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5AE69FA5"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6A40A9">
        <w:rPr>
          <w:rFonts w:ascii="Calibri" w:hAnsi="Calibri" w:cs="Calibri"/>
        </w:rPr>
        <w:t>10</w:t>
      </w:r>
      <w:r w:rsidR="004A7D21">
        <w:rPr>
          <w:rFonts w:ascii="Calibri" w:hAnsi="Calibri" w:cs="Calibri"/>
        </w:rPr>
        <w:t>/</w:t>
      </w:r>
      <w:r w:rsidR="00823EAD">
        <w:rPr>
          <w:rFonts w:ascii="Calibri" w:hAnsi="Calibri" w:cs="Calibri"/>
        </w:rPr>
        <w:t xml:space="preserve"> </w:t>
      </w:r>
      <w:r w:rsidR="00AF3A56">
        <w:rPr>
          <w:rFonts w:ascii="Calibri" w:hAnsi="Calibri" w:cs="Calibri"/>
        </w:rPr>
        <w:t>0</w:t>
      </w:r>
      <w:r w:rsidR="006A40A9">
        <w:rPr>
          <w:rFonts w:ascii="Calibri" w:hAnsi="Calibri" w:cs="Calibri"/>
        </w:rPr>
        <w:t>7</w:t>
      </w:r>
      <w:r w:rsidR="00823EAD">
        <w:rPr>
          <w:rFonts w:ascii="Calibri" w:hAnsi="Calibri" w:cs="Calibri"/>
        </w:rPr>
        <w:t xml:space="preserve"> </w:t>
      </w:r>
      <w:r>
        <w:rPr>
          <w:rFonts w:ascii="Calibri" w:hAnsi="Calibri" w:cs="Calibri"/>
        </w:rPr>
        <w:t>/202</w:t>
      </w:r>
      <w:r w:rsidR="006A40A9">
        <w:rPr>
          <w:rFonts w:ascii="Calibri" w:hAnsi="Calibri" w:cs="Calibri"/>
        </w:rPr>
        <w:t>6</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A18306A" w14:textId="3314FDDC" w:rsidR="00A10652" w:rsidRDefault="00823EAD" w:rsidP="00FC2325">
      <w:pPr>
        <w:spacing w:after="0" w:line="240" w:lineRule="auto"/>
        <w:jc w:val="center"/>
        <w:rPr>
          <w:b/>
          <w:sz w:val="28"/>
        </w:rPr>
      </w:pPr>
      <w:r>
        <w:rPr>
          <w:b/>
          <w:sz w:val="28"/>
        </w:rPr>
        <w:t>ΔΕΛΤΙΟ ΤΥΠΟΥ</w:t>
      </w:r>
    </w:p>
    <w:p w14:paraId="1BF0BC9D" w14:textId="77777777" w:rsidR="00CD2B5B" w:rsidRDefault="00CD2B5B" w:rsidP="00D04CE2">
      <w:pPr>
        <w:spacing w:after="0" w:line="240" w:lineRule="auto"/>
        <w:jc w:val="center"/>
        <w:rPr>
          <w:b/>
          <w:sz w:val="28"/>
        </w:rPr>
      </w:pPr>
    </w:p>
    <w:p w14:paraId="5632A605" w14:textId="77777777" w:rsidR="006A40A9" w:rsidRPr="006A40A9" w:rsidRDefault="006A40A9" w:rsidP="006A40A9">
      <w:pPr>
        <w:spacing w:after="0" w:line="240" w:lineRule="auto"/>
        <w:jc w:val="both"/>
        <w:rPr>
          <w:b/>
          <w:bCs/>
        </w:rPr>
      </w:pPr>
      <w:r w:rsidRPr="006A40A9">
        <w:rPr>
          <w:b/>
          <w:bCs/>
        </w:rPr>
        <w:t xml:space="preserve">Εκδήλωση για την 85η επέτειο από την υπογραφή του Α' Πρωτοκόλλου για την έναρξη της Εθνικής Αντίστασης κατά των Γερμανών το 1941 - Τη Δευτέρα 3 Αυγούστου στις 19:00, στο Μνημείο των Φιλίππων </w:t>
      </w:r>
    </w:p>
    <w:p w14:paraId="0F072A00" w14:textId="77777777" w:rsidR="006A40A9" w:rsidRDefault="006A40A9" w:rsidP="006A40A9">
      <w:pPr>
        <w:spacing w:after="0" w:line="240" w:lineRule="auto"/>
        <w:jc w:val="both"/>
        <w:rPr>
          <w:b/>
          <w:bCs/>
        </w:rPr>
      </w:pPr>
    </w:p>
    <w:p w14:paraId="638E8221" w14:textId="470E6A0C" w:rsidR="006A40A9" w:rsidRPr="006A40A9" w:rsidRDefault="006A40A9" w:rsidP="006A40A9">
      <w:pPr>
        <w:spacing w:after="0" w:line="240" w:lineRule="auto"/>
        <w:jc w:val="both"/>
      </w:pPr>
      <w:r w:rsidRPr="006A40A9">
        <w:t xml:space="preserve">Εκδήλωση τιμής και μνήμης για τους πρωτεργάτες της ίδρυσης και της υπογραφής του Α΄ Πρωτοκόλλου για την έναρξη της Εθνικής Αντίστασης κατά των Γερμανών κατακτητών, το 1941, θα πραγματοποιηθεί τη Δευτέρα 3 Αυγούστου 2026 στις19:00, στο Μνημείο των Φιλίππων του Δήμου </w:t>
      </w:r>
      <w:proofErr w:type="spellStart"/>
      <w:r w:rsidRPr="006A40A9">
        <w:t>Μινώα</w:t>
      </w:r>
      <w:proofErr w:type="spellEnd"/>
      <w:r w:rsidRPr="006A40A9">
        <w:t xml:space="preserve"> Πεδιάδας.</w:t>
      </w:r>
    </w:p>
    <w:p w14:paraId="6D230A52" w14:textId="77777777" w:rsidR="006A40A9" w:rsidRPr="006A40A9" w:rsidRDefault="006A40A9" w:rsidP="006A40A9">
      <w:pPr>
        <w:spacing w:after="0" w:line="240" w:lineRule="auto"/>
        <w:jc w:val="both"/>
      </w:pPr>
    </w:p>
    <w:p w14:paraId="744FDFED" w14:textId="77777777" w:rsidR="006A40A9" w:rsidRPr="006A40A9" w:rsidRDefault="006A40A9" w:rsidP="006A40A9">
      <w:pPr>
        <w:spacing w:after="0" w:line="240" w:lineRule="auto"/>
        <w:jc w:val="both"/>
      </w:pPr>
      <w:r w:rsidRPr="006A40A9">
        <w:t>Η εκδήλωση διοργανώνεται από τον Πολιτιστικό Σύλλογο Φιλίππων «Άγιος Φίλιππος», με στόχο να τιμηθεί ένα κορυφαίο γεγονός της ιστορίας της Κρητικής Αντίστασης και να διατηρηθεί ζωντανή η ιστορική μνήμη των ανθρώπων που πρωτοστάτησαν στον αγώνα για την ελευθερία.</w:t>
      </w:r>
    </w:p>
    <w:p w14:paraId="374E75EB" w14:textId="77777777" w:rsidR="006A40A9" w:rsidRPr="006A40A9" w:rsidRDefault="006A40A9" w:rsidP="006A40A9">
      <w:pPr>
        <w:spacing w:after="0" w:line="240" w:lineRule="auto"/>
        <w:jc w:val="both"/>
      </w:pPr>
      <w:r w:rsidRPr="006A40A9">
        <w:t xml:space="preserve">Κεντρικός ομιλητής της εκδήλωσης θα είναι ο </w:t>
      </w:r>
      <w:proofErr w:type="spellStart"/>
      <w:r w:rsidRPr="006A40A9">
        <w:t>Δρ</w:t>
      </w:r>
      <w:proofErr w:type="spellEnd"/>
      <w:r w:rsidRPr="006A40A9">
        <w:t xml:space="preserve"> Αριστομένης Ι. </w:t>
      </w:r>
      <w:proofErr w:type="spellStart"/>
      <w:r w:rsidRPr="006A40A9">
        <w:t>Συγγελάκης</w:t>
      </w:r>
      <w:proofErr w:type="spellEnd"/>
      <w:r w:rsidRPr="006A40A9">
        <w:t xml:space="preserve">, Πανεπιστημιακός και </w:t>
      </w:r>
      <w:proofErr w:type="spellStart"/>
      <w:r w:rsidRPr="006A40A9">
        <w:t>Συγγραμματέας</w:t>
      </w:r>
      <w:proofErr w:type="spellEnd"/>
      <w:r w:rsidRPr="006A40A9">
        <w:t xml:space="preserve"> του Εθνικού Συμβουλίου Διεκδίκησης των Οφειλών της Γερμανίας προς την Ελλάδα, ο οποίος θα αναφερθεί στη σημασία του ιστορικού γεγονότος και στη συμβολή του στην εξέλιξη της Εθνικής Αντίστασης στην Κρήτη.</w:t>
      </w:r>
    </w:p>
    <w:p w14:paraId="580E84B9" w14:textId="77777777" w:rsidR="006A40A9" w:rsidRPr="006A40A9" w:rsidRDefault="006A40A9" w:rsidP="006A40A9">
      <w:pPr>
        <w:spacing w:after="0" w:line="240" w:lineRule="auto"/>
        <w:jc w:val="both"/>
      </w:pPr>
    </w:p>
    <w:p w14:paraId="40068A91" w14:textId="77777777" w:rsidR="006A40A9" w:rsidRPr="006A40A9" w:rsidRDefault="006A40A9" w:rsidP="006A40A9">
      <w:pPr>
        <w:spacing w:after="0" w:line="240" w:lineRule="auto"/>
        <w:jc w:val="both"/>
      </w:pPr>
      <w:r w:rsidRPr="006A40A9">
        <w:t xml:space="preserve">Στις 3 Αυγούστου 1941, στο χωριό </w:t>
      </w:r>
      <w:proofErr w:type="spellStart"/>
      <w:r w:rsidRPr="006A40A9">
        <w:t>Φιλίπποι</w:t>
      </w:r>
      <w:proofErr w:type="spellEnd"/>
      <w:r w:rsidRPr="006A40A9">
        <w:t xml:space="preserve"> του Δήμου </w:t>
      </w:r>
      <w:proofErr w:type="spellStart"/>
      <w:r w:rsidRPr="006A40A9">
        <w:t>Μινώα</w:t>
      </w:r>
      <w:proofErr w:type="spellEnd"/>
      <w:r w:rsidRPr="006A40A9">
        <w:t xml:space="preserve"> Πεδιάδας (τότε περιοχή </w:t>
      </w:r>
      <w:proofErr w:type="spellStart"/>
      <w:r w:rsidRPr="006A40A9">
        <w:t>Μονοφατσίου</w:t>
      </w:r>
      <w:proofErr w:type="spellEnd"/>
      <w:r w:rsidRPr="006A40A9">
        <w:t>), γράφτηκε μια σημαντική σελίδα της ιστορίας της Κρητικής Αντίστασης κατά τη διάρκεια της γερμανικής Κατοχής. Εκεί υπογράφηκε το Πρωτόκολλο ίδρυσης της Κρητικής Εθνικής Επαναστατικής Επιτροπής (Κ.Ε.Ε.Ε.), μιας από τις πρώτες οργανωμένες αντιστασιακές κινήσεις στην Κρήτη.</w:t>
      </w:r>
    </w:p>
    <w:p w14:paraId="55FEC2F4" w14:textId="77777777" w:rsidR="006A40A9" w:rsidRPr="006A40A9" w:rsidRDefault="006A40A9" w:rsidP="006A40A9">
      <w:pPr>
        <w:spacing w:after="0" w:line="240" w:lineRule="auto"/>
        <w:jc w:val="both"/>
      </w:pPr>
    </w:p>
    <w:p w14:paraId="2989E229" w14:textId="77777777" w:rsidR="006A40A9" w:rsidRPr="006A40A9" w:rsidRDefault="006A40A9" w:rsidP="006A40A9">
      <w:pPr>
        <w:spacing w:after="0" w:line="240" w:lineRule="auto"/>
        <w:jc w:val="both"/>
      </w:pPr>
      <w:r w:rsidRPr="006A40A9">
        <w:t xml:space="preserve">Πρωτεργάτης της προσπάθειας ήταν ο ταγματάρχης σε πολεμική διαθεσιμότητα Αλέξανδρος </w:t>
      </w:r>
      <w:proofErr w:type="spellStart"/>
      <w:r w:rsidRPr="006A40A9">
        <w:t>Ραπτόπουλος</w:t>
      </w:r>
      <w:proofErr w:type="spellEnd"/>
      <w:r w:rsidRPr="006A40A9">
        <w:t xml:space="preserve"> από την Άνω </w:t>
      </w:r>
      <w:proofErr w:type="spellStart"/>
      <w:r w:rsidRPr="006A40A9">
        <w:t>Βιάννο</w:t>
      </w:r>
      <w:proofErr w:type="spellEnd"/>
      <w:r w:rsidRPr="006A40A9">
        <w:t>, ο οποίος εκλέχθηκε αρχηγός της οργάνωσης. Μαζί με άλλους αξιωματικούς και πατριώτες της περιοχής, αποφάσισαν να συνεχίσουν τον αγώνα εναντίον των Γερμανών κατακτητών, δηλώνοντας ότι δεν θα εγκατέλειπαν την Κρήτη πριν από την απελευθέρωσή της.</w:t>
      </w:r>
    </w:p>
    <w:p w14:paraId="29B5F85E" w14:textId="77777777" w:rsidR="006A40A9" w:rsidRPr="006A40A9" w:rsidRDefault="006A40A9" w:rsidP="006A40A9">
      <w:pPr>
        <w:spacing w:after="0" w:line="240" w:lineRule="auto"/>
        <w:jc w:val="both"/>
      </w:pPr>
    </w:p>
    <w:p w14:paraId="4505EDD6" w14:textId="77777777" w:rsidR="006A40A9" w:rsidRPr="006A40A9" w:rsidRDefault="006A40A9" w:rsidP="006A40A9">
      <w:pPr>
        <w:spacing w:after="0" w:line="240" w:lineRule="auto"/>
        <w:jc w:val="both"/>
      </w:pPr>
      <w:r w:rsidRPr="006A40A9">
        <w:t>Η ιστορική αυτή συνάντηση πραγματοποιήθηκε σε κλίμα απόλυτης μυστικότητας, σε ελαιώνα κοντά στους Φιλίππους, και το πρωτόκολλο που υπογράφηκε αποτέλεσε μια από τις πρώτες επίσημες διακηρύξεις οργανωμένης αντίστασης στο νησί. Σκοπός της Κ.Ε.Ε.Ε. ήταν η οργάνωση του αγώνα, η συγκρότηση αντιστασιακού δικτύου και η εμψύχωση του κρητικού λαού απέναντι στις δυνάμεις κατοχής.</w:t>
      </w:r>
    </w:p>
    <w:p w14:paraId="0F8213B8" w14:textId="77777777" w:rsidR="006A40A9" w:rsidRPr="006A40A9" w:rsidRDefault="006A40A9" w:rsidP="006A40A9">
      <w:pPr>
        <w:spacing w:after="0" w:line="240" w:lineRule="auto"/>
        <w:jc w:val="both"/>
      </w:pPr>
    </w:p>
    <w:p w14:paraId="0C3B3FAE" w14:textId="77777777" w:rsidR="006A40A9" w:rsidRPr="006A40A9" w:rsidRDefault="006A40A9" w:rsidP="006A40A9">
      <w:pPr>
        <w:spacing w:after="0" w:line="240" w:lineRule="auto"/>
        <w:jc w:val="both"/>
      </w:pPr>
      <w:r w:rsidRPr="006A40A9">
        <w:t xml:space="preserve">Στην ίδρυση της Επιτροπής συμμετείχαν, μεταξύ άλλων, αξιωματικοί όπως ο Ιωάννης Αγγελάκης, ο Μιχαήλ </w:t>
      </w:r>
      <w:proofErr w:type="spellStart"/>
      <w:r w:rsidRPr="006A40A9">
        <w:t>Φιλιππάκης</w:t>
      </w:r>
      <w:proofErr w:type="spellEnd"/>
      <w:r w:rsidRPr="006A40A9">
        <w:t xml:space="preserve">, ο Χαράλαμπος </w:t>
      </w:r>
      <w:proofErr w:type="spellStart"/>
      <w:r w:rsidRPr="006A40A9">
        <w:t>Ραπτάκης</w:t>
      </w:r>
      <w:proofErr w:type="spellEnd"/>
      <w:r w:rsidRPr="006A40A9">
        <w:t xml:space="preserve">, ο Αντώνιος </w:t>
      </w:r>
      <w:proofErr w:type="spellStart"/>
      <w:r w:rsidRPr="006A40A9">
        <w:t>Φάκαρος</w:t>
      </w:r>
      <w:proofErr w:type="spellEnd"/>
      <w:r w:rsidRPr="006A40A9">
        <w:t xml:space="preserve"> και άλλοι αγωνιστές, οι οποίοι συνέβαλαν στη δημιουργία ενός από τα πρώτα οργανωμένα αντιστασιακά σχήματα της Κρήτης.</w:t>
      </w:r>
    </w:p>
    <w:p w14:paraId="5806B4C6" w14:textId="77777777" w:rsidR="006A40A9" w:rsidRPr="006A40A9" w:rsidRDefault="006A40A9" w:rsidP="006A40A9">
      <w:pPr>
        <w:spacing w:after="0" w:line="240" w:lineRule="auto"/>
        <w:jc w:val="both"/>
      </w:pPr>
      <w:r w:rsidRPr="006A40A9">
        <w:t xml:space="preserve">Η δράση της Κρητικής Εθνικής Επαναστατικής Επιτροπής επεκτάθηκε σε πολλές περιοχές του νησιού. Ο Αλέξανδρος </w:t>
      </w:r>
      <w:proofErr w:type="spellStart"/>
      <w:r w:rsidRPr="006A40A9">
        <w:t>Ραπτόπουλος</w:t>
      </w:r>
      <w:proofErr w:type="spellEnd"/>
      <w:r w:rsidRPr="006A40A9">
        <w:t xml:space="preserve"> συνέχισε τον αγώνα μέχρι τη σύλληψή του από τους Γερμανούς και την εκτέλεσή του στις φυλακές της </w:t>
      </w:r>
      <w:proofErr w:type="spellStart"/>
      <w:r w:rsidRPr="006A40A9">
        <w:t>Αγιάς</w:t>
      </w:r>
      <w:proofErr w:type="spellEnd"/>
      <w:r w:rsidRPr="006A40A9">
        <w:t xml:space="preserve"> Χανίων στις 3 Σεπτεμβρίου 1942, αφήνοντας σημαντική παρακαταθήκη στην ιστορία της Κρητικής Αντίστασης.</w:t>
      </w:r>
    </w:p>
    <w:p w14:paraId="14520379" w14:textId="77777777" w:rsidR="006A40A9" w:rsidRPr="006A40A9" w:rsidRDefault="006A40A9" w:rsidP="006A40A9">
      <w:pPr>
        <w:spacing w:after="0" w:line="240" w:lineRule="auto"/>
        <w:jc w:val="both"/>
      </w:pPr>
    </w:p>
    <w:p w14:paraId="295BEFE2" w14:textId="77777777" w:rsidR="006A40A9" w:rsidRPr="006A40A9" w:rsidRDefault="006A40A9" w:rsidP="006A40A9">
      <w:pPr>
        <w:spacing w:after="0" w:line="240" w:lineRule="auto"/>
        <w:jc w:val="both"/>
      </w:pPr>
      <w:r w:rsidRPr="006A40A9">
        <w:t xml:space="preserve">Σήμερα, οι </w:t>
      </w:r>
      <w:proofErr w:type="spellStart"/>
      <w:r w:rsidRPr="006A40A9">
        <w:t>Φιλίπποι</w:t>
      </w:r>
      <w:proofErr w:type="spellEnd"/>
      <w:r w:rsidRPr="006A40A9">
        <w:t xml:space="preserve"> αποτελούν έναν ιστορικό τόπο μνήμης, καθώς το «Πρωτόκολλο των Φιλίππων» συμβολίζει την έναρξη της οργανωμένης αντίστασης στην Κρήτη και τιμάται ως ένα από τα σημαντικότερα γεγονότα του αντιστασιακού αγώνα του νησιού. </w:t>
      </w:r>
    </w:p>
    <w:p w14:paraId="3F3C6BB3" w14:textId="08FDF889" w:rsidR="00164C2E" w:rsidRPr="006A40A9" w:rsidRDefault="00164C2E" w:rsidP="0073096E">
      <w:pPr>
        <w:spacing w:after="0" w:line="240" w:lineRule="auto"/>
        <w:jc w:val="both"/>
      </w:pPr>
    </w:p>
    <w:sectPr w:rsidR="00164C2E" w:rsidRPr="006A40A9" w:rsidSect="00C450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8AC98" w14:textId="77777777" w:rsidR="004825BB" w:rsidRDefault="004825BB" w:rsidP="00823EAD">
      <w:pPr>
        <w:spacing w:after="0" w:line="240" w:lineRule="auto"/>
      </w:pPr>
      <w:r>
        <w:separator/>
      </w:r>
    </w:p>
  </w:endnote>
  <w:endnote w:type="continuationSeparator" w:id="0">
    <w:p w14:paraId="508B72E1" w14:textId="77777777" w:rsidR="004825BB" w:rsidRDefault="004825BB"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E8B6A" w14:textId="77777777" w:rsidR="004825BB" w:rsidRDefault="004825BB" w:rsidP="00823EAD">
      <w:pPr>
        <w:spacing w:after="0" w:line="240" w:lineRule="auto"/>
      </w:pPr>
      <w:r>
        <w:separator/>
      </w:r>
    </w:p>
  </w:footnote>
  <w:footnote w:type="continuationSeparator" w:id="0">
    <w:p w14:paraId="2A7F40F7" w14:textId="77777777" w:rsidR="004825BB" w:rsidRDefault="004825BB"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6275C"/>
    <w:rsid w:val="00062960"/>
    <w:rsid w:val="000A733B"/>
    <w:rsid w:val="000C124F"/>
    <w:rsid w:val="000C17E3"/>
    <w:rsid w:val="000C7EF8"/>
    <w:rsid w:val="000C7F93"/>
    <w:rsid w:val="000D5B9E"/>
    <w:rsid w:val="000F54B6"/>
    <w:rsid w:val="0010448E"/>
    <w:rsid w:val="0012441F"/>
    <w:rsid w:val="00151922"/>
    <w:rsid w:val="00151AA7"/>
    <w:rsid w:val="00163216"/>
    <w:rsid w:val="00163BCA"/>
    <w:rsid w:val="00164C2E"/>
    <w:rsid w:val="00167E95"/>
    <w:rsid w:val="0018543B"/>
    <w:rsid w:val="001C5882"/>
    <w:rsid w:val="001D0626"/>
    <w:rsid w:val="001D1997"/>
    <w:rsid w:val="001E390C"/>
    <w:rsid w:val="00206866"/>
    <w:rsid w:val="00217E37"/>
    <w:rsid w:val="00223D31"/>
    <w:rsid w:val="0025091A"/>
    <w:rsid w:val="00254D42"/>
    <w:rsid w:val="0025746A"/>
    <w:rsid w:val="002637FE"/>
    <w:rsid w:val="00272ACF"/>
    <w:rsid w:val="00290E6A"/>
    <w:rsid w:val="002A7E29"/>
    <w:rsid w:val="002C0630"/>
    <w:rsid w:val="002C6303"/>
    <w:rsid w:val="002D40D1"/>
    <w:rsid w:val="002D49A1"/>
    <w:rsid w:val="002D5686"/>
    <w:rsid w:val="002F7002"/>
    <w:rsid w:val="00301083"/>
    <w:rsid w:val="00305DAF"/>
    <w:rsid w:val="003219B5"/>
    <w:rsid w:val="00334789"/>
    <w:rsid w:val="00343B2A"/>
    <w:rsid w:val="003770ED"/>
    <w:rsid w:val="00380331"/>
    <w:rsid w:val="003B30BA"/>
    <w:rsid w:val="003B617B"/>
    <w:rsid w:val="003C5492"/>
    <w:rsid w:val="00407A52"/>
    <w:rsid w:val="00420869"/>
    <w:rsid w:val="00423A20"/>
    <w:rsid w:val="00423ED6"/>
    <w:rsid w:val="0044530E"/>
    <w:rsid w:val="00474FD8"/>
    <w:rsid w:val="004825BB"/>
    <w:rsid w:val="00497FFE"/>
    <w:rsid w:val="004A3405"/>
    <w:rsid w:val="004A7D21"/>
    <w:rsid w:val="004B0B3E"/>
    <w:rsid w:val="004D2999"/>
    <w:rsid w:val="004D6B02"/>
    <w:rsid w:val="004F59FA"/>
    <w:rsid w:val="00504EDE"/>
    <w:rsid w:val="00507F17"/>
    <w:rsid w:val="00510B00"/>
    <w:rsid w:val="0051373E"/>
    <w:rsid w:val="00517D93"/>
    <w:rsid w:val="00530C87"/>
    <w:rsid w:val="0053107E"/>
    <w:rsid w:val="00536693"/>
    <w:rsid w:val="005428AF"/>
    <w:rsid w:val="0056597E"/>
    <w:rsid w:val="00570625"/>
    <w:rsid w:val="0057625A"/>
    <w:rsid w:val="005806DE"/>
    <w:rsid w:val="00594137"/>
    <w:rsid w:val="005B326C"/>
    <w:rsid w:val="005B41F2"/>
    <w:rsid w:val="005C0013"/>
    <w:rsid w:val="005D7379"/>
    <w:rsid w:val="00607A24"/>
    <w:rsid w:val="00636ED1"/>
    <w:rsid w:val="0064174D"/>
    <w:rsid w:val="00657427"/>
    <w:rsid w:val="00670489"/>
    <w:rsid w:val="00676973"/>
    <w:rsid w:val="006957D8"/>
    <w:rsid w:val="006A40A9"/>
    <w:rsid w:val="006B23DE"/>
    <w:rsid w:val="006B43AD"/>
    <w:rsid w:val="006D5476"/>
    <w:rsid w:val="006F208A"/>
    <w:rsid w:val="006F512A"/>
    <w:rsid w:val="00700044"/>
    <w:rsid w:val="00711F99"/>
    <w:rsid w:val="00721B7F"/>
    <w:rsid w:val="0073096E"/>
    <w:rsid w:val="00733CA5"/>
    <w:rsid w:val="00736A96"/>
    <w:rsid w:val="00736F82"/>
    <w:rsid w:val="0075134D"/>
    <w:rsid w:val="007814EF"/>
    <w:rsid w:val="0078700F"/>
    <w:rsid w:val="007A1295"/>
    <w:rsid w:val="007A3BFE"/>
    <w:rsid w:val="007C0E8C"/>
    <w:rsid w:val="007C1B2D"/>
    <w:rsid w:val="007C3332"/>
    <w:rsid w:val="007D195E"/>
    <w:rsid w:val="007F32DB"/>
    <w:rsid w:val="008014D8"/>
    <w:rsid w:val="0080173E"/>
    <w:rsid w:val="00803908"/>
    <w:rsid w:val="00823EAD"/>
    <w:rsid w:val="008522E6"/>
    <w:rsid w:val="0085347D"/>
    <w:rsid w:val="00881202"/>
    <w:rsid w:val="00882752"/>
    <w:rsid w:val="008907D2"/>
    <w:rsid w:val="008B2D77"/>
    <w:rsid w:val="008B68D7"/>
    <w:rsid w:val="008C6907"/>
    <w:rsid w:val="008D048D"/>
    <w:rsid w:val="008D07D4"/>
    <w:rsid w:val="008D080B"/>
    <w:rsid w:val="008F131D"/>
    <w:rsid w:val="008F5FFE"/>
    <w:rsid w:val="008F613E"/>
    <w:rsid w:val="00900A4E"/>
    <w:rsid w:val="00905DF7"/>
    <w:rsid w:val="00912B06"/>
    <w:rsid w:val="009249C7"/>
    <w:rsid w:val="00940BDA"/>
    <w:rsid w:val="00952DCB"/>
    <w:rsid w:val="009826A5"/>
    <w:rsid w:val="00983C28"/>
    <w:rsid w:val="00990A89"/>
    <w:rsid w:val="00991E9B"/>
    <w:rsid w:val="009929A0"/>
    <w:rsid w:val="009A60D7"/>
    <w:rsid w:val="009C57C6"/>
    <w:rsid w:val="009D06E4"/>
    <w:rsid w:val="009D5565"/>
    <w:rsid w:val="00A10652"/>
    <w:rsid w:val="00A16B0B"/>
    <w:rsid w:val="00A323FD"/>
    <w:rsid w:val="00A34C03"/>
    <w:rsid w:val="00A363EC"/>
    <w:rsid w:val="00A7310B"/>
    <w:rsid w:val="00A90FD5"/>
    <w:rsid w:val="00A93573"/>
    <w:rsid w:val="00AB1959"/>
    <w:rsid w:val="00AB7F63"/>
    <w:rsid w:val="00AC2F67"/>
    <w:rsid w:val="00AD1BAE"/>
    <w:rsid w:val="00AE024A"/>
    <w:rsid w:val="00AE3879"/>
    <w:rsid w:val="00AF3A56"/>
    <w:rsid w:val="00B23D4A"/>
    <w:rsid w:val="00B31EE4"/>
    <w:rsid w:val="00B36AA1"/>
    <w:rsid w:val="00B522FE"/>
    <w:rsid w:val="00B727CF"/>
    <w:rsid w:val="00B7393B"/>
    <w:rsid w:val="00BC2CA8"/>
    <w:rsid w:val="00BD3979"/>
    <w:rsid w:val="00BF7643"/>
    <w:rsid w:val="00C22597"/>
    <w:rsid w:val="00C31464"/>
    <w:rsid w:val="00C35771"/>
    <w:rsid w:val="00C45050"/>
    <w:rsid w:val="00C77F32"/>
    <w:rsid w:val="00C93D18"/>
    <w:rsid w:val="00CA58EF"/>
    <w:rsid w:val="00CA6E7D"/>
    <w:rsid w:val="00CD2B5B"/>
    <w:rsid w:val="00CD3404"/>
    <w:rsid w:val="00CD54C6"/>
    <w:rsid w:val="00CE1A18"/>
    <w:rsid w:val="00CE3EEC"/>
    <w:rsid w:val="00CF1ABA"/>
    <w:rsid w:val="00D02920"/>
    <w:rsid w:val="00D04CE2"/>
    <w:rsid w:val="00D100E4"/>
    <w:rsid w:val="00D12F62"/>
    <w:rsid w:val="00D53D2C"/>
    <w:rsid w:val="00D674A0"/>
    <w:rsid w:val="00D67FF3"/>
    <w:rsid w:val="00D80A8E"/>
    <w:rsid w:val="00D949B3"/>
    <w:rsid w:val="00DA37F0"/>
    <w:rsid w:val="00DA6D03"/>
    <w:rsid w:val="00DC37DC"/>
    <w:rsid w:val="00DF207A"/>
    <w:rsid w:val="00E200F6"/>
    <w:rsid w:val="00E23492"/>
    <w:rsid w:val="00E3118F"/>
    <w:rsid w:val="00E40B56"/>
    <w:rsid w:val="00E60C4D"/>
    <w:rsid w:val="00E63FF7"/>
    <w:rsid w:val="00E65B52"/>
    <w:rsid w:val="00EB2755"/>
    <w:rsid w:val="00EB2A9B"/>
    <w:rsid w:val="00EB417E"/>
    <w:rsid w:val="00EB64D1"/>
    <w:rsid w:val="00EC7136"/>
    <w:rsid w:val="00EE290A"/>
    <w:rsid w:val="00EF404A"/>
    <w:rsid w:val="00F073F9"/>
    <w:rsid w:val="00F208F8"/>
    <w:rsid w:val="00F32BD4"/>
    <w:rsid w:val="00FA118F"/>
    <w:rsid w:val="00FA65E9"/>
    <w:rsid w:val="00FB3EAC"/>
    <w:rsid w:val="00FC2325"/>
    <w:rsid w:val="00FD3B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paragraph" w:styleId="2">
    <w:name w:val="heading 2"/>
    <w:basedOn w:val="a"/>
    <w:next w:val="a"/>
    <w:link w:val="2Char"/>
    <w:uiPriority w:val="9"/>
    <w:semiHidden/>
    <w:unhideWhenUsed/>
    <w:qFormat/>
    <w:rsid w:val="007309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 w:type="character" w:customStyle="1" w:styleId="2Char">
    <w:name w:val="Επικεφαλίδα 2 Char"/>
    <w:basedOn w:val="a0"/>
    <w:link w:val="2"/>
    <w:uiPriority w:val="9"/>
    <w:semiHidden/>
    <w:rsid w:val="0073096E"/>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1</TotalTime>
  <Pages>1</Pages>
  <Words>475</Words>
  <Characters>2571</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3040</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2026-07-10T10:35:00Z</dcterms:created>
  <dcterms:modified xsi:type="dcterms:W3CDTF">2026-07-10T10:35:00Z</dcterms:modified>
</cp:coreProperties>
</file>