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6EAC3180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DF7866">
        <w:rPr>
          <w:rFonts w:ascii="Calibri" w:hAnsi="Calibri" w:cs="Calibri"/>
        </w:rPr>
        <w:t>09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F3A56">
        <w:rPr>
          <w:rFonts w:ascii="Calibri" w:hAnsi="Calibri" w:cs="Calibri"/>
        </w:rPr>
        <w:t>0</w:t>
      </w:r>
      <w:r w:rsidR="00DF7866">
        <w:rPr>
          <w:rFonts w:ascii="Calibri" w:hAnsi="Calibri" w:cs="Calibri"/>
        </w:rPr>
        <w:t>7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CF675A">
        <w:rPr>
          <w:rFonts w:ascii="Calibri" w:hAnsi="Calibri" w:cs="Calibri"/>
        </w:rPr>
        <w:t>6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69FE26F3" w14:textId="4B9815FD" w:rsidR="00FA118F" w:rsidRDefault="00823EAD" w:rsidP="00ED464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B2C0CDE" w14:textId="77777777" w:rsidR="00CF675A" w:rsidRPr="00CF675A" w:rsidRDefault="00CF675A" w:rsidP="00CF675A">
      <w:pPr>
        <w:spacing w:after="0" w:line="240" w:lineRule="auto"/>
        <w:jc w:val="both"/>
        <w:rPr>
          <w:b/>
          <w:bCs/>
        </w:rPr>
      </w:pPr>
    </w:p>
    <w:p w14:paraId="599DDC78" w14:textId="77777777" w:rsidR="006360D8" w:rsidRDefault="006360D8" w:rsidP="006360D8">
      <w:pPr>
        <w:spacing w:after="0" w:line="240" w:lineRule="auto"/>
        <w:jc w:val="both"/>
      </w:pPr>
    </w:p>
    <w:p w14:paraId="63CEB798" w14:textId="62ECB803" w:rsidR="006360D8" w:rsidRPr="006360D8" w:rsidRDefault="006360D8" w:rsidP="006360D8">
      <w:pPr>
        <w:spacing w:after="0" w:line="240" w:lineRule="auto"/>
        <w:jc w:val="both"/>
        <w:rPr>
          <w:b/>
          <w:bCs/>
        </w:rPr>
      </w:pPr>
      <w:r w:rsidRPr="006360D8">
        <w:rPr>
          <w:b/>
          <w:bCs/>
        </w:rPr>
        <w:t>«Ήλιος και Υγεία: Φίλος ή Εχθρός; Η επίδρασ</w:t>
      </w:r>
      <w:r w:rsidRPr="006360D8">
        <w:rPr>
          <w:b/>
          <w:bCs/>
        </w:rPr>
        <w:t>η</w:t>
      </w:r>
      <w:r w:rsidRPr="006360D8">
        <w:rPr>
          <w:b/>
          <w:bCs/>
        </w:rPr>
        <w:t xml:space="preserve"> του στο δέρμα, στις ορμόνες</w:t>
      </w:r>
      <w:r w:rsidRPr="006360D8">
        <w:rPr>
          <w:b/>
          <w:bCs/>
        </w:rPr>
        <w:t xml:space="preserve"> </w:t>
      </w:r>
      <w:r w:rsidRPr="006360D8">
        <w:rPr>
          <w:b/>
          <w:bCs/>
        </w:rPr>
        <w:t>και στην καθημερινότητ</w:t>
      </w:r>
      <w:r w:rsidR="002F7575">
        <w:rPr>
          <w:b/>
          <w:bCs/>
        </w:rPr>
        <w:t>α</w:t>
      </w:r>
      <w:r w:rsidRPr="006360D8">
        <w:rPr>
          <w:b/>
          <w:bCs/>
        </w:rPr>
        <w:t xml:space="preserve"> μας»</w:t>
      </w:r>
      <w:r w:rsidRPr="006360D8">
        <w:rPr>
          <w:b/>
          <w:bCs/>
        </w:rPr>
        <w:t>- Ε</w:t>
      </w:r>
      <w:r w:rsidRPr="006360D8">
        <w:rPr>
          <w:b/>
          <w:bCs/>
        </w:rPr>
        <w:t xml:space="preserve">νημερωτική ομιλία </w:t>
      </w:r>
      <w:r w:rsidRPr="006360D8">
        <w:rPr>
          <w:b/>
          <w:bCs/>
        </w:rPr>
        <w:t xml:space="preserve">την </w:t>
      </w:r>
      <w:r w:rsidRPr="006360D8">
        <w:rPr>
          <w:b/>
          <w:bCs/>
        </w:rPr>
        <w:t>Τετάρτη 15 Ιουλίου 2026</w:t>
      </w:r>
      <w:r w:rsidRPr="006360D8">
        <w:rPr>
          <w:b/>
          <w:bCs/>
        </w:rPr>
        <w:t xml:space="preserve">, στο  </w:t>
      </w:r>
      <w:r w:rsidRPr="006360D8">
        <w:rPr>
          <w:b/>
          <w:bCs/>
        </w:rPr>
        <w:t xml:space="preserve">ΚΑΠΗ </w:t>
      </w:r>
      <w:proofErr w:type="spellStart"/>
      <w:r w:rsidRPr="006360D8">
        <w:rPr>
          <w:b/>
          <w:bCs/>
        </w:rPr>
        <w:t>Αρκαλοχωρίου</w:t>
      </w:r>
      <w:proofErr w:type="spellEnd"/>
    </w:p>
    <w:p w14:paraId="18BF094C" w14:textId="2F69667D" w:rsidR="006360D8" w:rsidRDefault="006360D8" w:rsidP="006360D8">
      <w:pPr>
        <w:spacing w:after="0" w:line="240" w:lineRule="auto"/>
        <w:jc w:val="both"/>
      </w:pPr>
    </w:p>
    <w:p w14:paraId="7FE6A8E9" w14:textId="20AAAB3B" w:rsidR="006360D8" w:rsidRDefault="006360D8" w:rsidP="006360D8">
      <w:pPr>
        <w:spacing w:after="0" w:line="240" w:lineRule="auto"/>
        <w:jc w:val="both"/>
      </w:pPr>
      <w:r>
        <w:t>Πόσο σημαντικός είναι πραγματικά ο ήλιος για την υγεία μας;</w:t>
      </w:r>
      <w:r>
        <w:t xml:space="preserve"> </w:t>
      </w:r>
      <w:r>
        <w:t>Γνωρίζατε ότι το φως του ήλιου δεν επηρεάζει μόνο το δέρμα μας, αλλά και</w:t>
      </w:r>
      <w:r>
        <w:t xml:space="preserve"> </w:t>
      </w:r>
      <w:r>
        <w:t>τη διάθεση, τον ύπνο, τις ορμόνες, το ανοσοποιητικό σύστημα και τη</w:t>
      </w:r>
      <w:r>
        <w:t xml:space="preserve"> </w:t>
      </w:r>
      <w:r>
        <w:t>συνολική ποιότητα ζωής μας;</w:t>
      </w:r>
    </w:p>
    <w:p w14:paraId="6424EE9E" w14:textId="77777777" w:rsidR="006360D8" w:rsidRDefault="006360D8" w:rsidP="006360D8">
      <w:pPr>
        <w:spacing w:after="0" w:line="240" w:lineRule="auto"/>
        <w:jc w:val="both"/>
      </w:pPr>
    </w:p>
    <w:p w14:paraId="53DB5E68" w14:textId="45414F1E" w:rsidR="006360D8" w:rsidRDefault="006360D8" w:rsidP="006360D8">
      <w:pPr>
        <w:spacing w:after="0"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και το ΚΑΠΗ </w:t>
      </w:r>
      <w:proofErr w:type="spellStart"/>
      <w:r>
        <w:t>Αρκαλοχωρίου</w:t>
      </w:r>
      <w:proofErr w:type="spellEnd"/>
      <w:r>
        <w:t xml:space="preserve"> </w:t>
      </w:r>
      <w:r>
        <w:t xml:space="preserve">διοργανώνουν </w:t>
      </w:r>
      <w:r>
        <w:t>μια</w:t>
      </w:r>
      <w:r>
        <w:t xml:space="preserve"> </w:t>
      </w:r>
      <w:r>
        <w:t>ιδιαίτερα ενδιαφέρουσα ενημερωτική ομιλία με θέμα:</w:t>
      </w:r>
      <w:r>
        <w:t xml:space="preserve"> </w:t>
      </w:r>
      <w:r>
        <w:t>«Ήλιος και Υγεία: Φίλος ή Εχθρός; Η επίδρασή του στο δέρμα, στις ορμόνες</w:t>
      </w:r>
    </w:p>
    <w:p w14:paraId="7DF9D797" w14:textId="23A4E63C" w:rsidR="006360D8" w:rsidRDefault="006360D8" w:rsidP="006360D8">
      <w:pPr>
        <w:spacing w:after="0" w:line="240" w:lineRule="auto"/>
        <w:jc w:val="both"/>
      </w:pPr>
      <w:r>
        <w:t>και στην καθημερινότητ</w:t>
      </w:r>
      <w:r w:rsidR="002F7575">
        <w:t>α</w:t>
      </w:r>
      <w:r>
        <w:t xml:space="preserve"> μας»</w:t>
      </w:r>
      <w:r>
        <w:t xml:space="preserve">, την </w:t>
      </w:r>
      <w:r>
        <w:t>Τετάρτη 15 Ιουλίου 2026</w:t>
      </w:r>
      <w:r>
        <w:t xml:space="preserve">, στις </w:t>
      </w:r>
      <w:r>
        <w:t>10:30 π.μ.</w:t>
      </w:r>
      <w:r>
        <w:t xml:space="preserve">, στο </w:t>
      </w:r>
      <w:r>
        <w:t xml:space="preserve">ΚΑΠΗ </w:t>
      </w:r>
      <w:proofErr w:type="spellStart"/>
      <w:r>
        <w:t>Αρκαλοχωρίου</w:t>
      </w:r>
      <w:proofErr w:type="spellEnd"/>
    </w:p>
    <w:p w14:paraId="64467483" w14:textId="77777777" w:rsidR="006360D8" w:rsidRDefault="006360D8" w:rsidP="006360D8">
      <w:pPr>
        <w:spacing w:after="0" w:line="240" w:lineRule="auto"/>
        <w:jc w:val="both"/>
      </w:pPr>
    </w:p>
    <w:p w14:paraId="088BC906" w14:textId="198711A4" w:rsidR="006360D8" w:rsidRDefault="006360D8" w:rsidP="006360D8">
      <w:pPr>
        <w:spacing w:after="0" w:line="240" w:lineRule="auto"/>
        <w:jc w:val="both"/>
      </w:pPr>
      <w:r>
        <w:t>Κατά τη διάρκεια της ομιλίας θα παρουσιαστούν με απλό και κατανοητό</w:t>
      </w:r>
      <w:r>
        <w:t xml:space="preserve"> </w:t>
      </w:r>
      <w:r>
        <w:t>τρόπο</w:t>
      </w:r>
      <w:r>
        <w:t xml:space="preserve"> ζητήματα όπως</w:t>
      </w:r>
      <w:r>
        <w:t>:</w:t>
      </w:r>
    </w:p>
    <w:p w14:paraId="75ABAE8A" w14:textId="3BF88FD6" w:rsidR="006360D8" w:rsidRDefault="006360D8" w:rsidP="006360D8">
      <w:pPr>
        <w:spacing w:after="0" w:line="240" w:lineRule="auto"/>
        <w:jc w:val="both"/>
      </w:pPr>
      <w:r>
        <w:t>1.   Πώς ο ήλιος επηρεάζει το δέρμα και τη γενικότερη υγεία μας.</w:t>
      </w:r>
    </w:p>
    <w:p w14:paraId="675DD7C0" w14:textId="20A7638B" w:rsidR="006360D8" w:rsidRDefault="006360D8" w:rsidP="006360D8">
      <w:pPr>
        <w:spacing w:after="0" w:line="240" w:lineRule="auto"/>
        <w:jc w:val="both"/>
      </w:pPr>
      <w:r>
        <w:t xml:space="preserve">2.   Ο ρόλος του στη βιταμίνη D, στη </w:t>
      </w:r>
      <w:proofErr w:type="spellStart"/>
      <w:r>
        <w:t>σεροτονίνη</w:t>
      </w:r>
      <w:proofErr w:type="spellEnd"/>
      <w:r>
        <w:t xml:space="preserve">, στη </w:t>
      </w:r>
      <w:proofErr w:type="spellStart"/>
      <w:r>
        <w:t>μελατονίνη</w:t>
      </w:r>
      <w:proofErr w:type="spellEnd"/>
      <w:r>
        <w:t xml:space="preserve"> και στο</w:t>
      </w:r>
      <w:r>
        <w:t xml:space="preserve"> </w:t>
      </w:r>
      <w:r>
        <w:t>βιολογικό μας ρολόι.</w:t>
      </w:r>
    </w:p>
    <w:p w14:paraId="01059BDE" w14:textId="7E7E15A9" w:rsidR="006360D8" w:rsidRDefault="006360D8" w:rsidP="006360D8">
      <w:pPr>
        <w:spacing w:after="0" w:line="240" w:lineRule="auto"/>
        <w:jc w:val="both"/>
      </w:pPr>
      <w:r>
        <w:t>3.   Τα οφέλη αλλά και οι κίνδυνοι της υπερβολικής έκθεσης στην ηλιακή</w:t>
      </w:r>
      <w:r>
        <w:t xml:space="preserve"> </w:t>
      </w:r>
      <w:r>
        <w:t>ακτινοβολία.</w:t>
      </w:r>
    </w:p>
    <w:p w14:paraId="4F393F1B" w14:textId="3004741C" w:rsidR="006360D8" w:rsidRDefault="006360D8" w:rsidP="006360D8">
      <w:pPr>
        <w:spacing w:after="0" w:line="240" w:lineRule="auto"/>
        <w:jc w:val="both"/>
      </w:pPr>
      <w:r>
        <w:t xml:space="preserve">4.   Η </w:t>
      </w:r>
      <w:proofErr w:type="spellStart"/>
      <w:r>
        <w:t>φωτογήρανση</w:t>
      </w:r>
      <w:proofErr w:type="spellEnd"/>
      <w:r>
        <w:t>, ο καρκίνος του δέρματος και οι τρόποι πρόληψης.</w:t>
      </w:r>
    </w:p>
    <w:p w14:paraId="6CC1CE29" w14:textId="554F98C4" w:rsidR="006360D8" w:rsidRDefault="006360D8" w:rsidP="006360D8">
      <w:pPr>
        <w:spacing w:after="0" w:line="240" w:lineRule="auto"/>
        <w:jc w:val="both"/>
      </w:pPr>
      <w:r>
        <w:t>5. Παθήσεις που ωφελούνται από την ελεγχόμενη έκθεση στον ήλιο και</w:t>
      </w:r>
      <w:r>
        <w:t xml:space="preserve"> </w:t>
      </w:r>
      <w:r>
        <w:t>περιπτώσεις όπου απαιτείται ιδιαίτερη προσοχή.</w:t>
      </w:r>
    </w:p>
    <w:p w14:paraId="709084C2" w14:textId="1F60790F" w:rsidR="006360D8" w:rsidRDefault="006360D8" w:rsidP="006360D8">
      <w:pPr>
        <w:spacing w:after="0" w:line="240" w:lineRule="auto"/>
        <w:jc w:val="both"/>
      </w:pPr>
      <w:r>
        <w:t>6.   Φάρμακα που προκαλούν φωτοευαισθησία και τι πρέπει να γνωρίζουμε κατά</w:t>
      </w:r>
      <w:r>
        <w:t xml:space="preserve"> </w:t>
      </w:r>
      <w:r>
        <w:t>τους καλοκαιρινούς μήνες.</w:t>
      </w:r>
    </w:p>
    <w:p w14:paraId="46D6353B" w14:textId="1C73B3BC" w:rsidR="006360D8" w:rsidRDefault="006360D8" w:rsidP="006360D8">
      <w:pPr>
        <w:spacing w:after="0" w:line="240" w:lineRule="auto"/>
        <w:jc w:val="both"/>
      </w:pPr>
      <w:r>
        <w:t xml:space="preserve">7.   Χρήσιμες συμβουλές για ασφαλή έκθεση στον ήλιο και προστασία </w:t>
      </w:r>
      <w:r>
        <w:t xml:space="preserve">της </w:t>
      </w:r>
      <w:r>
        <w:t>υγείας.</w:t>
      </w:r>
    </w:p>
    <w:p w14:paraId="5AFEF5E0" w14:textId="77777777" w:rsidR="00FF7580" w:rsidRDefault="00FF7580" w:rsidP="006360D8">
      <w:pPr>
        <w:spacing w:after="0" w:line="240" w:lineRule="auto"/>
        <w:jc w:val="both"/>
      </w:pPr>
    </w:p>
    <w:p w14:paraId="56380FE5" w14:textId="374A7A4D" w:rsidR="00DF7866" w:rsidRDefault="006360D8" w:rsidP="006360D8">
      <w:pPr>
        <w:spacing w:after="0" w:line="240" w:lineRule="auto"/>
        <w:jc w:val="both"/>
      </w:pPr>
      <w:r>
        <w:t>Σας περιμένουμε να ανακαλύψουμε μαζί πώς ο ήλιος μπορεί να γίνει</w:t>
      </w:r>
      <w:r>
        <w:t xml:space="preserve"> </w:t>
      </w:r>
      <w:r>
        <w:t>πολύτιμος σύμμαχος της υγείας μας, όταν τον απολαμβάνουμε με γνώση,</w:t>
      </w:r>
      <w:r>
        <w:t xml:space="preserve"> </w:t>
      </w:r>
      <w:r>
        <w:t>μέτρο και σωστή προστασία.</w:t>
      </w:r>
    </w:p>
    <w:sectPr w:rsidR="00DF7866" w:rsidSect="00CF6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795D" w14:textId="77777777" w:rsidR="002E4C37" w:rsidRDefault="002E4C37" w:rsidP="00823EAD">
      <w:pPr>
        <w:spacing w:after="0" w:line="240" w:lineRule="auto"/>
      </w:pPr>
      <w:r>
        <w:separator/>
      </w:r>
    </w:p>
  </w:endnote>
  <w:endnote w:type="continuationSeparator" w:id="0">
    <w:p w14:paraId="706EF1DE" w14:textId="77777777" w:rsidR="002E4C37" w:rsidRDefault="002E4C37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0C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2273302E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9DF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0C0D" w14:textId="77777777" w:rsidR="002E4C37" w:rsidRDefault="002E4C37" w:rsidP="00823EAD">
      <w:pPr>
        <w:spacing w:after="0" w:line="240" w:lineRule="auto"/>
      </w:pPr>
      <w:r>
        <w:separator/>
      </w:r>
    </w:p>
  </w:footnote>
  <w:footnote w:type="continuationSeparator" w:id="0">
    <w:p w14:paraId="39BB9F21" w14:textId="77777777" w:rsidR="002E4C37" w:rsidRDefault="002E4C37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A48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F5F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C2A" w14:textId="77777777" w:rsidR="001D0626" w:rsidRDefault="001D06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6275C"/>
    <w:rsid w:val="00062960"/>
    <w:rsid w:val="000A733B"/>
    <w:rsid w:val="000C124F"/>
    <w:rsid w:val="000C7EF8"/>
    <w:rsid w:val="000D5B9E"/>
    <w:rsid w:val="000F54B6"/>
    <w:rsid w:val="00136B33"/>
    <w:rsid w:val="001453DA"/>
    <w:rsid w:val="00151922"/>
    <w:rsid w:val="00151AA7"/>
    <w:rsid w:val="00163216"/>
    <w:rsid w:val="00163BCA"/>
    <w:rsid w:val="00167E95"/>
    <w:rsid w:val="001C5882"/>
    <w:rsid w:val="001D0626"/>
    <w:rsid w:val="001D1997"/>
    <w:rsid w:val="001E390C"/>
    <w:rsid w:val="00206866"/>
    <w:rsid w:val="0025091A"/>
    <w:rsid w:val="00254D42"/>
    <w:rsid w:val="0025746A"/>
    <w:rsid w:val="002C0630"/>
    <w:rsid w:val="002D40D1"/>
    <w:rsid w:val="002D49A1"/>
    <w:rsid w:val="002D5686"/>
    <w:rsid w:val="002E4C37"/>
    <w:rsid w:val="002F7002"/>
    <w:rsid w:val="002F7575"/>
    <w:rsid w:val="00301083"/>
    <w:rsid w:val="00305DAF"/>
    <w:rsid w:val="003B30BA"/>
    <w:rsid w:val="003B617B"/>
    <w:rsid w:val="003F59D1"/>
    <w:rsid w:val="00420869"/>
    <w:rsid w:val="00423A20"/>
    <w:rsid w:val="00423ED6"/>
    <w:rsid w:val="004317DF"/>
    <w:rsid w:val="0044530E"/>
    <w:rsid w:val="00474FD8"/>
    <w:rsid w:val="00497FFE"/>
    <w:rsid w:val="004A3405"/>
    <w:rsid w:val="004B0B3E"/>
    <w:rsid w:val="004C19B4"/>
    <w:rsid w:val="004C4AA2"/>
    <w:rsid w:val="004D2999"/>
    <w:rsid w:val="004F59FA"/>
    <w:rsid w:val="00504EDE"/>
    <w:rsid w:val="00510B00"/>
    <w:rsid w:val="0051373E"/>
    <w:rsid w:val="00517D93"/>
    <w:rsid w:val="00530C87"/>
    <w:rsid w:val="0053107E"/>
    <w:rsid w:val="005428AF"/>
    <w:rsid w:val="005774C3"/>
    <w:rsid w:val="005806DE"/>
    <w:rsid w:val="00594137"/>
    <w:rsid w:val="005B326C"/>
    <w:rsid w:val="005B41F2"/>
    <w:rsid w:val="005C0013"/>
    <w:rsid w:val="005D7379"/>
    <w:rsid w:val="00607A24"/>
    <w:rsid w:val="00616DB1"/>
    <w:rsid w:val="006360D8"/>
    <w:rsid w:val="00657427"/>
    <w:rsid w:val="006957D8"/>
    <w:rsid w:val="006B01E8"/>
    <w:rsid w:val="006F208A"/>
    <w:rsid w:val="006F512A"/>
    <w:rsid w:val="00700044"/>
    <w:rsid w:val="00721B7F"/>
    <w:rsid w:val="00736A96"/>
    <w:rsid w:val="00736F82"/>
    <w:rsid w:val="0075134D"/>
    <w:rsid w:val="00754C58"/>
    <w:rsid w:val="007814EF"/>
    <w:rsid w:val="0078700F"/>
    <w:rsid w:val="007A1295"/>
    <w:rsid w:val="007A3BFE"/>
    <w:rsid w:val="007B5EA2"/>
    <w:rsid w:val="007C3332"/>
    <w:rsid w:val="007D195E"/>
    <w:rsid w:val="007F32DB"/>
    <w:rsid w:val="008014D8"/>
    <w:rsid w:val="0080173E"/>
    <w:rsid w:val="00823EAD"/>
    <w:rsid w:val="0085347D"/>
    <w:rsid w:val="00881202"/>
    <w:rsid w:val="008907D2"/>
    <w:rsid w:val="00893803"/>
    <w:rsid w:val="008B2D77"/>
    <w:rsid w:val="008B68D7"/>
    <w:rsid w:val="008C6907"/>
    <w:rsid w:val="008D07D4"/>
    <w:rsid w:val="008D080B"/>
    <w:rsid w:val="008D1E65"/>
    <w:rsid w:val="008F5FFE"/>
    <w:rsid w:val="008F613E"/>
    <w:rsid w:val="00912B06"/>
    <w:rsid w:val="00940BDA"/>
    <w:rsid w:val="00965A93"/>
    <w:rsid w:val="00991E9B"/>
    <w:rsid w:val="009929A0"/>
    <w:rsid w:val="009B5F00"/>
    <w:rsid w:val="009C57C6"/>
    <w:rsid w:val="009D5565"/>
    <w:rsid w:val="00A10652"/>
    <w:rsid w:val="00A16B0B"/>
    <w:rsid w:val="00A32CD6"/>
    <w:rsid w:val="00A34C03"/>
    <w:rsid w:val="00A363EC"/>
    <w:rsid w:val="00A90FD5"/>
    <w:rsid w:val="00AB1959"/>
    <w:rsid w:val="00AB7F63"/>
    <w:rsid w:val="00AC2F67"/>
    <w:rsid w:val="00AC5A27"/>
    <w:rsid w:val="00AC5E87"/>
    <w:rsid w:val="00AD1BAE"/>
    <w:rsid w:val="00AE024A"/>
    <w:rsid w:val="00AE3879"/>
    <w:rsid w:val="00AF29D7"/>
    <w:rsid w:val="00AF3A56"/>
    <w:rsid w:val="00B01C0D"/>
    <w:rsid w:val="00B31EE4"/>
    <w:rsid w:val="00B36AA1"/>
    <w:rsid w:val="00B727CF"/>
    <w:rsid w:val="00B7393B"/>
    <w:rsid w:val="00B96408"/>
    <w:rsid w:val="00BC26C4"/>
    <w:rsid w:val="00BC2CA8"/>
    <w:rsid w:val="00BD3979"/>
    <w:rsid w:val="00BF17CE"/>
    <w:rsid w:val="00BF7643"/>
    <w:rsid w:val="00C22597"/>
    <w:rsid w:val="00C35771"/>
    <w:rsid w:val="00CA58EF"/>
    <w:rsid w:val="00CA6E7D"/>
    <w:rsid w:val="00CD54C6"/>
    <w:rsid w:val="00CE3EEC"/>
    <w:rsid w:val="00CF1ABA"/>
    <w:rsid w:val="00CF675A"/>
    <w:rsid w:val="00D02920"/>
    <w:rsid w:val="00D80A8E"/>
    <w:rsid w:val="00D949B3"/>
    <w:rsid w:val="00DF207A"/>
    <w:rsid w:val="00DF7866"/>
    <w:rsid w:val="00E200F6"/>
    <w:rsid w:val="00E60C4D"/>
    <w:rsid w:val="00E63FF7"/>
    <w:rsid w:val="00E65B52"/>
    <w:rsid w:val="00EB2755"/>
    <w:rsid w:val="00EB64D1"/>
    <w:rsid w:val="00ED464D"/>
    <w:rsid w:val="00FA118F"/>
    <w:rsid w:val="00FA65E9"/>
    <w:rsid w:val="00FC2325"/>
    <w:rsid w:val="00FD3B2E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2026-07-09T10:24:00Z</dcterms:created>
  <dcterms:modified xsi:type="dcterms:W3CDTF">2026-07-09T10:24:00Z</dcterms:modified>
</cp:coreProperties>
</file>