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EAD" w:rsidRPr="001C0F9F" w:rsidRDefault="00167E95" w:rsidP="00823EAD">
      <w:pPr>
        <w:pStyle w:val="a3"/>
        <w:rPr>
          <w:rFonts w:ascii="Calibri" w:hAnsi="Calibri" w:cs="Calibri"/>
        </w:rPr>
      </w:pPr>
      <w:r>
        <w:rPr>
          <w:rFonts w:ascii="Calibri" w:hAnsi="Calibri" w:cs="Calibri"/>
          <w:noProof/>
        </w:rPr>
        <w:drawing>
          <wp:inline distT="0" distB="0" distL="0" distR="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rsidR="00823EAD" w:rsidRPr="001C0F9F" w:rsidRDefault="00823EAD" w:rsidP="00823EAD">
      <w:pPr>
        <w:pStyle w:val="a3"/>
        <w:rPr>
          <w:rFonts w:ascii="Calibri" w:hAnsi="Calibri" w:cs="Calibri"/>
          <w:b/>
          <w:sz w:val="22"/>
          <w:szCs w:val="22"/>
        </w:rPr>
      </w:pPr>
    </w:p>
    <w:p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rsidR="00823EAD" w:rsidRPr="009F22DF" w:rsidRDefault="005806DE" w:rsidP="00823EAD">
      <w:pPr>
        <w:pStyle w:val="Web"/>
        <w:shd w:val="clear" w:color="auto" w:fill="FFFFFF"/>
        <w:spacing w:before="0" w:beforeAutospacing="0" w:after="0" w:afterAutospacing="0"/>
        <w:jc w:val="right"/>
        <w:rPr>
          <w:rFonts w:ascii="Calibri" w:hAnsi="Calibri" w:cs="Calibri"/>
        </w:rPr>
      </w:pPr>
      <w:r>
        <w:rPr>
          <w:rFonts w:ascii="Calibri" w:hAnsi="Calibri" w:cs="Calibri"/>
        </w:rPr>
        <w:t>Αρκαλοχώρι,</w:t>
      </w:r>
      <w:r w:rsidR="00D80A8E">
        <w:rPr>
          <w:rFonts w:ascii="Calibri" w:hAnsi="Calibri" w:cs="Calibri"/>
        </w:rPr>
        <w:t xml:space="preserve"> </w:t>
      </w:r>
      <w:r w:rsidR="00B07620">
        <w:rPr>
          <w:rFonts w:ascii="Calibri" w:hAnsi="Calibri" w:cs="Calibri"/>
        </w:rPr>
        <w:t>2</w:t>
      </w:r>
      <w:r w:rsidR="00E21FD1">
        <w:rPr>
          <w:rFonts w:ascii="Calibri" w:hAnsi="Calibri" w:cs="Calibri"/>
        </w:rPr>
        <w:t>3</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0B0928">
        <w:rPr>
          <w:rFonts w:ascii="Calibri" w:hAnsi="Calibri" w:cs="Calibri"/>
        </w:rPr>
        <w:t>7</w:t>
      </w:r>
      <w:r w:rsidR="00823EAD">
        <w:rPr>
          <w:rFonts w:ascii="Calibri" w:hAnsi="Calibri" w:cs="Calibri"/>
        </w:rPr>
        <w:t xml:space="preserve"> </w:t>
      </w:r>
      <w:r>
        <w:rPr>
          <w:rFonts w:ascii="Calibri" w:hAnsi="Calibri" w:cs="Calibri"/>
        </w:rPr>
        <w:t>/202</w:t>
      </w:r>
      <w:r w:rsidR="000B0928">
        <w:rPr>
          <w:rFonts w:ascii="Calibri" w:hAnsi="Calibri" w:cs="Calibri"/>
        </w:rPr>
        <w:t>6</w:t>
      </w:r>
    </w:p>
    <w:p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rsidR="00A10652" w:rsidRDefault="00823EAD" w:rsidP="00FC2325">
      <w:pPr>
        <w:spacing w:after="0" w:line="240" w:lineRule="auto"/>
        <w:jc w:val="center"/>
        <w:rPr>
          <w:b/>
          <w:sz w:val="28"/>
        </w:rPr>
      </w:pPr>
      <w:r>
        <w:rPr>
          <w:b/>
          <w:sz w:val="28"/>
        </w:rPr>
        <w:t>ΔΕΛΤΙΟ ΤΥΠΟΥ</w:t>
      </w:r>
    </w:p>
    <w:p w:rsidR="00CD2B5B" w:rsidRDefault="00CD2B5B" w:rsidP="00FC2325">
      <w:pPr>
        <w:spacing w:after="0" w:line="240" w:lineRule="auto"/>
        <w:jc w:val="center"/>
        <w:rPr>
          <w:b/>
          <w:sz w:val="28"/>
        </w:rPr>
      </w:pPr>
    </w:p>
    <w:p w:rsidR="00492801" w:rsidRPr="00492801" w:rsidRDefault="00492801" w:rsidP="00492801">
      <w:pPr>
        <w:spacing w:after="0" w:line="240" w:lineRule="auto"/>
        <w:jc w:val="both"/>
        <w:rPr>
          <w:b/>
          <w:bCs/>
        </w:rPr>
      </w:pPr>
      <w:r w:rsidRPr="00492801">
        <w:rPr>
          <w:b/>
          <w:bCs/>
        </w:rPr>
        <w:t>Το μήνυμα του Δημάρχου Μινώα Πεδιάδας Βασίλη Κεγκέρογλου μετά την ανακοίνωση των Βάσεων Εισαγωγής στην Τριτοβάθμια Εκπαίδευση</w:t>
      </w:r>
    </w:p>
    <w:p w:rsidR="00492801" w:rsidRPr="00492801" w:rsidRDefault="00492801" w:rsidP="00492801">
      <w:pPr>
        <w:spacing w:after="0" w:line="240" w:lineRule="auto"/>
        <w:jc w:val="both"/>
        <w:rPr>
          <w:b/>
          <w:bCs/>
        </w:rPr>
      </w:pPr>
      <w:r w:rsidRPr="00492801">
        <w:rPr>
          <w:b/>
          <w:bCs/>
        </w:rPr>
        <w:t xml:space="preserve">                  </w:t>
      </w:r>
    </w:p>
    <w:p w:rsidR="00492801" w:rsidRPr="00492801" w:rsidRDefault="00492801" w:rsidP="00492801">
      <w:pPr>
        <w:spacing w:after="0" w:line="240" w:lineRule="auto"/>
        <w:jc w:val="both"/>
        <w:rPr>
          <w:b/>
          <w:bCs/>
        </w:rPr>
      </w:pPr>
    </w:p>
    <w:p w:rsidR="00492801" w:rsidRPr="00492801" w:rsidRDefault="00492801" w:rsidP="00492801">
      <w:pPr>
        <w:spacing w:after="0" w:line="240" w:lineRule="auto"/>
        <w:jc w:val="both"/>
        <w:rPr>
          <w:bCs/>
        </w:rPr>
      </w:pPr>
      <w:r w:rsidRPr="00492801">
        <w:rPr>
          <w:bCs/>
        </w:rPr>
        <w:t>Με αφορμή την ανακοίνωση των Βάσεων Εισαγωγής στην Τριτοβάθμια Εκπαίδευση, ο Δήμαρχος Μινώα Πεδιάδας Βασίλης Κεγκέρογλου ανέφερε ότι η σημερινή ημέρα αποτελεί έναν σημαντικό σταθμό για χιλιάδες νέους ανθρώπους που ολοκλήρωσαν έναν μεγάλο κύκλο προσπάθειας, αγωνίας και προσδοκιών και εξέφρασε από καρδιάς τα θερμά του συγχαρητήρια σε όλες τις μαθήτριες και όλους τους μαθητές του Δήμου που πέτυχαν την εισαγωγή τους στην Τριτοβάθμια Εκπαίδευση!</w:t>
      </w:r>
    </w:p>
    <w:p w:rsidR="00492801" w:rsidRPr="00492801" w:rsidRDefault="00492801" w:rsidP="00492801">
      <w:pPr>
        <w:spacing w:after="0" w:line="240" w:lineRule="auto"/>
        <w:jc w:val="both"/>
        <w:rPr>
          <w:bCs/>
        </w:rPr>
      </w:pPr>
    </w:p>
    <w:p w:rsidR="00492801" w:rsidRPr="00492801" w:rsidRDefault="00492801" w:rsidP="00492801">
      <w:pPr>
        <w:spacing w:after="0" w:line="240" w:lineRule="auto"/>
        <w:jc w:val="both"/>
        <w:rPr>
          <w:bCs/>
        </w:rPr>
      </w:pPr>
      <w:r w:rsidRPr="00492801">
        <w:rPr>
          <w:bCs/>
        </w:rPr>
        <w:t>Πιο συγκεκριμένα απηύθυνε το ακόλουθο μήνυμα προς τους μαθητές και τις μαθήτριες του Δήμου:</w:t>
      </w:r>
    </w:p>
    <w:p w:rsidR="00492801" w:rsidRPr="00492801" w:rsidRDefault="00492801" w:rsidP="00492801">
      <w:pPr>
        <w:spacing w:after="0" w:line="240" w:lineRule="auto"/>
        <w:jc w:val="both"/>
        <w:rPr>
          <w:bCs/>
        </w:rPr>
      </w:pPr>
    </w:p>
    <w:p w:rsidR="00492801" w:rsidRPr="00492801" w:rsidRDefault="00492801" w:rsidP="00492801">
      <w:pPr>
        <w:spacing w:after="0" w:line="240" w:lineRule="auto"/>
        <w:jc w:val="both"/>
        <w:rPr>
          <w:bCs/>
        </w:rPr>
      </w:pPr>
      <w:r w:rsidRPr="00492801">
        <w:rPr>
          <w:bCs/>
        </w:rPr>
        <w:t>«Συγχαρητήρια! Η επιτυχία σας είναι αποτέλεσμα κόπου, επιμονής, πειθαρχίας και αφοσίωσης. Είναι η ανταμοιβή μιας πολύχρονης προσπάθειας που αξίζει να τη χαρείτε. Μπροστά σας ανοίγεται ένα νέο κεφάλαιο γεμάτο γνώσεις, εμπειρίες, προκλήσεις και όμορφες στιγμές. Σας  εύχομαι να αξιοποιήσετε κάθε ευκαιρία, να κυνηγήσετε τα όνειρα σας και να πορευτείτε με αυτοπεποίθηση και δημιουργικότητα.</w:t>
      </w:r>
    </w:p>
    <w:p w:rsidR="00492801" w:rsidRPr="00492801" w:rsidRDefault="00492801" w:rsidP="00492801">
      <w:pPr>
        <w:spacing w:after="0" w:line="240" w:lineRule="auto"/>
        <w:jc w:val="both"/>
        <w:rPr>
          <w:bCs/>
        </w:rPr>
      </w:pPr>
    </w:p>
    <w:p w:rsidR="00492801" w:rsidRPr="00492801" w:rsidRDefault="00492801" w:rsidP="00492801">
      <w:pPr>
        <w:spacing w:after="0" w:line="240" w:lineRule="auto"/>
        <w:jc w:val="both"/>
        <w:rPr>
          <w:bCs/>
        </w:rPr>
      </w:pPr>
      <w:r w:rsidRPr="00492801">
        <w:rPr>
          <w:bCs/>
        </w:rPr>
        <w:t>Θερμά συγχαρητήρια αξίζουν, όμως και στις οικογένειές σας που στάθηκαν δίπλα σας με αγάπη και υπομονή, καθώς και στους εκπαιδευτικούς σας, οι οποίοι συνέβαλαν ουσιαστικά σε αυτή τη διαδρομή.</w:t>
      </w:r>
    </w:p>
    <w:p w:rsidR="00492801" w:rsidRPr="00492801" w:rsidRDefault="00492801" w:rsidP="00492801">
      <w:pPr>
        <w:spacing w:after="0" w:line="240" w:lineRule="auto"/>
        <w:jc w:val="both"/>
        <w:rPr>
          <w:bCs/>
        </w:rPr>
      </w:pPr>
    </w:p>
    <w:p w:rsidR="00492801" w:rsidRPr="00492801" w:rsidRDefault="00492801" w:rsidP="00492801">
      <w:pPr>
        <w:spacing w:after="0" w:line="240" w:lineRule="auto"/>
        <w:jc w:val="both"/>
        <w:rPr>
          <w:bCs/>
        </w:rPr>
      </w:pPr>
      <w:r w:rsidRPr="00492801">
        <w:rPr>
          <w:bCs/>
        </w:rPr>
        <w:t>Θέλω, όμως, να απευθυνθώ ιδιαίτερα και σε όσους δεν είδαν σήμερα το αποτέλεσμα που επιθυμούσαν. Σήμερα μπορεί να νιώθετε απογοήτευση, όμως σας διαβεβαιώνω ότι αυτό το αποτέλεσμα, δεν καθορίζει την αξία ενός ανθρώπου ούτε και ορίζει το μέλλον του. Η ζωή προσφέρει περισσότερες από μία ευκαιρίες και πολλές διαφορετικές διαδρομές προς την επιτυχία. Εκείνο που πραγματικά μετρά είναι να συνεχίσετε να πιστεύετε στον εαυτό σας, να μη χάσετε το κουράγιο σας και να συνεχίσετε να διεκδικείτε τους στόχους σας.</w:t>
      </w:r>
    </w:p>
    <w:p w:rsidR="00492801" w:rsidRPr="00492801" w:rsidRDefault="00492801" w:rsidP="00492801">
      <w:pPr>
        <w:spacing w:after="0" w:line="240" w:lineRule="auto"/>
        <w:jc w:val="both"/>
        <w:rPr>
          <w:bCs/>
        </w:rPr>
      </w:pPr>
    </w:p>
    <w:p w:rsidR="00492801" w:rsidRPr="00492801" w:rsidRDefault="00492801" w:rsidP="00492801">
      <w:pPr>
        <w:spacing w:after="0" w:line="240" w:lineRule="auto"/>
        <w:jc w:val="both"/>
        <w:rPr>
          <w:bCs/>
        </w:rPr>
      </w:pPr>
      <w:r w:rsidRPr="00492801">
        <w:rPr>
          <w:bCs/>
        </w:rPr>
        <w:t>Ως Δήμος Μινώα Πεδιάδας πιστεύουμε βαθιά στη νέα γενιά και στις δυνατότητές της γι' αυτό θα συνεχίσουμε να στεκόμαστε δίπλα σας, στηρίζοντας κάθε προσπάθεια που ανοίγει δρόμους γνώσης, δημιουργίας και προόδου.</w:t>
      </w:r>
    </w:p>
    <w:p w:rsidR="00492801" w:rsidRPr="00492801" w:rsidRDefault="00492801" w:rsidP="00492801">
      <w:pPr>
        <w:spacing w:after="0" w:line="240" w:lineRule="auto"/>
        <w:jc w:val="both"/>
        <w:rPr>
          <w:bCs/>
        </w:rPr>
      </w:pPr>
    </w:p>
    <w:p w:rsidR="00272ACF" w:rsidRPr="00492801" w:rsidRDefault="00F1753D" w:rsidP="00492801">
      <w:pPr>
        <w:spacing w:after="0" w:line="240" w:lineRule="auto"/>
        <w:jc w:val="both"/>
      </w:pPr>
      <w:r w:rsidRPr="00F1753D">
        <w:rPr>
          <w:bCs/>
        </w:rPr>
        <w:t>Εύχομαι σε όλες και όλους υγεία, δύναμη, αισιοδοξία, μια όμορφη φοιτητική ζωή και να μη σταματήσετε ποτέ να ονειρεύεστε και να αγωνίζεστε για όσα πραγματικά</w:t>
      </w:r>
      <w:r>
        <w:rPr>
          <w:bCs/>
        </w:rPr>
        <w:t xml:space="preserve"> θέλετε να πετύχετε στη ζωή σας</w:t>
      </w:r>
      <w:r w:rsidR="00492801" w:rsidRPr="00492801">
        <w:rPr>
          <w:bCs/>
        </w:rPr>
        <w:t>».</w:t>
      </w:r>
    </w:p>
    <w:sectPr w:rsidR="00272ACF" w:rsidRPr="00492801" w:rsidSect="000B092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185" w:rsidRDefault="00F44185" w:rsidP="00823EAD">
      <w:pPr>
        <w:spacing w:after="0" w:line="240" w:lineRule="auto"/>
      </w:pPr>
      <w:r>
        <w:separator/>
      </w:r>
    </w:p>
  </w:endnote>
  <w:endnote w:type="continuationSeparator" w:id="0">
    <w:p w:rsidR="00F44185" w:rsidRDefault="00F44185" w:rsidP="00823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26" w:rsidRDefault="001D062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rsidR="00823EAD" w:rsidRPr="001D0626"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sz w:val="18"/>
        <w:szCs w:val="24"/>
      </w:rPr>
      <w:t xml:space="preserve">Τηλ: 28913-40335 </w:t>
    </w:r>
  </w:p>
  <w:p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rsidR="00823EAD" w:rsidRDefault="00823EA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26" w:rsidRDefault="001D06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185" w:rsidRDefault="00F44185" w:rsidP="00823EAD">
      <w:pPr>
        <w:spacing w:after="0" w:line="240" w:lineRule="auto"/>
      </w:pPr>
      <w:r>
        <w:separator/>
      </w:r>
    </w:p>
  </w:footnote>
  <w:footnote w:type="continuationSeparator" w:id="0">
    <w:p w:rsidR="00F44185" w:rsidRDefault="00F44185" w:rsidP="00823E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26" w:rsidRDefault="001D062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26" w:rsidRDefault="001D062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26" w:rsidRDefault="001D062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61AB2"/>
    <w:multiLevelType w:val="hybridMultilevel"/>
    <w:tmpl w:val="B99C12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footnotePr>
    <w:footnote w:id="-1"/>
    <w:footnote w:id="0"/>
  </w:footnotePr>
  <w:endnotePr>
    <w:endnote w:id="-1"/>
    <w:endnote w:id="0"/>
  </w:endnotePr>
  <w:compat/>
  <w:rsids>
    <w:rsidRoot w:val="007A3BFE"/>
    <w:rsid w:val="0001503B"/>
    <w:rsid w:val="000553EA"/>
    <w:rsid w:val="0006275C"/>
    <w:rsid w:val="00062960"/>
    <w:rsid w:val="000A733B"/>
    <w:rsid w:val="000B0928"/>
    <w:rsid w:val="000C124F"/>
    <w:rsid w:val="000C17E3"/>
    <w:rsid w:val="000C7EF8"/>
    <w:rsid w:val="000C7F93"/>
    <w:rsid w:val="000D5B9E"/>
    <w:rsid w:val="000F54B6"/>
    <w:rsid w:val="001073C2"/>
    <w:rsid w:val="0012441F"/>
    <w:rsid w:val="00151922"/>
    <w:rsid w:val="00151AA7"/>
    <w:rsid w:val="001543F7"/>
    <w:rsid w:val="00163216"/>
    <w:rsid w:val="00163BCA"/>
    <w:rsid w:val="00167E95"/>
    <w:rsid w:val="0018543B"/>
    <w:rsid w:val="001C5882"/>
    <w:rsid w:val="001D0626"/>
    <w:rsid w:val="001D1997"/>
    <w:rsid w:val="001E390C"/>
    <w:rsid w:val="00206866"/>
    <w:rsid w:val="0021660F"/>
    <w:rsid w:val="00217E37"/>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5DAF"/>
    <w:rsid w:val="003219B5"/>
    <w:rsid w:val="00334789"/>
    <w:rsid w:val="00343B2A"/>
    <w:rsid w:val="003770ED"/>
    <w:rsid w:val="00380331"/>
    <w:rsid w:val="003B30BA"/>
    <w:rsid w:val="003C5492"/>
    <w:rsid w:val="00407A52"/>
    <w:rsid w:val="00420869"/>
    <w:rsid w:val="00423A20"/>
    <w:rsid w:val="00423ED6"/>
    <w:rsid w:val="0044530E"/>
    <w:rsid w:val="0045689E"/>
    <w:rsid w:val="00474FD8"/>
    <w:rsid w:val="00492801"/>
    <w:rsid w:val="00497FFE"/>
    <w:rsid w:val="004A3405"/>
    <w:rsid w:val="004A7D21"/>
    <w:rsid w:val="004B0B3E"/>
    <w:rsid w:val="004D2999"/>
    <w:rsid w:val="004D6B02"/>
    <w:rsid w:val="004F59FA"/>
    <w:rsid w:val="00504EDE"/>
    <w:rsid w:val="00507F17"/>
    <w:rsid w:val="00510B00"/>
    <w:rsid w:val="0051373E"/>
    <w:rsid w:val="00517D93"/>
    <w:rsid w:val="00530C87"/>
    <w:rsid w:val="0053107E"/>
    <w:rsid w:val="00532097"/>
    <w:rsid w:val="00536693"/>
    <w:rsid w:val="005428AF"/>
    <w:rsid w:val="0056597E"/>
    <w:rsid w:val="00570625"/>
    <w:rsid w:val="0057625A"/>
    <w:rsid w:val="005806DE"/>
    <w:rsid w:val="00594137"/>
    <w:rsid w:val="005B326C"/>
    <w:rsid w:val="005B41F2"/>
    <w:rsid w:val="005C0013"/>
    <w:rsid w:val="005D7379"/>
    <w:rsid w:val="005F683C"/>
    <w:rsid w:val="00607A24"/>
    <w:rsid w:val="0064174D"/>
    <w:rsid w:val="00657427"/>
    <w:rsid w:val="00670489"/>
    <w:rsid w:val="00676973"/>
    <w:rsid w:val="006957D8"/>
    <w:rsid w:val="006B23DE"/>
    <w:rsid w:val="006B43AD"/>
    <w:rsid w:val="006D5476"/>
    <w:rsid w:val="006F208A"/>
    <w:rsid w:val="006F512A"/>
    <w:rsid w:val="00700044"/>
    <w:rsid w:val="00721B7F"/>
    <w:rsid w:val="00733CA5"/>
    <w:rsid w:val="00736A96"/>
    <w:rsid w:val="00736F82"/>
    <w:rsid w:val="0075134D"/>
    <w:rsid w:val="007814EF"/>
    <w:rsid w:val="0078700F"/>
    <w:rsid w:val="007A1295"/>
    <w:rsid w:val="007A3BFE"/>
    <w:rsid w:val="007C0E8C"/>
    <w:rsid w:val="007C1B2D"/>
    <w:rsid w:val="007C3332"/>
    <w:rsid w:val="007D195E"/>
    <w:rsid w:val="007F32DB"/>
    <w:rsid w:val="008014D8"/>
    <w:rsid w:val="0080173E"/>
    <w:rsid w:val="00803908"/>
    <w:rsid w:val="00815DF7"/>
    <w:rsid w:val="00823EAD"/>
    <w:rsid w:val="008522E6"/>
    <w:rsid w:val="0085347D"/>
    <w:rsid w:val="00881202"/>
    <w:rsid w:val="00882752"/>
    <w:rsid w:val="008907D2"/>
    <w:rsid w:val="008B2D77"/>
    <w:rsid w:val="008B68D7"/>
    <w:rsid w:val="008C6907"/>
    <w:rsid w:val="008D048D"/>
    <w:rsid w:val="008D07D4"/>
    <w:rsid w:val="008D080B"/>
    <w:rsid w:val="008F131D"/>
    <w:rsid w:val="008F5FFE"/>
    <w:rsid w:val="008F613E"/>
    <w:rsid w:val="00900A4E"/>
    <w:rsid w:val="00905DF7"/>
    <w:rsid w:val="00912B06"/>
    <w:rsid w:val="009249C7"/>
    <w:rsid w:val="00940BDA"/>
    <w:rsid w:val="00952DCB"/>
    <w:rsid w:val="00957856"/>
    <w:rsid w:val="009826A5"/>
    <w:rsid w:val="00983C28"/>
    <w:rsid w:val="00990A89"/>
    <w:rsid w:val="00991E9B"/>
    <w:rsid w:val="009929A0"/>
    <w:rsid w:val="009A60D7"/>
    <w:rsid w:val="009C57C6"/>
    <w:rsid w:val="009D06E4"/>
    <w:rsid w:val="009D5565"/>
    <w:rsid w:val="00A10652"/>
    <w:rsid w:val="00A16B0B"/>
    <w:rsid w:val="00A323FD"/>
    <w:rsid w:val="00A34C03"/>
    <w:rsid w:val="00A363EC"/>
    <w:rsid w:val="00A7310B"/>
    <w:rsid w:val="00A90FD5"/>
    <w:rsid w:val="00A93573"/>
    <w:rsid w:val="00AB1959"/>
    <w:rsid w:val="00AB7136"/>
    <w:rsid w:val="00AB7F63"/>
    <w:rsid w:val="00AC2F67"/>
    <w:rsid w:val="00AD1BAE"/>
    <w:rsid w:val="00AE024A"/>
    <w:rsid w:val="00AE3879"/>
    <w:rsid w:val="00AF3A56"/>
    <w:rsid w:val="00B07620"/>
    <w:rsid w:val="00B1537F"/>
    <w:rsid w:val="00B23D4A"/>
    <w:rsid w:val="00B31EE4"/>
    <w:rsid w:val="00B33F84"/>
    <w:rsid w:val="00B36AA1"/>
    <w:rsid w:val="00B522FE"/>
    <w:rsid w:val="00B727CF"/>
    <w:rsid w:val="00B7393B"/>
    <w:rsid w:val="00BC2CA8"/>
    <w:rsid w:val="00BD3979"/>
    <w:rsid w:val="00BF7643"/>
    <w:rsid w:val="00C22597"/>
    <w:rsid w:val="00C31464"/>
    <w:rsid w:val="00C35771"/>
    <w:rsid w:val="00C77F32"/>
    <w:rsid w:val="00C93D18"/>
    <w:rsid w:val="00CA58EF"/>
    <w:rsid w:val="00CA6E7D"/>
    <w:rsid w:val="00CD2B5B"/>
    <w:rsid w:val="00CD3404"/>
    <w:rsid w:val="00CD54C6"/>
    <w:rsid w:val="00CE1A18"/>
    <w:rsid w:val="00CE3EEC"/>
    <w:rsid w:val="00CF1ABA"/>
    <w:rsid w:val="00D02920"/>
    <w:rsid w:val="00D100E4"/>
    <w:rsid w:val="00D12F62"/>
    <w:rsid w:val="00D53D2C"/>
    <w:rsid w:val="00D674A0"/>
    <w:rsid w:val="00D67FF3"/>
    <w:rsid w:val="00D80A8E"/>
    <w:rsid w:val="00D949B3"/>
    <w:rsid w:val="00DA2FF6"/>
    <w:rsid w:val="00DA6D03"/>
    <w:rsid w:val="00DC37DC"/>
    <w:rsid w:val="00DF207A"/>
    <w:rsid w:val="00E200F6"/>
    <w:rsid w:val="00E21FD1"/>
    <w:rsid w:val="00E23492"/>
    <w:rsid w:val="00E3118F"/>
    <w:rsid w:val="00E40B56"/>
    <w:rsid w:val="00E60C4D"/>
    <w:rsid w:val="00E63FF7"/>
    <w:rsid w:val="00E65B52"/>
    <w:rsid w:val="00EB2755"/>
    <w:rsid w:val="00EB2A9B"/>
    <w:rsid w:val="00EB417E"/>
    <w:rsid w:val="00EB64D1"/>
    <w:rsid w:val="00EC7136"/>
    <w:rsid w:val="00EE290A"/>
    <w:rsid w:val="00EF404A"/>
    <w:rsid w:val="00F073F9"/>
    <w:rsid w:val="00F1753D"/>
    <w:rsid w:val="00F32BD4"/>
    <w:rsid w:val="00F44185"/>
    <w:rsid w:val="00FA118F"/>
    <w:rsid w:val="00FA65E9"/>
    <w:rsid w:val="00FB3EAC"/>
    <w:rsid w:val="00FC2325"/>
    <w:rsid w:val="00FD3B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customStyle="1" w:styleId="UnresolvedMention">
    <w:name w:val="Unresolved Mention"/>
    <w:basedOn w:val="a0"/>
    <w:uiPriority w:val="99"/>
    <w:semiHidden/>
    <w:unhideWhenUsed/>
    <w:rsid w:val="00272ACF"/>
    <w:rPr>
      <w:color w:val="605E5C"/>
      <w:shd w:val="clear" w:color="auto" w:fill="E1DFDD"/>
    </w:rPr>
  </w:style>
  <w:style w:type="character" w:styleId="a6">
    <w:name w:val="Strong"/>
    <w:basedOn w:val="a0"/>
    <w:uiPriority w:val="22"/>
    <w:qFormat/>
    <w:rsid w:val="00CD2B5B"/>
    <w:rPr>
      <w:b/>
      <w:bCs/>
    </w:rPr>
  </w:style>
  <w:style w:type="paragraph" w:styleId="a7">
    <w:name w:val="List Paragraph"/>
    <w:basedOn w:val="a"/>
    <w:uiPriority w:val="34"/>
    <w:qFormat/>
    <w:rsid w:val="000553EA"/>
    <w:pPr>
      <w:ind w:left="720"/>
      <w:contextualSpacing/>
    </w:pPr>
  </w:style>
</w:styles>
</file>

<file path=word/webSettings.xml><?xml version="1.0" encoding="utf-8"?>
<w:webSettings xmlns:r="http://schemas.openxmlformats.org/officeDocument/2006/relationships" xmlns:w="http://schemas.openxmlformats.org/wordprocessingml/2006/main">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5</TotalTime>
  <Pages>1</Pages>
  <Words>348</Words>
  <Characters>1882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2226</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4</cp:revision>
  <cp:lastPrinted>2022-06-24T09:18:00Z</cp:lastPrinted>
  <dcterms:created xsi:type="dcterms:W3CDTF">2026-07-22T09:56:00Z</dcterms:created>
  <dcterms:modified xsi:type="dcterms:W3CDTF">2026-07-23T10:32:00Z</dcterms:modified>
</cp:coreProperties>
</file>