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D68C9" w14:textId="77777777" w:rsidR="00823EAD" w:rsidRPr="001C0F9F" w:rsidRDefault="00167E95" w:rsidP="00823EAD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0BD81E53" wp14:editId="7D0FFAF0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3EAD" w:rsidRPr="001C0F9F">
        <w:rPr>
          <w:rFonts w:ascii="Calibri" w:hAnsi="Calibri" w:cs="Calibri"/>
        </w:rPr>
        <w:t xml:space="preserve">   </w:t>
      </w:r>
    </w:p>
    <w:p w14:paraId="52099F97" w14:textId="77777777" w:rsidR="00823EAD" w:rsidRPr="001C0F9F" w:rsidRDefault="00823EAD" w:rsidP="00823EAD">
      <w:pPr>
        <w:pStyle w:val="a3"/>
        <w:rPr>
          <w:rFonts w:ascii="Calibri" w:hAnsi="Calibri" w:cs="Calibri"/>
          <w:b/>
          <w:sz w:val="22"/>
          <w:szCs w:val="22"/>
        </w:rPr>
      </w:pPr>
    </w:p>
    <w:p w14:paraId="563C4303" w14:textId="77777777" w:rsidR="00823EAD" w:rsidRPr="001C0F9F" w:rsidRDefault="00823EAD" w:rsidP="00823EAD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  <w:r w:rsidRPr="001C0F9F">
        <w:rPr>
          <w:rFonts w:ascii="Calibri" w:hAnsi="Calibri" w:cs="Calibri"/>
          <w:b/>
          <w:sz w:val="22"/>
          <w:szCs w:val="22"/>
        </w:rPr>
        <w:t xml:space="preserve">  </w:t>
      </w:r>
    </w:p>
    <w:p w14:paraId="60E3BE27" w14:textId="28772956" w:rsidR="00823EAD" w:rsidRPr="009F22DF" w:rsidRDefault="005806DE" w:rsidP="00823EAD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Αρκαλοχώρι</w:t>
      </w:r>
      <w:proofErr w:type="spellEnd"/>
      <w:r>
        <w:rPr>
          <w:rFonts w:ascii="Calibri" w:hAnsi="Calibri" w:cs="Calibri"/>
        </w:rPr>
        <w:t>,</w:t>
      </w:r>
      <w:r w:rsidR="00D80A8E">
        <w:rPr>
          <w:rFonts w:ascii="Calibri" w:hAnsi="Calibri" w:cs="Calibri"/>
        </w:rPr>
        <w:t xml:space="preserve"> </w:t>
      </w:r>
      <w:r w:rsidR="00983C28">
        <w:rPr>
          <w:rFonts w:ascii="Calibri" w:hAnsi="Calibri" w:cs="Calibri"/>
        </w:rPr>
        <w:t>2</w:t>
      </w:r>
      <w:r w:rsidR="00F208F8">
        <w:rPr>
          <w:rFonts w:ascii="Calibri" w:hAnsi="Calibri" w:cs="Calibri"/>
        </w:rPr>
        <w:t>6</w:t>
      </w:r>
      <w:r w:rsidR="004A7D21">
        <w:rPr>
          <w:rFonts w:ascii="Calibri" w:hAnsi="Calibri" w:cs="Calibri"/>
        </w:rPr>
        <w:t>/</w:t>
      </w:r>
      <w:r w:rsidR="00823EAD">
        <w:rPr>
          <w:rFonts w:ascii="Calibri" w:hAnsi="Calibri" w:cs="Calibri"/>
        </w:rPr>
        <w:t xml:space="preserve"> </w:t>
      </w:r>
      <w:r w:rsidR="00AF3A56">
        <w:rPr>
          <w:rFonts w:ascii="Calibri" w:hAnsi="Calibri" w:cs="Calibri"/>
        </w:rPr>
        <w:t>0</w:t>
      </w:r>
      <w:r w:rsidR="00CD2B5B">
        <w:rPr>
          <w:rFonts w:ascii="Calibri" w:hAnsi="Calibri" w:cs="Calibri"/>
        </w:rPr>
        <w:t>6</w:t>
      </w:r>
      <w:r w:rsidR="00823EA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/202</w:t>
      </w:r>
      <w:r w:rsidR="00AF3A56">
        <w:rPr>
          <w:rFonts w:ascii="Calibri" w:hAnsi="Calibri" w:cs="Calibri"/>
        </w:rPr>
        <w:t>5</w:t>
      </w:r>
    </w:p>
    <w:p w14:paraId="1C02C5DF" w14:textId="77777777" w:rsidR="00823EAD" w:rsidRPr="009F22DF" w:rsidRDefault="00823EAD" w:rsidP="00823EAD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3A18306A" w14:textId="3314FDDC" w:rsidR="00A10652" w:rsidRDefault="00823EAD" w:rsidP="00FC232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14:paraId="1BF0BC9D" w14:textId="77777777" w:rsidR="00CD2B5B" w:rsidRDefault="00CD2B5B" w:rsidP="00FC2325">
      <w:pPr>
        <w:spacing w:after="0" w:line="240" w:lineRule="auto"/>
        <w:jc w:val="center"/>
        <w:rPr>
          <w:b/>
          <w:sz w:val="28"/>
        </w:rPr>
      </w:pPr>
    </w:p>
    <w:p w14:paraId="71674E62" w14:textId="39404EEC" w:rsidR="00B7671A" w:rsidRPr="00426E5E" w:rsidRDefault="00580883" w:rsidP="00B7671A">
      <w:pPr>
        <w:spacing w:after="0" w:line="300" w:lineRule="atLeast"/>
        <w:rPr>
          <w:rFonts w:asciiTheme="minorHAnsi" w:eastAsia="Times New Roman" w:hAnsiTheme="minorHAnsi" w:cstheme="minorHAnsi"/>
          <w:b/>
          <w:lang w:eastAsia="el-GR"/>
        </w:rPr>
      </w:pPr>
      <w:r w:rsidRPr="00426E5E">
        <w:rPr>
          <w:rFonts w:asciiTheme="minorHAnsi" w:eastAsia="Times New Roman" w:hAnsiTheme="minorHAnsi" w:cstheme="minorHAnsi"/>
          <w:b/>
          <w:lang w:eastAsia="el-GR"/>
        </w:rPr>
        <w:t>Ολοκληρώθηκαν</w:t>
      </w:r>
      <w:r w:rsidR="00B7671A" w:rsidRPr="00426E5E">
        <w:rPr>
          <w:rFonts w:asciiTheme="minorHAnsi" w:eastAsia="Times New Roman" w:hAnsiTheme="minorHAnsi" w:cstheme="minorHAnsi"/>
          <w:b/>
          <w:lang w:eastAsia="el-GR"/>
        </w:rPr>
        <w:t xml:space="preserve"> σχεδόν στο σύνολ</w:t>
      </w:r>
      <w:r w:rsidR="00D351DF" w:rsidRPr="00426E5E">
        <w:rPr>
          <w:rFonts w:asciiTheme="minorHAnsi" w:eastAsia="Times New Roman" w:hAnsiTheme="minorHAnsi" w:cstheme="minorHAnsi"/>
          <w:b/>
          <w:lang w:eastAsia="el-GR"/>
        </w:rPr>
        <w:t>ο</w:t>
      </w:r>
      <w:r w:rsidR="00B7671A" w:rsidRPr="00426E5E">
        <w:rPr>
          <w:rFonts w:asciiTheme="minorHAnsi" w:eastAsia="Times New Roman" w:hAnsiTheme="minorHAnsi" w:cstheme="minorHAnsi"/>
          <w:b/>
          <w:lang w:eastAsia="el-GR"/>
        </w:rPr>
        <w:t xml:space="preserve"> τους οι εργασίες αποτύπωσης του ιστορικού πέτρινου γεφυριού “</w:t>
      </w:r>
      <w:proofErr w:type="spellStart"/>
      <w:r w:rsidR="00B7671A" w:rsidRPr="00426E5E">
        <w:rPr>
          <w:rFonts w:asciiTheme="minorHAnsi" w:eastAsia="Times New Roman" w:hAnsiTheme="minorHAnsi" w:cstheme="minorHAnsi"/>
          <w:b/>
          <w:lang w:eastAsia="el-GR"/>
        </w:rPr>
        <w:t>Παλιοκαμάρα</w:t>
      </w:r>
      <w:proofErr w:type="spellEnd"/>
      <w:r w:rsidR="00B7671A" w:rsidRPr="00426E5E">
        <w:rPr>
          <w:rFonts w:asciiTheme="minorHAnsi" w:eastAsia="Times New Roman" w:hAnsiTheme="minorHAnsi" w:cstheme="minorHAnsi"/>
          <w:b/>
          <w:lang w:eastAsia="el-GR"/>
        </w:rPr>
        <w:t>” στο Δεμάτι</w:t>
      </w:r>
      <w:r w:rsidR="00D351DF" w:rsidRPr="00426E5E">
        <w:rPr>
          <w:rFonts w:asciiTheme="minorHAnsi" w:hAnsiTheme="minorHAnsi" w:cstheme="minorHAnsi"/>
          <w:b/>
        </w:rPr>
        <w:t xml:space="preserve"> </w:t>
      </w:r>
    </w:p>
    <w:p w14:paraId="6A0E59FB" w14:textId="77777777" w:rsidR="00B7671A" w:rsidRPr="00426E5E" w:rsidRDefault="00B7671A" w:rsidP="00C45050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1EA9E2D5" w14:textId="1970526D" w:rsidR="00C45050" w:rsidRPr="00426E5E" w:rsidRDefault="00D351DF" w:rsidP="00C4505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26E5E">
        <w:rPr>
          <w:rFonts w:asciiTheme="minorHAnsi" w:eastAsia="Times New Roman" w:hAnsiTheme="minorHAnsi" w:cstheme="minorHAnsi"/>
          <w:bCs/>
          <w:lang w:eastAsia="el-GR"/>
        </w:rPr>
        <w:t xml:space="preserve">Ολοκληρώθηκαν </w:t>
      </w:r>
      <w:r w:rsidR="00B7671A" w:rsidRPr="00426E5E">
        <w:rPr>
          <w:rFonts w:asciiTheme="minorHAnsi" w:eastAsia="Times New Roman" w:hAnsiTheme="minorHAnsi" w:cstheme="minorHAnsi"/>
          <w:bCs/>
          <w:lang w:eastAsia="el-GR"/>
        </w:rPr>
        <w:t>σχεδόν στο σύνολό τους</w:t>
      </w:r>
      <w:r w:rsidR="00C45050" w:rsidRPr="00426E5E">
        <w:rPr>
          <w:rFonts w:asciiTheme="minorHAnsi" w:hAnsiTheme="minorHAnsi" w:cstheme="minorHAnsi"/>
        </w:rPr>
        <w:t xml:space="preserve"> τις προηγούμενες ημέρες, οι εργασίες πεδίου που αφορούν στην αποτύπωση του κηρυγμένου από το Υπουργείο Πολιτισμού (ΦΕΚ 1617/Β/2001)</w:t>
      </w:r>
      <w:r w:rsidR="00B7671A" w:rsidRPr="00426E5E">
        <w:rPr>
          <w:rFonts w:asciiTheme="minorHAnsi" w:hAnsiTheme="minorHAnsi" w:cstheme="minorHAnsi"/>
        </w:rPr>
        <w:t xml:space="preserve"> </w:t>
      </w:r>
      <w:r w:rsidRPr="00426E5E">
        <w:rPr>
          <w:rFonts w:asciiTheme="minorHAnsi" w:hAnsiTheme="minorHAnsi" w:cstheme="minorHAnsi"/>
        </w:rPr>
        <w:t xml:space="preserve">μνημείου του </w:t>
      </w:r>
      <w:r w:rsidR="00C45050" w:rsidRPr="00426E5E">
        <w:rPr>
          <w:rFonts w:asciiTheme="minorHAnsi" w:hAnsiTheme="minorHAnsi" w:cstheme="minorHAnsi"/>
        </w:rPr>
        <w:t xml:space="preserve">πέτρινου γεφυριού του ποταμού </w:t>
      </w:r>
      <w:proofErr w:type="spellStart"/>
      <w:r w:rsidR="00C45050" w:rsidRPr="00426E5E">
        <w:rPr>
          <w:rFonts w:asciiTheme="minorHAnsi" w:hAnsiTheme="minorHAnsi" w:cstheme="minorHAnsi"/>
        </w:rPr>
        <w:t>Αναποδάρη</w:t>
      </w:r>
      <w:proofErr w:type="spellEnd"/>
      <w:r w:rsidR="00C45050" w:rsidRPr="00426E5E">
        <w:rPr>
          <w:rFonts w:asciiTheme="minorHAnsi" w:hAnsiTheme="minorHAnsi" w:cstheme="minorHAnsi"/>
        </w:rPr>
        <w:t xml:space="preserve"> «</w:t>
      </w:r>
      <w:proofErr w:type="spellStart"/>
      <w:r w:rsidR="00C45050" w:rsidRPr="00426E5E">
        <w:rPr>
          <w:rFonts w:asciiTheme="minorHAnsi" w:hAnsiTheme="minorHAnsi" w:cstheme="minorHAnsi"/>
        </w:rPr>
        <w:t>Παλιοκαμάρα</w:t>
      </w:r>
      <w:proofErr w:type="spellEnd"/>
      <w:r w:rsidR="00C45050" w:rsidRPr="00426E5E">
        <w:rPr>
          <w:rFonts w:asciiTheme="minorHAnsi" w:hAnsiTheme="minorHAnsi" w:cstheme="minorHAnsi"/>
        </w:rPr>
        <w:t xml:space="preserve">», πλησίον του οικισμού Δεμάτι του Δήμου </w:t>
      </w:r>
      <w:proofErr w:type="spellStart"/>
      <w:r w:rsidR="00C45050" w:rsidRPr="00426E5E">
        <w:rPr>
          <w:rFonts w:asciiTheme="minorHAnsi" w:hAnsiTheme="minorHAnsi" w:cstheme="minorHAnsi"/>
        </w:rPr>
        <w:t>Μινώα</w:t>
      </w:r>
      <w:proofErr w:type="spellEnd"/>
      <w:r w:rsidR="00C45050" w:rsidRPr="00426E5E">
        <w:rPr>
          <w:rFonts w:asciiTheme="minorHAnsi" w:hAnsiTheme="minorHAnsi" w:cstheme="minorHAnsi"/>
        </w:rPr>
        <w:t xml:space="preserve"> Πεδιάδας</w:t>
      </w:r>
      <w:r w:rsidR="00B7671A" w:rsidRPr="00426E5E">
        <w:rPr>
          <w:rFonts w:asciiTheme="minorHAnsi" w:hAnsiTheme="minorHAnsi" w:cstheme="minorHAnsi"/>
        </w:rPr>
        <w:t xml:space="preserve">, καθώς πραγματοποιήθηκαν όλες οι εργασίες αποτύπωσης του υπέργειου τμήματος της και απομένουν μεμονωμένες εργασίες διερεύνησης της θεμελίωσης </w:t>
      </w:r>
      <w:r w:rsidR="00580883" w:rsidRPr="00426E5E">
        <w:rPr>
          <w:rFonts w:asciiTheme="minorHAnsi" w:hAnsiTheme="minorHAnsi" w:cstheme="minorHAnsi"/>
        </w:rPr>
        <w:t xml:space="preserve">στο </w:t>
      </w:r>
      <w:proofErr w:type="spellStart"/>
      <w:r w:rsidR="00580883" w:rsidRPr="00426E5E">
        <w:rPr>
          <w:rFonts w:asciiTheme="minorHAnsi" w:hAnsiTheme="minorHAnsi" w:cstheme="minorHAnsi"/>
        </w:rPr>
        <w:t>επιχωμένο</w:t>
      </w:r>
      <w:proofErr w:type="spellEnd"/>
      <w:r w:rsidR="00B7671A" w:rsidRPr="00426E5E">
        <w:rPr>
          <w:rFonts w:asciiTheme="minorHAnsi" w:hAnsiTheme="minorHAnsi" w:cstheme="minorHAnsi"/>
        </w:rPr>
        <w:t xml:space="preserve"> τμήμα της, οι οποίες αναμένεται να γίνουν τις προσεχείς ημέρες.</w:t>
      </w:r>
    </w:p>
    <w:p w14:paraId="766FC105" w14:textId="77777777" w:rsidR="00C45050" w:rsidRPr="00426E5E" w:rsidRDefault="00C45050" w:rsidP="00C45050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6C8F5D9" w14:textId="20FE7ACC" w:rsidR="00C45050" w:rsidRPr="00D351DF" w:rsidRDefault="00C45050" w:rsidP="00C45050">
      <w:pPr>
        <w:spacing w:after="0" w:line="240" w:lineRule="auto"/>
        <w:jc w:val="both"/>
      </w:pPr>
      <w:r>
        <w:t xml:space="preserve">Οι εργασίες </w:t>
      </w:r>
      <w:proofErr w:type="spellStart"/>
      <w:r>
        <w:t>περιελάμβαναν</w:t>
      </w:r>
      <w:proofErr w:type="spellEnd"/>
      <w:r>
        <w:t xml:space="preserve"> την τοπογραφική, </w:t>
      </w:r>
      <w:proofErr w:type="spellStart"/>
      <w:r>
        <w:t>φωτογραμμετρική</w:t>
      </w:r>
      <w:proofErr w:type="spellEnd"/>
      <w:r>
        <w:t xml:space="preserve"> και </w:t>
      </w:r>
      <w:proofErr w:type="spellStart"/>
      <w:r>
        <w:t>φωτορεαλιστική</w:t>
      </w:r>
      <w:proofErr w:type="spellEnd"/>
      <w:r>
        <w:t xml:space="preserve"> αποτύπωση του γεφυριού, καθώς και του ευρύτερου περιβάλλοντος χώρου του μνημείου. Πρόκειται για ένα ιδιαίτερα σημαντικό στάδιο τεκμηρίωσης, το οποίο θα αποτελέσει τη βάση για τη </w:t>
      </w:r>
      <w:r w:rsidRPr="00D351DF">
        <w:t>σύνταξη ολοκληρωμέν</w:t>
      </w:r>
      <w:r w:rsidR="005F7BF2" w:rsidRPr="00D351DF">
        <w:t>ων</w:t>
      </w:r>
      <w:r w:rsidRPr="00D351DF">
        <w:t xml:space="preserve"> μελ</w:t>
      </w:r>
      <w:r w:rsidR="005F7BF2" w:rsidRPr="00D351DF">
        <w:t>ετών</w:t>
      </w:r>
      <w:r w:rsidRPr="00D351DF">
        <w:t xml:space="preserve"> </w:t>
      </w:r>
      <w:r w:rsidR="00580883" w:rsidRPr="00D351DF">
        <w:t>με την αρωγή του</w:t>
      </w:r>
      <w:r w:rsidRPr="00D351DF">
        <w:t xml:space="preserve"> Υπουργείο</w:t>
      </w:r>
      <w:r w:rsidR="00580883" w:rsidRPr="00D351DF">
        <w:t>υ</w:t>
      </w:r>
      <w:r w:rsidRPr="00D351DF">
        <w:t xml:space="preserve"> Πολιτισμού σχετικά με τις απαιτούμενες εργασίες συντήρησης, προστασίας και αποκατάστασης του εμβληματικού αυτού μνημείου της περιοχής.</w:t>
      </w:r>
    </w:p>
    <w:p w14:paraId="168C73C1" w14:textId="77777777" w:rsidR="00C45050" w:rsidRPr="00D351DF" w:rsidRDefault="00C45050" w:rsidP="00C45050">
      <w:pPr>
        <w:spacing w:after="0" w:line="240" w:lineRule="auto"/>
        <w:jc w:val="both"/>
      </w:pPr>
    </w:p>
    <w:p w14:paraId="25417893" w14:textId="4E1AA8C8" w:rsidR="00C45050" w:rsidRPr="00D351DF" w:rsidRDefault="00C45050" w:rsidP="00C45050">
      <w:pPr>
        <w:spacing w:after="0" w:line="240" w:lineRule="auto"/>
        <w:jc w:val="both"/>
      </w:pPr>
      <w:r w:rsidRPr="00D351DF">
        <w:t xml:space="preserve">Οι εργασίες πραγματοποιήθηκαν από </w:t>
      </w:r>
      <w:r w:rsidR="005F7BF2" w:rsidRPr="00D351DF">
        <w:t xml:space="preserve">τον κ. Γεώργιο Μιχαηλίδη, ΠΕ Αγρονόμο Τοπογράφο Μηχανικό της Υπηρεσίας </w:t>
      </w:r>
      <w:proofErr w:type="spellStart"/>
      <w:r w:rsidR="005F7BF2" w:rsidRPr="00D351DF">
        <w:t>Νεωτέρων</w:t>
      </w:r>
      <w:proofErr w:type="spellEnd"/>
      <w:r w:rsidR="005F7BF2" w:rsidRPr="00D351DF">
        <w:t xml:space="preserve"> Μνημείων και Τεχνικών Έργων Ηπείρου, Βορείου Ιονίου και Δυτικής Μακεδονίας </w:t>
      </w:r>
      <w:r w:rsidR="0010681A" w:rsidRPr="00D351DF">
        <w:t>σε συνεννόηση</w:t>
      </w:r>
      <w:r w:rsidR="005F7BF2" w:rsidRPr="00D351DF">
        <w:t xml:space="preserve"> και συνεργασία </w:t>
      </w:r>
      <w:r w:rsidR="0010681A" w:rsidRPr="00D351DF">
        <w:t>με την</w:t>
      </w:r>
      <w:r w:rsidR="005F7BF2" w:rsidRPr="00D351DF">
        <w:t xml:space="preserve"> </w:t>
      </w:r>
      <w:r w:rsidRPr="00D351DF">
        <w:t xml:space="preserve">Υπηρεσία </w:t>
      </w:r>
      <w:proofErr w:type="spellStart"/>
      <w:r w:rsidRPr="00D351DF">
        <w:t>Νεωτέρων</w:t>
      </w:r>
      <w:proofErr w:type="spellEnd"/>
      <w:r w:rsidRPr="00D351DF">
        <w:t xml:space="preserve"> Μνημείων και Τεχνικών Έργων Κρήτης (ΥΝΜΤΕΚ)</w:t>
      </w:r>
      <w:r w:rsidR="005F7BF2" w:rsidRPr="00D351DF">
        <w:t xml:space="preserve"> και </w:t>
      </w:r>
      <w:r w:rsidRPr="00D351DF">
        <w:t xml:space="preserve">με την καθοριστική υποστήριξη των υπηρεσιών του Δήμου </w:t>
      </w:r>
      <w:proofErr w:type="spellStart"/>
      <w:r w:rsidRPr="00D351DF">
        <w:t>Μινώα</w:t>
      </w:r>
      <w:proofErr w:type="spellEnd"/>
      <w:r w:rsidRPr="00D351DF">
        <w:t xml:space="preserve"> Πεδιάδας και της Τοπικής Κοινότητας Δεματίου.</w:t>
      </w:r>
    </w:p>
    <w:p w14:paraId="5BBB617D" w14:textId="77777777" w:rsidR="00C45050" w:rsidRDefault="00C45050" w:rsidP="00C45050">
      <w:pPr>
        <w:spacing w:after="0" w:line="240" w:lineRule="auto"/>
        <w:jc w:val="both"/>
      </w:pPr>
    </w:p>
    <w:p w14:paraId="3E97DA31" w14:textId="0290AF30" w:rsidR="00C45050" w:rsidRDefault="00C45050" w:rsidP="007C01D3">
      <w:pPr>
        <w:spacing w:after="0" w:line="240" w:lineRule="auto"/>
        <w:jc w:val="both"/>
      </w:pPr>
      <w:r>
        <w:t xml:space="preserve">Ο Δήμος </w:t>
      </w:r>
      <w:proofErr w:type="spellStart"/>
      <w:r>
        <w:t>Μινώα</w:t>
      </w:r>
      <w:proofErr w:type="spellEnd"/>
      <w:r>
        <w:t xml:space="preserve"> Πεδιάδας, υπό τον συντονισμό του Δημάρχου Βασίλη </w:t>
      </w:r>
      <w:proofErr w:type="spellStart"/>
      <w:r>
        <w:t>Κεγκέρογλου</w:t>
      </w:r>
      <w:proofErr w:type="spellEnd"/>
      <w:r>
        <w:t xml:space="preserve"> και </w:t>
      </w:r>
      <w:r w:rsidR="007C01D3">
        <w:t xml:space="preserve">τη σημαντική συμβολή των </w:t>
      </w:r>
      <w:r>
        <w:t>Αντιδημάρχ</w:t>
      </w:r>
      <w:r w:rsidR="007C01D3">
        <w:t>ων</w:t>
      </w:r>
      <w:r>
        <w:t xml:space="preserve"> Οικονομικών, Τοπικής Οικονομικής Ανάπτυξης και Παραλιακού Μετώπου </w:t>
      </w:r>
      <w:r w:rsidR="00F4704D">
        <w:t xml:space="preserve">Μανώλη </w:t>
      </w:r>
      <w:proofErr w:type="spellStart"/>
      <w:r>
        <w:t>Ζαμπουλάκη</w:t>
      </w:r>
      <w:proofErr w:type="spellEnd"/>
      <w:r>
        <w:t xml:space="preserve">, </w:t>
      </w:r>
      <w:r w:rsidR="007C01D3">
        <w:t xml:space="preserve">Περιβάλλοντος Γιάννη </w:t>
      </w:r>
      <w:proofErr w:type="spellStart"/>
      <w:r w:rsidR="007C01D3">
        <w:t>Συμιανάκη</w:t>
      </w:r>
      <w:proofErr w:type="spellEnd"/>
      <w:r w:rsidR="007C01D3" w:rsidRPr="007C01D3">
        <w:t xml:space="preserve"> </w:t>
      </w:r>
      <w:r w:rsidR="007C01D3">
        <w:t xml:space="preserve">και </w:t>
      </w:r>
      <w:r w:rsidR="007C01D3">
        <w:t>Πολιτικής Προστασίας και Αγροτικής Οδοποιίας</w:t>
      </w:r>
      <w:r w:rsidR="007C01D3">
        <w:t xml:space="preserve"> Μανώλη </w:t>
      </w:r>
      <w:proofErr w:type="spellStart"/>
      <w:r w:rsidR="007C01D3">
        <w:t>Κουρλετάκη</w:t>
      </w:r>
      <w:proofErr w:type="spellEnd"/>
      <w:r w:rsidR="007C01D3">
        <w:t xml:space="preserve">, </w:t>
      </w:r>
      <w:r>
        <w:t>παρείχε όλες τις απαραίτητες διευκολύνσεις για την απρόσκοπτη υλοποίηση των εργασιών</w:t>
      </w:r>
      <w:r w:rsidR="00F4704D">
        <w:t xml:space="preserve"> ενώ έγιναν και οι αναγκαίοι καθαρισμοί </w:t>
      </w:r>
      <w:r>
        <w:t xml:space="preserve">του χώρου, </w:t>
      </w:r>
      <w:r w:rsidR="00F4704D">
        <w:t xml:space="preserve">σύμφωνα με </w:t>
      </w:r>
      <w:r>
        <w:t>τις οδηγίες των αρμόδιων στελεχών του Υπουργείου Πολιτισμού και διασφαλίζοντας την προστασία και τον σεβασμό προς το μνημείο και το φυσικό του περιβάλλον.</w:t>
      </w:r>
    </w:p>
    <w:p w14:paraId="629A6536" w14:textId="77777777" w:rsidR="00C45050" w:rsidRDefault="00C45050" w:rsidP="00C45050">
      <w:pPr>
        <w:spacing w:after="0" w:line="240" w:lineRule="auto"/>
        <w:jc w:val="both"/>
      </w:pPr>
    </w:p>
    <w:p w14:paraId="6ABCAEF7" w14:textId="03029FD5" w:rsidR="00272ACF" w:rsidRPr="00676973" w:rsidRDefault="00C45050" w:rsidP="00C45050">
      <w:pPr>
        <w:spacing w:after="0" w:line="240" w:lineRule="auto"/>
        <w:jc w:val="both"/>
      </w:pPr>
      <w:r>
        <w:t>"Εκφράζουμε την ικανοποίησ</w:t>
      </w:r>
      <w:r w:rsidR="00D351DF">
        <w:t>η</w:t>
      </w:r>
      <w:r>
        <w:t xml:space="preserve"> μας για την πρόοδο που καταγράφεται στην προσπάθεια διάσωσης και ανάδειξης της «</w:t>
      </w:r>
      <w:proofErr w:type="spellStart"/>
      <w:r>
        <w:t>Παλιοκαμάρας</w:t>
      </w:r>
      <w:proofErr w:type="spellEnd"/>
      <w:r>
        <w:t xml:space="preserve">», ενός σημαντικού τεχνικού και πολιτιστικού μνημείου που αποτελεί αναπόσπαστο κομμάτι της ιστορικής και πολιτιστικής ταυτότητας της περιοχής. Ο Δήμος </w:t>
      </w:r>
      <w:proofErr w:type="spellStart"/>
      <w:r>
        <w:t>Μινώα</w:t>
      </w:r>
      <w:proofErr w:type="spellEnd"/>
      <w:r>
        <w:t xml:space="preserve"> Πεδιάδας ευελπιστεί ότι οι απαραίτητες μελέτες θα </w:t>
      </w:r>
      <w:r w:rsidR="005F7BF2" w:rsidRPr="00D351DF">
        <w:t>εκπονη</w:t>
      </w:r>
      <w:r w:rsidRPr="00D351DF">
        <w:t>θούν</w:t>
      </w:r>
      <w:r>
        <w:t xml:space="preserve"> το συντομότερο δυνατό, σύμφωνα με τις προδιαγραφές και τις απαιτήσεις του Υπουργείου Πολιτισμού</w:t>
      </w:r>
      <w:r w:rsidR="00580883">
        <w:t xml:space="preserve"> </w:t>
      </w:r>
      <w:r w:rsidR="00580883" w:rsidRPr="00D351DF">
        <w:t>για</w:t>
      </w:r>
      <w:r w:rsidRPr="00D351DF">
        <w:t xml:space="preserve"> να ακολουθήσουν οι αναγκαίες εργασίες </w:t>
      </w:r>
      <w:r w:rsidR="005F7BF2" w:rsidRPr="00D351DF">
        <w:t xml:space="preserve">συντήρησης και </w:t>
      </w:r>
      <w:r w:rsidRPr="00D351DF">
        <w:t xml:space="preserve">αποκατάστασης </w:t>
      </w:r>
      <w:r w:rsidR="005F7BF2" w:rsidRPr="00D351DF">
        <w:t>ώστε</w:t>
      </w:r>
      <w:r w:rsidRPr="00D351DF">
        <w:t xml:space="preserve"> το εμβληματικό γεφύρι να αποδοθεί στην τοπική κοινωνία</w:t>
      </w:r>
      <w:r>
        <w:t xml:space="preserve"> και στους επισκέπτες της περιοχής, συμβάλλοντας στη διατήρηση και ανάδειξη της πολιτιστικής μας κληρονομιάς", ανέφερε χαρακτηριστικά ο Δήμαρχος </w:t>
      </w:r>
      <w:proofErr w:type="spellStart"/>
      <w:r>
        <w:t>Μινωα</w:t>
      </w:r>
      <w:proofErr w:type="spellEnd"/>
      <w:r>
        <w:t xml:space="preserve"> Πεδιάδας Βασίλης </w:t>
      </w:r>
      <w:proofErr w:type="spellStart"/>
      <w:r>
        <w:t>Κεγκέρογλου</w:t>
      </w:r>
      <w:proofErr w:type="spellEnd"/>
      <w:r>
        <w:t>.</w:t>
      </w:r>
    </w:p>
    <w:sectPr w:rsidR="00272ACF" w:rsidRPr="00676973" w:rsidSect="00C450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D8C2C" w14:textId="77777777" w:rsidR="00361416" w:rsidRDefault="00361416" w:rsidP="00823EAD">
      <w:pPr>
        <w:spacing w:after="0" w:line="240" w:lineRule="auto"/>
      </w:pPr>
      <w:r>
        <w:separator/>
      </w:r>
    </w:p>
  </w:endnote>
  <w:endnote w:type="continuationSeparator" w:id="0">
    <w:p w14:paraId="43034609" w14:textId="77777777" w:rsidR="00361416" w:rsidRDefault="00361416" w:rsidP="00823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40C6B" w14:textId="77777777" w:rsidR="001D0626" w:rsidRDefault="001D06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90777" w14:textId="77777777" w:rsidR="00823EAD" w:rsidRPr="00823EAD" w:rsidRDefault="00823EAD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F9048C1" w14:textId="2273302E" w:rsidR="00823EAD" w:rsidRPr="001D0626" w:rsidRDefault="00823EAD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6D43FCDC" w14:textId="77777777" w:rsidR="00823EAD" w:rsidRPr="00823EAD" w:rsidRDefault="00823EAD" w:rsidP="00823EAD">
    <w:pPr>
      <w:pStyle w:val="a5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4488193" w14:textId="77777777" w:rsidR="00823EAD" w:rsidRDefault="00823EA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19DF" w14:textId="77777777" w:rsidR="001D0626" w:rsidRDefault="001D06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04FCB" w14:textId="77777777" w:rsidR="00361416" w:rsidRDefault="00361416" w:rsidP="00823EAD">
      <w:pPr>
        <w:spacing w:after="0" w:line="240" w:lineRule="auto"/>
      </w:pPr>
      <w:r>
        <w:separator/>
      </w:r>
    </w:p>
  </w:footnote>
  <w:footnote w:type="continuationSeparator" w:id="0">
    <w:p w14:paraId="0A74B4FB" w14:textId="77777777" w:rsidR="00361416" w:rsidRDefault="00361416" w:rsidP="00823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3EA48" w14:textId="77777777" w:rsidR="001D0626" w:rsidRDefault="001D06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7BF5F" w14:textId="77777777" w:rsidR="001D0626" w:rsidRDefault="001D062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6FC2A" w14:textId="77777777" w:rsidR="001D0626" w:rsidRDefault="001D06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E0A81"/>
    <w:multiLevelType w:val="multilevel"/>
    <w:tmpl w:val="3ADA4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8677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BFE"/>
    <w:rsid w:val="0001503B"/>
    <w:rsid w:val="00061211"/>
    <w:rsid w:val="0006275C"/>
    <w:rsid w:val="00062960"/>
    <w:rsid w:val="00070CCB"/>
    <w:rsid w:val="000A733B"/>
    <w:rsid w:val="000C124F"/>
    <w:rsid w:val="000C17E3"/>
    <w:rsid w:val="000C7EF8"/>
    <w:rsid w:val="000C7F93"/>
    <w:rsid w:val="000D5B9E"/>
    <w:rsid w:val="000E19BE"/>
    <w:rsid w:val="000F54B6"/>
    <w:rsid w:val="0010448E"/>
    <w:rsid w:val="0010681A"/>
    <w:rsid w:val="0012441F"/>
    <w:rsid w:val="00151922"/>
    <w:rsid w:val="00151AA7"/>
    <w:rsid w:val="00163216"/>
    <w:rsid w:val="00163BCA"/>
    <w:rsid w:val="00167E95"/>
    <w:rsid w:val="0018543B"/>
    <w:rsid w:val="001C5882"/>
    <w:rsid w:val="001D0626"/>
    <w:rsid w:val="001D1997"/>
    <w:rsid w:val="001E390C"/>
    <w:rsid w:val="00206866"/>
    <w:rsid w:val="00217E37"/>
    <w:rsid w:val="00223D31"/>
    <w:rsid w:val="0025091A"/>
    <w:rsid w:val="00254D42"/>
    <w:rsid w:val="0025746A"/>
    <w:rsid w:val="002637FE"/>
    <w:rsid w:val="00272ACF"/>
    <w:rsid w:val="00290E6A"/>
    <w:rsid w:val="002A7E29"/>
    <w:rsid w:val="002C0630"/>
    <w:rsid w:val="002C6303"/>
    <w:rsid w:val="002D40D1"/>
    <w:rsid w:val="002D49A1"/>
    <w:rsid w:val="002D5686"/>
    <w:rsid w:val="002F7002"/>
    <w:rsid w:val="00301083"/>
    <w:rsid w:val="00305DAF"/>
    <w:rsid w:val="003219B5"/>
    <w:rsid w:val="00334789"/>
    <w:rsid w:val="00343B2A"/>
    <w:rsid w:val="00345AAE"/>
    <w:rsid w:val="00361416"/>
    <w:rsid w:val="003770ED"/>
    <w:rsid w:val="00380331"/>
    <w:rsid w:val="003B30BA"/>
    <w:rsid w:val="003C5492"/>
    <w:rsid w:val="00407A52"/>
    <w:rsid w:val="00420869"/>
    <w:rsid w:val="00423A20"/>
    <w:rsid w:val="00423ED6"/>
    <w:rsid w:val="00426E5E"/>
    <w:rsid w:val="0044530E"/>
    <w:rsid w:val="00457D64"/>
    <w:rsid w:val="00474FD8"/>
    <w:rsid w:val="00497FFE"/>
    <w:rsid w:val="004A3405"/>
    <w:rsid w:val="004A7D21"/>
    <w:rsid w:val="004B0B3E"/>
    <w:rsid w:val="004D2999"/>
    <w:rsid w:val="004D6B02"/>
    <w:rsid w:val="004F59FA"/>
    <w:rsid w:val="00504EDE"/>
    <w:rsid w:val="00507F17"/>
    <w:rsid w:val="00510B00"/>
    <w:rsid w:val="0051373E"/>
    <w:rsid w:val="00517D93"/>
    <w:rsid w:val="00530C87"/>
    <w:rsid w:val="0053107E"/>
    <w:rsid w:val="00536693"/>
    <w:rsid w:val="005428AF"/>
    <w:rsid w:val="0056597E"/>
    <w:rsid w:val="00570625"/>
    <w:rsid w:val="0057625A"/>
    <w:rsid w:val="005806DE"/>
    <w:rsid w:val="00580883"/>
    <w:rsid w:val="00594137"/>
    <w:rsid w:val="005B326C"/>
    <w:rsid w:val="005B41F2"/>
    <w:rsid w:val="005C0013"/>
    <w:rsid w:val="005D7379"/>
    <w:rsid w:val="005F7BF2"/>
    <w:rsid w:val="00607A24"/>
    <w:rsid w:val="0064174D"/>
    <w:rsid w:val="00657427"/>
    <w:rsid w:val="00670489"/>
    <w:rsid w:val="00676973"/>
    <w:rsid w:val="006957D8"/>
    <w:rsid w:val="006B23DE"/>
    <w:rsid w:val="006B43AD"/>
    <w:rsid w:val="006D5476"/>
    <w:rsid w:val="006F208A"/>
    <w:rsid w:val="006F512A"/>
    <w:rsid w:val="00700044"/>
    <w:rsid w:val="00721B7F"/>
    <w:rsid w:val="00733CA5"/>
    <w:rsid w:val="00736A96"/>
    <w:rsid w:val="00736F82"/>
    <w:rsid w:val="0075134D"/>
    <w:rsid w:val="007814EF"/>
    <w:rsid w:val="0078700F"/>
    <w:rsid w:val="007A1295"/>
    <w:rsid w:val="007A3BFE"/>
    <w:rsid w:val="007C01D3"/>
    <w:rsid w:val="007C0E8C"/>
    <w:rsid w:val="007C1B2D"/>
    <w:rsid w:val="007C3332"/>
    <w:rsid w:val="007D195E"/>
    <w:rsid w:val="007F32DB"/>
    <w:rsid w:val="008014D8"/>
    <w:rsid w:val="0080173E"/>
    <w:rsid w:val="00803908"/>
    <w:rsid w:val="00823EAD"/>
    <w:rsid w:val="008522E6"/>
    <w:rsid w:val="0085347D"/>
    <w:rsid w:val="00881202"/>
    <w:rsid w:val="00882752"/>
    <w:rsid w:val="008907D2"/>
    <w:rsid w:val="008B2D77"/>
    <w:rsid w:val="008B68D7"/>
    <w:rsid w:val="008C6907"/>
    <w:rsid w:val="008D048D"/>
    <w:rsid w:val="008D07D4"/>
    <w:rsid w:val="008D080B"/>
    <w:rsid w:val="008F131D"/>
    <w:rsid w:val="008F5FFE"/>
    <w:rsid w:val="008F613E"/>
    <w:rsid w:val="008F70EE"/>
    <w:rsid w:val="00900A4E"/>
    <w:rsid w:val="00905DF7"/>
    <w:rsid w:val="00912B06"/>
    <w:rsid w:val="009249C7"/>
    <w:rsid w:val="00940BDA"/>
    <w:rsid w:val="00952DCB"/>
    <w:rsid w:val="00964006"/>
    <w:rsid w:val="009826A5"/>
    <w:rsid w:val="00983C28"/>
    <w:rsid w:val="00990A89"/>
    <w:rsid w:val="00991E9B"/>
    <w:rsid w:val="009929A0"/>
    <w:rsid w:val="009A60D7"/>
    <w:rsid w:val="009C57C6"/>
    <w:rsid w:val="009D06E4"/>
    <w:rsid w:val="009D5565"/>
    <w:rsid w:val="00A10652"/>
    <w:rsid w:val="00A16B0B"/>
    <w:rsid w:val="00A323FD"/>
    <w:rsid w:val="00A34C03"/>
    <w:rsid w:val="00A363EC"/>
    <w:rsid w:val="00A7310B"/>
    <w:rsid w:val="00A90FD5"/>
    <w:rsid w:val="00A93573"/>
    <w:rsid w:val="00AB1959"/>
    <w:rsid w:val="00AB7F63"/>
    <w:rsid w:val="00AC2F67"/>
    <w:rsid w:val="00AD1BAE"/>
    <w:rsid w:val="00AE024A"/>
    <w:rsid w:val="00AE3879"/>
    <w:rsid w:val="00AF3A56"/>
    <w:rsid w:val="00B23D4A"/>
    <w:rsid w:val="00B31EE4"/>
    <w:rsid w:val="00B36AA1"/>
    <w:rsid w:val="00B522FE"/>
    <w:rsid w:val="00B727CF"/>
    <w:rsid w:val="00B7393B"/>
    <w:rsid w:val="00B7671A"/>
    <w:rsid w:val="00B924DB"/>
    <w:rsid w:val="00BB4450"/>
    <w:rsid w:val="00BC2CA8"/>
    <w:rsid w:val="00BD3979"/>
    <w:rsid w:val="00BF7643"/>
    <w:rsid w:val="00C22597"/>
    <w:rsid w:val="00C31464"/>
    <w:rsid w:val="00C35771"/>
    <w:rsid w:val="00C45050"/>
    <w:rsid w:val="00C77F32"/>
    <w:rsid w:val="00C914E0"/>
    <w:rsid w:val="00C93D18"/>
    <w:rsid w:val="00CA58EF"/>
    <w:rsid w:val="00CA6E7D"/>
    <w:rsid w:val="00CD2B5B"/>
    <w:rsid w:val="00CD3404"/>
    <w:rsid w:val="00CD54C6"/>
    <w:rsid w:val="00CE1A18"/>
    <w:rsid w:val="00CE3EEC"/>
    <w:rsid w:val="00CF1ABA"/>
    <w:rsid w:val="00D02920"/>
    <w:rsid w:val="00D100E4"/>
    <w:rsid w:val="00D12F62"/>
    <w:rsid w:val="00D351DF"/>
    <w:rsid w:val="00D53D2C"/>
    <w:rsid w:val="00D674A0"/>
    <w:rsid w:val="00D67FF3"/>
    <w:rsid w:val="00D80A8E"/>
    <w:rsid w:val="00D949B3"/>
    <w:rsid w:val="00DA6D03"/>
    <w:rsid w:val="00DC37DC"/>
    <w:rsid w:val="00DF207A"/>
    <w:rsid w:val="00E200F6"/>
    <w:rsid w:val="00E23492"/>
    <w:rsid w:val="00E3118F"/>
    <w:rsid w:val="00E40B56"/>
    <w:rsid w:val="00E60C4D"/>
    <w:rsid w:val="00E63FF7"/>
    <w:rsid w:val="00E65B52"/>
    <w:rsid w:val="00EB2755"/>
    <w:rsid w:val="00EB2A9B"/>
    <w:rsid w:val="00EB417E"/>
    <w:rsid w:val="00EB64D1"/>
    <w:rsid w:val="00EC7136"/>
    <w:rsid w:val="00EE290A"/>
    <w:rsid w:val="00EF404A"/>
    <w:rsid w:val="00F073F9"/>
    <w:rsid w:val="00F208F8"/>
    <w:rsid w:val="00F32BD4"/>
    <w:rsid w:val="00F4704D"/>
    <w:rsid w:val="00FA118F"/>
    <w:rsid w:val="00FA65E9"/>
    <w:rsid w:val="00FB3EAC"/>
    <w:rsid w:val="00FC2325"/>
    <w:rsid w:val="00FD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C27A"/>
  <w15:docId w15:val="{8255F2E0-3C1E-4B81-B01F-20949173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A5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823EAD"/>
    <w:pPr>
      <w:keepNext/>
      <w:tabs>
        <w:tab w:val="num" w:pos="0"/>
      </w:tabs>
      <w:suppressAutoHyphens/>
      <w:spacing w:after="0" w:line="360" w:lineRule="auto"/>
      <w:ind w:left="432" w:hanging="432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23E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823E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823EA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823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823EAD"/>
    <w:rPr>
      <w:rFonts w:ascii="Tahoma" w:eastAsia="Calibri" w:hAnsi="Tahoma" w:cs="Tahoma"/>
      <w:sz w:val="16"/>
      <w:szCs w:val="16"/>
    </w:rPr>
  </w:style>
  <w:style w:type="paragraph" w:styleId="a5">
    <w:name w:val="footer"/>
    <w:basedOn w:val="a"/>
    <w:link w:val="Char1"/>
    <w:uiPriority w:val="99"/>
    <w:unhideWhenUsed/>
    <w:rsid w:val="00823E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823EAD"/>
    <w:rPr>
      <w:rFonts w:ascii="Calibri" w:eastAsia="Calibri" w:hAnsi="Calibri" w:cs="Times New Roman"/>
    </w:rPr>
  </w:style>
  <w:style w:type="character" w:customStyle="1" w:styleId="1Char">
    <w:name w:val="Επικεφαλίδα 1 Char"/>
    <w:basedOn w:val="a0"/>
    <w:link w:val="1"/>
    <w:rsid w:val="00823EAD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styleId="-">
    <w:name w:val="Hyperlink"/>
    <w:basedOn w:val="a0"/>
    <w:uiPriority w:val="99"/>
    <w:rsid w:val="00823EAD"/>
    <w:rPr>
      <w:strike w:val="0"/>
      <w:dstrike w:val="0"/>
      <w:color w:val="000000"/>
      <w:u w:val="none"/>
    </w:rPr>
  </w:style>
  <w:style w:type="character" w:customStyle="1" w:styleId="10">
    <w:name w:val="Ανεπίλυτη αναφορά1"/>
    <w:basedOn w:val="a0"/>
    <w:uiPriority w:val="99"/>
    <w:semiHidden/>
    <w:unhideWhenUsed/>
    <w:rsid w:val="00272ACF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CD2B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3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2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99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00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39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236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53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0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3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11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924;&#913;&#929;&#921;&#913;\Downloads\&#928;&#929;&#927;&#932;&#933;&#928;&#927;%20&#916;&#93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ΠΡΟΤΥΠΟ ΔΤ</Template>
  <TotalTime>0</TotalTime>
  <Pages>1</Pages>
  <Words>450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Links>
    <vt:vector size="6" baseType="variant">
      <vt:variant>
        <vt:i4>1966128</vt:i4>
      </vt:variant>
      <vt:variant>
        <vt:i4>0</vt:i4>
      </vt:variant>
      <vt:variant>
        <vt:i4>0</vt:i4>
      </vt:variant>
      <vt:variant>
        <vt:i4>5</vt:i4>
      </vt:variant>
      <vt:variant>
        <vt:lpwstr>mailto:minoa@minoapediadas.gr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 ΑΝΤΩΝΑΚΗ</dc:creator>
  <cp:lastModifiedBy>user</cp:lastModifiedBy>
  <cp:revision>2</cp:revision>
  <cp:lastPrinted>2022-06-24T09:18:00Z</cp:lastPrinted>
  <dcterms:created xsi:type="dcterms:W3CDTF">2026-06-26T10:00:00Z</dcterms:created>
  <dcterms:modified xsi:type="dcterms:W3CDTF">2026-06-26T10:00:00Z</dcterms:modified>
</cp:coreProperties>
</file>