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2465E626"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983C28">
        <w:rPr>
          <w:rFonts w:ascii="Calibri" w:hAnsi="Calibri" w:cs="Calibri"/>
        </w:rPr>
        <w:t>2</w:t>
      </w:r>
      <w:r w:rsidR="00D04CE2">
        <w:rPr>
          <w:rFonts w:ascii="Calibri" w:hAnsi="Calibri" w:cs="Calibri"/>
        </w:rPr>
        <w:t>9</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CD2B5B">
        <w:rPr>
          <w:rFonts w:ascii="Calibri" w:hAnsi="Calibri" w:cs="Calibri"/>
        </w:rPr>
        <w:t>6</w:t>
      </w:r>
      <w:r w:rsidR="00823EAD">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Default="00CD2B5B" w:rsidP="00D04CE2">
      <w:pPr>
        <w:spacing w:after="0" w:line="240" w:lineRule="auto"/>
        <w:jc w:val="center"/>
        <w:rPr>
          <w:b/>
          <w:sz w:val="28"/>
        </w:rPr>
      </w:pPr>
    </w:p>
    <w:p w14:paraId="1558FB63" w14:textId="77777777" w:rsidR="0073096E" w:rsidRPr="0073096E" w:rsidRDefault="0073096E" w:rsidP="0073096E">
      <w:pPr>
        <w:spacing w:after="0" w:line="240" w:lineRule="auto"/>
        <w:jc w:val="both"/>
        <w:rPr>
          <w:b/>
          <w:bCs/>
        </w:rPr>
      </w:pPr>
      <w:r w:rsidRPr="0073096E">
        <w:rPr>
          <w:b/>
          <w:bCs/>
        </w:rPr>
        <w:t xml:space="preserve">Το </w:t>
      </w:r>
      <w:proofErr w:type="spellStart"/>
      <w:r w:rsidRPr="0073096E">
        <w:rPr>
          <w:b/>
          <w:bCs/>
        </w:rPr>
        <w:t>Θραψανό</w:t>
      </w:r>
      <w:proofErr w:type="spellEnd"/>
      <w:r w:rsidRPr="0073096E">
        <w:rPr>
          <w:b/>
          <w:bCs/>
        </w:rPr>
        <w:t xml:space="preserve"> υποδέχεται το 5ο Διεθνές Φεστιβάλ Κεραμικής «Χώμα, Νερό, Φωτιά», από τις 2 έως τις 5 Ιουλίου 2026,</w:t>
      </w:r>
    </w:p>
    <w:p w14:paraId="11B0CA0D" w14:textId="77777777" w:rsidR="0073096E" w:rsidRDefault="0073096E" w:rsidP="0073096E">
      <w:pPr>
        <w:spacing w:after="0" w:line="240" w:lineRule="auto"/>
        <w:jc w:val="both"/>
      </w:pPr>
    </w:p>
    <w:p w14:paraId="1031A081" w14:textId="7EB33FC1" w:rsidR="00164C2E" w:rsidRDefault="0073096E" w:rsidP="00164C2E">
      <w:pPr>
        <w:spacing w:after="0" w:line="240" w:lineRule="auto"/>
        <w:jc w:val="both"/>
      </w:pPr>
      <w:r>
        <w:t xml:space="preserve">Από τις 2 έως τις 5 Ιουλίου 2026, το </w:t>
      </w:r>
      <w:proofErr w:type="spellStart"/>
      <w:r>
        <w:t>Θραψανό</w:t>
      </w:r>
      <w:proofErr w:type="spellEnd"/>
      <w:r>
        <w:t>, το ιστορικό χωριό των αγγειοπλαστών και ένας από τους σημαντικότερους τόπους της κεραμικής παράδοσης στην Ελλάδα, φιλοξενεί το 5ο Διεθνές Φεστιβάλ Κεραμικής «Χώμα, Νερό, Φωτιά».</w:t>
      </w:r>
      <w:r w:rsidR="00164C2E">
        <w:t xml:space="preserve"> </w:t>
      </w:r>
      <w:r w:rsidR="00DA37F0" w:rsidRPr="00DA37F0">
        <w:t xml:space="preserve">Μέσα από τη δύναμη των τριών στοιχείων της φύσης </w:t>
      </w:r>
      <w:r w:rsidR="00DA37F0">
        <w:t>-</w:t>
      </w:r>
      <w:r w:rsidR="00DA37F0" w:rsidRPr="00DA37F0">
        <w:t xml:space="preserve"> του χώματος, του νερού και της φωτιάς </w:t>
      </w:r>
      <w:r w:rsidR="00DA37F0">
        <w:t>-</w:t>
      </w:r>
      <w:r w:rsidR="00DA37F0" w:rsidRPr="00DA37F0">
        <w:t xml:space="preserve"> το </w:t>
      </w:r>
      <w:r w:rsidR="00DA37F0">
        <w:t>Φ</w:t>
      </w:r>
      <w:r w:rsidR="00DA37F0" w:rsidRPr="00DA37F0">
        <w:t xml:space="preserve">εστιβάλ γίνεται </w:t>
      </w:r>
      <w:r w:rsidR="00DA37F0">
        <w:t xml:space="preserve">για μία ακόμη χρονιά, </w:t>
      </w:r>
      <w:r w:rsidR="00DA37F0" w:rsidRPr="00DA37F0">
        <w:t xml:space="preserve">σημείο συνάντησης της τέχνης, της παράδοσης, της </w:t>
      </w:r>
      <w:r w:rsidR="00DA37F0">
        <w:t xml:space="preserve">έμπνευσης, της </w:t>
      </w:r>
      <w:r w:rsidR="00DA37F0" w:rsidRPr="00DA37F0">
        <w:t>καινοτομίας και της δημιουργίας</w:t>
      </w:r>
      <w:r w:rsidR="00DA37F0">
        <w:t xml:space="preserve">, συγκεντρώνοντας </w:t>
      </w:r>
      <w:r>
        <w:t xml:space="preserve">στο </w:t>
      </w:r>
      <w:proofErr w:type="spellStart"/>
      <w:r>
        <w:t>Θραψα</w:t>
      </w:r>
      <w:r w:rsidR="00164C2E">
        <w:t>νό</w:t>
      </w:r>
      <w:proofErr w:type="spellEnd"/>
      <w:r>
        <w:t xml:space="preserve">, </w:t>
      </w:r>
      <w:proofErr w:type="spellStart"/>
      <w:r>
        <w:t>Θραψανιώτες</w:t>
      </w:r>
      <w:proofErr w:type="spellEnd"/>
      <w:r>
        <w:t xml:space="preserve"> αγγειοπλάστες, καταξιωμένους </w:t>
      </w:r>
      <w:proofErr w:type="spellStart"/>
      <w:r>
        <w:t>κεραμίστες</w:t>
      </w:r>
      <w:proofErr w:type="spellEnd"/>
      <w:r>
        <w:t xml:space="preserve"> από την Ελλάδα, την Ιταλία, την Κύπρο και τις Ηνωμένες Πολιτείες Αμερικής, καθώς και </w:t>
      </w:r>
      <w:r w:rsidR="00164C2E">
        <w:t>επιστημονικούς και καλλιτεχνικούς φορείς από την Ελλάδα και το εξωτερικό για μία μοναδική εμπειρία</w:t>
      </w:r>
      <w:r w:rsidR="00DA37F0">
        <w:t xml:space="preserve">, </w:t>
      </w:r>
      <w:r>
        <w:t>γύρω από την τέχνη της κεραμικής.</w:t>
      </w:r>
    </w:p>
    <w:p w14:paraId="20160DAB" w14:textId="77777777" w:rsidR="0073096E" w:rsidRDefault="0073096E" w:rsidP="0073096E">
      <w:pPr>
        <w:spacing w:after="0" w:line="240" w:lineRule="auto"/>
        <w:jc w:val="both"/>
      </w:pPr>
    </w:p>
    <w:p w14:paraId="09171CA3" w14:textId="1C3DA85A" w:rsidR="0073096E" w:rsidRPr="00164C2E" w:rsidRDefault="0073096E" w:rsidP="0073096E">
      <w:pPr>
        <w:spacing w:after="0" w:line="240" w:lineRule="auto"/>
        <w:jc w:val="both"/>
        <w:rPr>
          <w:b/>
          <w:bCs/>
        </w:rPr>
      </w:pPr>
      <w:r w:rsidRPr="00164C2E">
        <w:rPr>
          <w:b/>
          <w:bCs/>
        </w:rPr>
        <w:t>Το πλούσιο πρόγραμμα</w:t>
      </w:r>
      <w:r w:rsidR="00164C2E">
        <w:rPr>
          <w:b/>
          <w:bCs/>
        </w:rPr>
        <w:t xml:space="preserve"> για μικρούς και μεγάλους</w:t>
      </w:r>
      <w:r w:rsidRPr="00164C2E">
        <w:rPr>
          <w:b/>
          <w:bCs/>
        </w:rPr>
        <w:t xml:space="preserve"> περιλαμβάνει:</w:t>
      </w:r>
    </w:p>
    <w:p w14:paraId="56B23F94" w14:textId="77777777" w:rsidR="0073096E" w:rsidRDefault="0073096E" w:rsidP="0073096E">
      <w:pPr>
        <w:spacing w:after="0" w:line="240" w:lineRule="auto"/>
        <w:jc w:val="both"/>
      </w:pPr>
    </w:p>
    <w:p w14:paraId="0F3DEA9C" w14:textId="1DB1DF43" w:rsidR="0073096E" w:rsidRDefault="00164C2E" w:rsidP="0073096E">
      <w:pPr>
        <w:spacing w:after="0" w:line="240" w:lineRule="auto"/>
        <w:jc w:val="both"/>
      </w:pPr>
      <w:r>
        <w:t>Ε</w:t>
      </w:r>
      <w:r w:rsidR="0073096E">
        <w:t>πιδείξεις παραδοσιακής και σύγχρονης κεραμικής,</w:t>
      </w:r>
    </w:p>
    <w:p w14:paraId="555E0DFB" w14:textId="5893A365" w:rsidR="0073096E" w:rsidRDefault="00164C2E" w:rsidP="0073096E">
      <w:pPr>
        <w:spacing w:after="0" w:line="240" w:lineRule="auto"/>
        <w:jc w:val="both"/>
      </w:pPr>
      <w:r>
        <w:t>Ε</w:t>
      </w:r>
      <w:r w:rsidR="0073096E">
        <w:t>ργαστήρια για ενήλικες και παιδιά,</w:t>
      </w:r>
    </w:p>
    <w:p w14:paraId="144B2F93" w14:textId="45574A2C" w:rsidR="0073096E" w:rsidRDefault="00164C2E" w:rsidP="0073096E">
      <w:pPr>
        <w:spacing w:after="0" w:line="240" w:lineRule="auto"/>
        <w:jc w:val="both"/>
      </w:pPr>
      <w:r>
        <w:t>Σ</w:t>
      </w:r>
      <w:r w:rsidR="0073096E">
        <w:t>υμμετοχικές δράσεις και εκπαιδευτικά προγράμματα,</w:t>
      </w:r>
    </w:p>
    <w:p w14:paraId="236CE8A1" w14:textId="6BE30632" w:rsidR="0073096E" w:rsidRDefault="00164C2E" w:rsidP="0073096E">
      <w:pPr>
        <w:spacing w:after="0" w:line="240" w:lineRule="auto"/>
        <w:jc w:val="both"/>
      </w:pPr>
      <w:r>
        <w:t>Ξ</w:t>
      </w:r>
      <w:r w:rsidR="0073096E">
        <w:t>εναγήσεις σε μνημεία και χώρους πολιτιστικού ενδιαφέροντος,</w:t>
      </w:r>
    </w:p>
    <w:p w14:paraId="2425343E" w14:textId="4325AF8E" w:rsidR="0073096E" w:rsidRDefault="00164C2E" w:rsidP="0073096E">
      <w:pPr>
        <w:spacing w:after="0" w:line="240" w:lineRule="auto"/>
        <w:jc w:val="both"/>
      </w:pPr>
      <w:r>
        <w:t>Ο</w:t>
      </w:r>
      <w:r w:rsidR="0073096E">
        <w:t>μιλίες, ημερίδες και συζητήσεις για το μέλλον της κεραμικής,</w:t>
      </w:r>
    </w:p>
    <w:p w14:paraId="4251FA80" w14:textId="20A328C2" w:rsidR="0073096E" w:rsidRDefault="00164C2E" w:rsidP="0073096E">
      <w:pPr>
        <w:spacing w:after="0" w:line="240" w:lineRule="auto"/>
        <w:jc w:val="both"/>
      </w:pPr>
      <w:r>
        <w:t>Π</w:t>
      </w:r>
      <w:r w:rsidR="0073096E">
        <w:t>ροβολές ντοκιμαντέρ,</w:t>
      </w:r>
    </w:p>
    <w:p w14:paraId="5E03E161" w14:textId="1C017B80" w:rsidR="0073096E" w:rsidRDefault="00164C2E" w:rsidP="0073096E">
      <w:pPr>
        <w:spacing w:after="0" w:line="240" w:lineRule="auto"/>
        <w:jc w:val="both"/>
      </w:pPr>
      <w:r>
        <w:t>Δ</w:t>
      </w:r>
      <w:r w:rsidR="0073096E">
        <w:t>ράσεις τοπικής γαστρονομίας,</w:t>
      </w:r>
    </w:p>
    <w:p w14:paraId="55EA411F" w14:textId="0E617340" w:rsidR="0073096E" w:rsidRDefault="00164C2E" w:rsidP="0073096E">
      <w:pPr>
        <w:spacing w:after="0" w:line="240" w:lineRule="auto"/>
        <w:jc w:val="both"/>
      </w:pPr>
      <w:r>
        <w:t>Μ</w:t>
      </w:r>
      <w:r w:rsidR="0073096E">
        <w:t>ουσικές βραδιές με κρητική, έντεχνη και λαϊκή μουσική.</w:t>
      </w:r>
    </w:p>
    <w:p w14:paraId="16D117E8" w14:textId="77777777" w:rsidR="0073096E" w:rsidRDefault="0073096E" w:rsidP="0073096E">
      <w:pPr>
        <w:spacing w:after="0" w:line="240" w:lineRule="auto"/>
        <w:jc w:val="both"/>
      </w:pPr>
    </w:p>
    <w:p w14:paraId="592CB813" w14:textId="77777777" w:rsidR="0073096E" w:rsidRDefault="0073096E" w:rsidP="0073096E">
      <w:pPr>
        <w:spacing w:after="0" w:line="240" w:lineRule="auto"/>
        <w:jc w:val="both"/>
      </w:pPr>
      <w:r>
        <w:t xml:space="preserve">Το «Χώμα, Νερό, Φωτιά» αποτελεί μια μοναδική ευκαιρία για το κοινό να γνωρίσει από κοντά την τέχνη του πηλού, να συνομιλήσει με τους δημιουργούς, να συμμετάσχει ενεργά στις δράσεις και να ανακαλύψει τον πολιτιστικό πλούτο του </w:t>
      </w:r>
      <w:proofErr w:type="spellStart"/>
      <w:r>
        <w:t>Θραψανού</w:t>
      </w:r>
      <w:proofErr w:type="spellEnd"/>
      <w:r>
        <w:t xml:space="preserve"> και του Δήμου </w:t>
      </w:r>
      <w:proofErr w:type="spellStart"/>
      <w:r>
        <w:t>Μινώα</w:t>
      </w:r>
      <w:proofErr w:type="spellEnd"/>
      <w:r>
        <w:t xml:space="preserve"> Πεδιάδας.</w:t>
      </w:r>
    </w:p>
    <w:p w14:paraId="239E983B" w14:textId="77777777" w:rsidR="0073096E" w:rsidRDefault="0073096E" w:rsidP="0073096E">
      <w:pPr>
        <w:spacing w:after="0" w:line="240" w:lineRule="auto"/>
        <w:jc w:val="both"/>
      </w:pPr>
    </w:p>
    <w:p w14:paraId="45B819B6" w14:textId="77777777" w:rsidR="00164C2E" w:rsidRDefault="00164C2E" w:rsidP="0073096E">
      <w:pPr>
        <w:spacing w:after="0" w:line="240" w:lineRule="auto"/>
        <w:jc w:val="both"/>
      </w:pPr>
    </w:p>
    <w:p w14:paraId="3F3C6BB3" w14:textId="74BEEDFA" w:rsidR="00164C2E" w:rsidRPr="00164C2E" w:rsidRDefault="00164C2E" w:rsidP="0073096E">
      <w:pPr>
        <w:spacing w:after="0" w:line="240" w:lineRule="auto"/>
        <w:jc w:val="both"/>
        <w:rPr>
          <w:b/>
          <w:bCs/>
        </w:rPr>
      </w:pPr>
      <w:r w:rsidRPr="00164C2E">
        <w:rPr>
          <w:b/>
          <w:bCs/>
        </w:rPr>
        <w:t>*Επισυνάπτεται το αναλυτικό πρόγραμμα του 5</w:t>
      </w:r>
      <w:r w:rsidRPr="00164C2E">
        <w:rPr>
          <w:b/>
          <w:bCs/>
          <w:vertAlign w:val="superscript"/>
        </w:rPr>
        <w:t>ου</w:t>
      </w:r>
      <w:r w:rsidRPr="00164C2E">
        <w:rPr>
          <w:b/>
          <w:bCs/>
        </w:rPr>
        <w:t xml:space="preserve"> Διεθνούς Φεστιβάλ Κεραμικής</w:t>
      </w:r>
    </w:p>
    <w:sectPr w:rsidR="00164C2E" w:rsidRPr="00164C2E" w:rsidSect="00C450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79E0" w14:textId="77777777" w:rsidR="00636ED1" w:rsidRDefault="00636ED1" w:rsidP="00823EAD">
      <w:pPr>
        <w:spacing w:after="0" w:line="240" w:lineRule="auto"/>
      </w:pPr>
      <w:r>
        <w:separator/>
      </w:r>
    </w:p>
  </w:endnote>
  <w:endnote w:type="continuationSeparator" w:id="0">
    <w:p w14:paraId="2E0945A4" w14:textId="77777777" w:rsidR="00636ED1" w:rsidRDefault="00636ED1"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197F" w14:textId="77777777" w:rsidR="00636ED1" w:rsidRDefault="00636ED1" w:rsidP="00823EAD">
      <w:pPr>
        <w:spacing w:after="0" w:line="240" w:lineRule="auto"/>
      </w:pPr>
      <w:r>
        <w:separator/>
      </w:r>
    </w:p>
  </w:footnote>
  <w:footnote w:type="continuationSeparator" w:id="0">
    <w:p w14:paraId="5FB3BB12" w14:textId="77777777" w:rsidR="00636ED1" w:rsidRDefault="00636ED1"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A733B"/>
    <w:rsid w:val="000C124F"/>
    <w:rsid w:val="000C17E3"/>
    <w:rsid w:val="000C7EF8"/>
    <w:rsid w:val="000C7F93"/>
    <w:rsid w:val="000D5B9E"/>
    <w:rsid w:val="000F54B6"/>
    <w:rsid w:val="0010448E"/>
    <w:rsid w:val="0012441F"/>
    <w:rsid w:val="00151922"/>
    <w:rsid w:val="00151AA7"/>
    <w:rsid w:val="00163216"/>
    <w:rsid w:val="00163BCA"/>
    <w:rsid w:val="00164C2E"/>
    <w:rsid w:val="00167E95"/>
    <w:rsid w:val="0018543B"/>
    <w:rsid w:val="001C5882"/>
    <w:rsid w:val="001D0626"/>
    <w:rsid w:val="001D1997"/>
    <w:rsid w:val="001E390C"/>
    <w:rsid w:val="00206866"/>
    <w:rsid w:val="00217E37"/>
    <w:rsid w:val="00223D31"/>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B617B"/>
    <w:rsid w:val="003C5492"/>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6693"/>
    <w:rsid w:val="005428AF"/>
    <w:rsid w:val="0056597E"/>
    <w:rsid w:val="00570625"/>
    <w:rsid w:val="0057625A"/>
    <w:rsid w:val="005806DE"/>
    <w:rsid w:val="00594137"/>
    <w:rsid w:val="005B326C"/>
    <w:rsid w:val="005B41F2"/>
    <w:rsid w:val="005C0013"/>
    <w:rsid w:val="005D7379"/>
    <w:rsid w:val="00607A24"/>
    <w:rsid w:val="00636ED1"/>
    <w:rsid w:val="0064174D"/>
    <w:rsid w:val="00657427"/>
    <w:rsid w:val="00670489"/>
    <w:rsid w:val="00676973"/>
    <w:rsid w:val="006957D8"/>
    <w:rsid w:val="006B23DE"/>
    <w:rsid w:val="006B43AD"/>
    <w:rsid w:val="006D5476"/>
    <w:rsid w:val="006F208A"/>
    <w:rsid w:val="006F512A"/>
    <w:rsid w:val="00700044"/>
    <w:rsid w:val="00721B7F"/>
    <w:rsid w:val="0073096E"/>
    <w:rsid w:val="00733CA5"/>
    <w:rsid w:val="00736A96"/>
    <w:rsid w:val="00736F82"/>
    <w:rsid w:val="0075134D"/>
    <w:rsid w:val="007814EF"/>
    <w:rsid w:val="0078700F"/>
    <w:rsid w:val="007A1295"/>
    <w:rsid w:val="007A3BFE"/>
    <w:rsid w:val="007C0E8C"/>
    <w:rsid w:val="007C1B2D"/>
    <w:rsid w:val="007C3332"/>
    <w:rsid w:val="007D195E"/>
    <w:rsid w:val="007F32DB"/>
    <w:rsid w:val="008014D8"/>
    <w:rsid w:val="0080173E"/>
    <w:rsid w:val="00803908"/>
    <w:rsid w:val="00823EAD"/>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7F63"/>
    <w:rsid w:val="00AC2F67"/>
    <w:rsid w:val="00AD1BAE"/>
    <w:rsid w:val="00AE024A"/>
    <w:rsid w:val="00AE3879"/>
    <w:rsid w:val="00AF3A56"/>
    <w:rsid w:val="00B23D4A"/>
    <w:rsid w:val="00B31EE4"/>
    <w:rsid w:val="00B36AA1"/>
    <w:rsid w:val="00B522FE"/>
    <w:rsid w:val="00B727CF"/>
    <w:rsid w:val="00B7393B"/>
    <w:rsid w:val="00BC2CA8"/>
    <w:rsid w:val="00BD3979"/>
    <w:rsid w:val="00BF7643"/>
    <w:rsid w:val="00C22597"/>
    <w:rsid w:val="00C31464"/>
    <w:rsid w:val="00C35771"/>
    <w:rsid w:val="00C45050"/>
    <w:rsid w:val="00C77F32"/>
    <w:rsid w:val="00C93D18"/>
    <w:rsid w:val="00CA58EF"/>
    <w:rsid w:val="00CA6E7D"/>
    <w:rsid w:val="00CD2B5B"/>
    <w:rsid w:val="00CD3404"/>
    <w:rsid w:val="00CD54C6"/>
    <w:rsid w:val="00CE1A18"/>
    <w:rsid w:val="00CE3EEC"/>
    <w:rsid w:val="00CF1ABA"/>
    <w:rsid w:val="00D02920"/>
    <w:rsid w:val="00D04CE2"/>
    <w:rsid w:val="00D100E4"/>
    <w:rsid w:val="00D12F62"/>
    <w:rsid w:val="00D53D2C"/>
    <w:rsid w:val="00D674A0"/>
    <w:rsid w:val="00D67FF3"/>
    <w:rsid w:val="00D80A8E"/>
    <w:rsid w:val="00D949B3"/>
    <w:rsid w:val="00DA37F0"/>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208F8"/>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paragraph" w:styleId="2">
    <w:name w:val="heading 2"/>
    <w:basedOn w:val="a"/>
    <w:next w:val="a"/>
    <w:link w:val="2Char"/>
    <w:uiPriority w:val="9"/>
    <w:semiHidden/>
    <w:unhideWhenUsed/>
    <w:qFormat/>
    <w:rsid w:val="007309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character" w:customStyle="1" w:styleId="2Char">
    <w:name w:val="Επικεφαλίδα 2 Char"/>
    <w:basedOn w:val="a0"/>
    <w:link w:val="2"/>
    <w:uiPriority w:val="9"/>
    <w:semiHidden/>
    <w:rsid w:val="0073096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10</TotalTime>
  <Pages>1</Pages>
  <Words>264</Words>
  <Characters>1430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1691</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2026-06-29T07:50:00Z</dcterms:created>
  <dcterms:modified xsi:type="dcterms:W3CDTF">2026-06-29T07:50:00Z</dcterms:modified>
</cp:coreProperties>
</file>