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28772956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983C28">
        <w:rPr>
          <w:rFonts w:ascii="Calibri" w:hAnsi="Calibri" w:cs="Calibri"/>
        </w:rPr>
        <w:t>2</w:t>
      </w:r>
      <w:r w:rsidR="00F208F8">
        <w:rPr>
          <w:rFonts w:ascii="Calibri" w:hAnsi="Calibri" w:cs="Calibri"/>
        </w:rPr>
        <w:t>6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F3A56">
        <w:rPr>
          <w:rFonts w:ascii="Calibri" w:hAnsi="Calibri" w:cs="Calibri"/>
        </w:rPr>
        <w:t>0</w:t>
      </w:r>
      <w:r w:rsidR="00CD2B5B">
        <w:rPr>
          <w:rFonts w:ascii="Calibri" w:hAnsi="Calibri" w:cs="Calibri"/>
        </w:rPr>
        <w:t>6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AF3A56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A18306A" w14:textId="3314FDDC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BF0BC9D" w14:textId="77777777" w:rsidR="00CD2B5B" w:rsidRDefault="00CD2B5B" w:rsidP="00FC2325">
      <w:pPr>
        <w:spacing w:after="0" w:line="240" w:lineRule="auto"/>
        <w:jc w:val="center"/>
        <w:rPr>
          <w:b/>
          <w:sz w:val="28"/>
        </w:rPr>
      </w:pPr>
    </w:p>
    <w:p w14:paraId="47537636" w14:textId="52CF143B" w:rsidR="0043521B" w:rsidRPr="0043521B" w:rsidRDefault="0043521B" w:rsidP="0043521B">
      <w:pPr>
        <w:spacing w:after="0" w:line="240" w:lineRule="auto"/>
        <w:jc w:val="both"/>
        <w:rPr>
          <w:b/>
          <w:bCs/>
        </w:rPr>
      </w:pPr>
      <w:r w:rsidRPr="0043521B">
        <w:rPr>
          <w:b/>
          <w:bCs/>
        </w:rPr>
        <w:t xml:space="preserve">Τελετή Αποφοίτησης του Παραρτήματος </w:t>
      </w:r>
      <w:proofErr w:type="spellStart"/>
      <w:r w:rsidRPr="0043521B">
        <w:rPr>
          <w:b/>
          <w:bCs/>
        </w:rPr>
        <w:t>Καστελλίου</w:t>
      </w:r>
      <w:proofErr w:type="spellEnd"/>
      <w:r w:rsidR="00167847" w:rsidRPr="00167847">
        <w:rPr>
          <w:b/>
          <w:bCs/>
        </w:rPr>
        <w:t xml:space="preserve">, </w:t>
      </w:r>
      <w:r w:rsidR="00167847">
        <w:rPr>
          <w:b/>
          <w:bCs/>
        </w:rPr>
        <w:t xml:space="preserve">τη Δευτέρα 29 Ιουνίου </w:t>
      </w:r>
      <w:r w:rsidRPr="0043521B">
        <w:rPr>
          <w:b/>
          <w:bCs/>
        </w:rPr>
        <w:t xml:space="preserve">και έναρξη εγγραφών στο Σχολείο Δεύτερης Ευκαιρίας </w:t>
      </w:r>
      <w:r w:rsidR="00167847">
        <w:rPr>
          <w:b/>
          <w:bCs/>
        </w:rPr>
        <w:t xml:space="preserve">για το </w:t>
      </w:r>
      <w:r w:rsidR="00167847" w:rsidRPr="00167847">
        <w:rPr>
          <w:b/>
          <w:bCs/>
        </w:rPr>
        <w:t>σχολικό έτος 2026-2027</w:t>
      </w:r>
    </w:p>
    <w:p w14:paraId="2D377209" w14:textId="77777777" w:rsidR="00167847" w:rsidRDefault="00167847" w:rsidP="0043521B">
      <w:pPr>
        <w:spacing w:after="0" w:line="240" w:lineRule="auto"/>
        <w:jc w:val="both"/>
      </w:pPr>
    </w:p>
    <w:p w14:paraId="3434438D" w14:textId="50EFCB5E" w:rsidR="0043521B" w:rsidRDefault="0043521B" w:rsidP="0043521B">
      <w:pPr>
        <w:spacing w:after="0" w:line="240" w:lineRule="auto"/>
        <w:jc w:val="both"/>
      </w:pPr>
      <w:r>
        <w:t>Το Σχολείο Δεύτερης Ευκαιρίας (Σ.Δ.Ε.) Ηρακλείου</w:t>
      </w:r>
      <w:r w:rsidR="00167847">
        <w:t xml:space="preserve">- </w:t>
      </w:r>
      <w:r>
        <w:t xml:space="preserve"> </w:t>
      </w:r>
      <w:r w:rsidR="00167847" w:rsidRPr="00167847">
        <w:t xml:space="preserve">Παράρτημα </w:t>
      </w:r>
      <w:proofErr w:type="spellStart"/>
      <w:r w:rsidR="00167847" w:rsidRPr="00167847">
        <w:t>Καστελλίου</w:t>
      </w:r>
      <w:proofErr w:type="spellEnd"/>
      <w:r w:rsidR="00167847">
        <w:t xml:space="preserve">, </w:t>
      </w:r>
      <w:r>
        <w:t xml:space="preserve">προσκαλεί την τοπική κοινωνία στην εκδήλωση ενημέρωσης και ευαισθητοποίησης που θα πραγματοποιηθεί τη Δευτέρα 29 Ιουνίου 2026, στις 19:00, στην αίθουσα πολλαπλών χρήσεων του Γυμνασίου και Ενιαίου Λυκείου </w:t>
      </w:r>
      <w:proofErr w:type="spellStart"/>
      <w:r>
        <w:t>Καστελλίου</w:t>
      </w:r>
      <w:proofErr w:type="spellEnd"/>
      <w:r>
        <w:t>.</w:t>
      </w:r>
    </w:p>
    <w:p w14:paraId="541041A7" w14:textId="77777777" w:rsidR="0043521B" w:rsidRDefault="0043521B" w:rsidP="0043521B">
      <w:pPr>
        <w:spacing w:after="0" w:line="240" w:lineRule="auto"/>
        <w:jc w:val="both"/>
      </w:pPr>
    </w:p>
    <w:p w14:paraId="0EB37DCF" w14:textId="77777777" w:rsidR="0043521B" w:rsidRDefault="0043521B" w:rsidP="0043521B">
      <w:pPr>
        <w:spacing w:after="0" w:line="240" w:lineRule="auto"/>
        <w:jc w:val="both"/>
      </w:pPr>
      <w:r>
        <w:t>Στο πλαίσιο της εκδήλωσης θα παρουσιαστούν τα διαθεματικά σχέδια δράσης των εκπαιδευομένων, ενώ θα πραγματοποιηθεί και η τελετή αποφοίτησης των εκπαιδευομένων του σχολικού έτους 2025-2026, σηματοδοτώντας την επιτυχή ολοκλήρωση μιας σημαντικής εκπαιδευτικής διαδρομής.</w:t>
      </w:r>
    </w:p>
    <w:p w14:paraId="4C8AB10F" w14:textId="77777777" w:rsidR="00167847" w:rsidRDefault="00167847" w:rsidP="0043521B">
      <w:pPr>
        <w:spacing w:after="0" w:line="240" w:lineRule="auto"/>
        <w:jc w:val="both"/>
      </w:pPr>
    </w:p>
    <w:p w14:paraId="1F0D6322" w14:textId="36A9A1D1" w:rsidR="00167847" w:rsidRPr="0043521B" w:rsidRDefault="00167847" w:rsidP="0016784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Έ</w:t>
      </w:r>
      <w:r w:rsidRPr="0043521B">
        <w:rPr>
          <w:b/>
          <w:bCs/>
        </w:rPr>
        <w:t xml:space="preserve">ναρξη εγγραφών στο Σχολείο Δεύτερης Ευκαιρίας </w:t>
      </w:r>
      <w:r>
        <w:rPr>
          <w:b/>
          <w:bCs/>
        </w:rPr>
        <w:t xml:space="preserve">για το </w:t>
      </w:r>
      <w:r w:rsidRPr="00167847">
        <w:rPr>
          <w:b/>
          <w:bCs/>
        </w:rPr>
        <w:t>σχολικό έτος 2026-2027</w:t>
      </w:r>
    </w:p>
    <w:p w14:paraId="37C516ED" w14:textId="77777777" w:rsidR="00167847" w:rsidRDefault="00167847" w:rsidP="0043521B">
      <w:pPr>
        <w:spacing w:after="0" w:line="240" w:lineRule="auto"/>
        <w:jc w:val="both"/>
      </w:pPr>
    </w:p>
    <w:p w14:paraId="4B82B982" w14:textId="77777777" w:rsidR="0043521B" w:rsidRDefault="0043521B" w:rsidP="0043521B">
      <w:pPr>
        <w:spacing w:after="0" w:line="240" w:lineRule="auto"/>
        <w:jc w:val="both"/>
      </w:pPr>
      <w:r>
        <w:t>Παράλληλα, το Σχολείο Δεύτερης Ευκαιρίας Ηρακλείου ανακοινώνει την έναρξη των εγγραφών για το σχολικό έτος 2026-2027, δίνοντας σε ενήλικες ηλικίας 18 ετών και άνω τη δυνατότητα να ολοκληρώσουν την υποχρεωτική εκπαίδευσή τους και να αποκτήσουν απολυτήριο Γυμνασίου, ισότιμο με εκείνο της τυπικής εκπαίδευσης.</w:t>
      </w:r>
    </w:p>
    <w:p w14:paraId="71137FF3" w14:textId="77777777" w:rsidR="0043521B" w:rsidRDefault="0043521B" w:rsidP="0043521B">
      <w:pPr>
        <w:spacing w:after="0" w:line="240" w:lineRule="auto"/>
        <w:jc w:val="both"/>
      </w:pPr>
    </w:p>
    <w:p w14:paraId="1420714F" w14:textId="77777777" w:rsidR="0043521B" w:rsidRDefault="0043521B" w:rsidP="0043521B">
      <w:pPr>
        <w:spacing w:after="0" w:line="240" w:lineRule="auto"/>
        <w:jc w:val="both"/>
      </w:pPr>
      <w:r>
        <w:t xml:space="preserve">Εκτός από την έδρα του Ηρακλείου, το Σ.Δ.Ε. λειτουργεί και μέσω των παραρτημάτων του στο </w:t>
      </w:r>
      <w:proofErr w:type="spellStart"/>
      <w:r>
        <w:t>Καστέλλι</w:t>
      </w:r>
      <w:proofErr w:type="spellEnd"/>
      <w:r>
        <w:t xml:space="preserve"> και στους Αγίους Δέκα, εξυπηρετώντας εκπαιδευόμενους από τους Δήμους </w:t>
      </w:r>
      <w:proofErr w:type="spellStart"/>
      <w:r>
        <w:t>Μινώα</w:t>
      </w:r>
      <w:proofErr w:type="spellEnd"/>
      <w:r>
        <w:t xml:space="preserve"> Πεδιάδας και Γόρτυνας.</w:t>
      </w:r>
    </w:p>
    <w:p w14:paraId="12348542" w14:textId="77777777" w:rsidR="00167847" w:rsidRPr="00E85B2A" w:rsidRDefault="00167847" w:rsidP="00167847">
      <w:pPr>
        <w:spacing w:after="0" w:line="240" w:lineRule="auto"/>
        <w:jc w:val="both"/>
      </w:pPr>
    </w:p>
    <w:p w14:paraId="03E8E828" w14:textId="77777777" w:rsidR="00167847" w:rsidRPr="00167847" w:rsidRDefault="00167847" w:rsidP="00167847">
      <w:pPr>
        <w:spacing w:after="0" w:line="240" w:lineRule="auto"/>
        <w:jc w:val="both"/>
      </w:pPr>
      <w:r w:rsidRPr="00167847">
        <w:t>Το Σ.Δ.Ε. απευθύνεται σε ενήλικες ηλικίας 18 ετών και άνω που δεν έχουν ολοκληρώσει την υποχρεωτική εκπαίδευση (γυμνάσιο), προσφέροντας μια νέα ευκαιρία για προσωπική και επαγγελματική ανάπτυξη. Η εκπαιδευτική διαδικασία προσαρμόζεται στις ιδιαίτερες ανάγκες των ενηλίκων εκπαιδευομένων και το πρόγραμμα εμπλουτίζεται με πολλές δραστηριότητες και εκπαιδευτικές επισκέψεις.</w:t>
      </w:r>
    </w:p>
    <w:p w14:paraId="191EFC55" w14:textId="77777777" w:rsidR="00167847" w:rsidRPr="00167847" w:rsidRDefault="00167847" w:rsidP="00167847">
      <w:pPr>
        <w:spacing w:after="0" w:line="240" w:lineRule="auto"/>
        <w:jc w:val="both"/>
      </w:pPr>
    </w:p>
    <w:p w14:paraId="54C30C63" w14:textId="77777777" w:rsidR="00167847" w:rsidRPr="00167847" w:rsidRDefault="00167847" w:rsidP="00167847">
      <w:pPr>
        <w:spacing w:after="0" w:line="240" w:lineRule="auto"/>
        <w:jc w:val="both"/>
      </w:pPr>
      <w:r w:rsidRPr="00167847">
        <w:rPr>
          <w:b/>
          <w:bCs/>
        </w:rPr>
        <w:t>Πρόγραμμα Σπουδών:</w:t>
      </w:r>
      <w:r w:rsidRPr="00167847">
        <w:t xml:space="preserve"> Η φοίτηση διαρκεί δύο έτη και αντιστοιχεί στα τρία χρόνια τυπικής εκπαίδευσης σε γυμνάσιο της Δευτεροβάθμιας Εκπαίδευσης. </w:t>
      </w:r>
    </w:p>
    <w:p w14:paraId="59BF250E" w14:textId="77777777" w:rsidR="00167847" w:rsidRPr="00167847" w:rsidRDefault="00167847" w:rsidP="00167847">
      <w:pPr>
        <w:spacing w:after="0" w:line="240" w:lineRule="auto"/>
        <w:jc w:val="both"/>
      </w:pPr>
    </w:p>
    <w:p w14:paraId="14FD63EE" w14:textId="77777777" w:rsidR="00167847" w:rsidRPr="00167847" w:rsidRDefault="00167847" w:rsidP="00167847">
      <w:pPr>
        <w:spacing w:after="0" w:line="240" w:lineRule="auto"/>
        <w:jc w:val="both"/>
        <w:rPr>
          <w:b/>
          <w:bCs/>
        </w:rPr>
      </w:pPr>
      <w:r w:rsidRPr="00167847">
        <w:rPr>
          <w:b/>
          <w:bCs/>
        </w:rPr>
        <w:t>Διδάσκονται 8 μαθήματα:</w:t>
      </w:r>
    </w:p>
    <w:p w14:paraId="57EF4CC5" w14:textId="093F35EB" w:rsidR="00167847" w:rsidRPr="00167847" w:rsidRDefault="00167847" w:rsidP="00167847">
      <w:pPr>
        <w:pStyle w:val="a7"/>
        <w:numPr>
          <w:ilvl w:val="0"/>
          <w:numId w:val="3"/>
        </w:numPr>
        <w:spacing w:after="0" w:line="240" w:lineRule="auto"/>
        <w:jc w:val="both"/>
      </w:pPr>
      <w:r w:rsidRPr="00167847">
        <w:t xml:space="preserve">Ελληνικός </w:t>
      </w:r>
      <w:proofErr w:type="spellStart"/>
      <w:r w:rsidRPr="00167847">
        <w:t>Γραμματισμός</w:t>
      </w:r>
      <w:proofErr w:type="spellEnd"/>
    </w:p>
    <w:p w14:paraId="1260FAF5" w14:textId="5904203B" w:rsidR="00167847" w:rsidRPr="00167847" w:rsidRDefault="00167847" w:rsidP="00167847">
      <w:pPr>
        <w:pStyle w:val="a7"/>
        <w:numPr>
          <w:ilvl w:val="0"/>
          <w:numId w:val="3"/>
        </w:numPr>
        <w:spacing w:after="0" w:line="240" w:lineRule="auto"/>
        <w:jc w:val="both"/>
      </w:pPr>
      <w:r w:rsidRPr="00167847">
        <w:t xml:space="preserve">Αριθμητικός </w:t>
      </w:r>
      <w:proofErr w:type="spellStart"/>
      <w:r w:rsidRPr="00167847">
        <w:t>Γραμματισμός</w:t>
      </w:r>
      <w:proofErr w:type="spellEnd"/>
    </w:p>
    <w:p w14:paraId="2D88573B" w14:textId="0E55698E" w:rsidR="00167847" w:rsidRPr="00167847" w:rsidRDefault="00167847" w:rsidP="00167847">
      <w:pPr>
        <w:pStyle w:val="a7"/>
        <w:numPr>
          <w:ilvl w:val="0"/>
          <w:numId w:val="3"/>
        </w:numPr>
        <w:spacing w:after="0" w:line="240" w:lineRule="auto"/>
        <w:jc w:val="both"/>
      </w:pPr>
      <w:r w:rsidRPr="00167847">
        <w:t xml:space="preserve">Αγγλικός </w:t>
      </w:r>
      <w:proofErr w:type="spellStart"/>
      <w:r w:rsidRPr="00167847">
        <w:t>Γραμματισμός</w:t>
      </w:r>
      <w:proofErr w:type="spellEnd"/>
    </w:p>
    <w:p w14:paraId="62873E2F" w14:textId="7DBF1232" w:rsidR="00167847" w:rsidRPr="00167847" w:rsidRDefault="00167847" w:rsidP="00167847">
      <w:pPr>
        <w:pStyle w:val="a7"/>
        <w:numPr>
          <w:ilvl w:val="0"/>
          <w:numId w:val="3"/>
        </w:numPr>
        <w:spacing w:after="0" w:line="240" w:lineRule="auto"/>
        <w:jc w:val="both"/>
      </w:pPr>
      <w:r w:rsidRPr="00167847">
        <w:t xml:space="preserve">Πληροφορικός </w:t>
      </w:r>
      <w:proofErr w:type="spellStart"/>
      <w:r w:rsidRPr="00167847">
        <w:t>Γραμματισμός</w:t>
      </w:r>
      <w:proofErr w:type="spellEnd"/>
    </w:p>
    <w:p w14:paraId="79698369" w14:textId="262A0F69" w:rsidR="00167847" w:rsidRPr="00167847" w:rsidRDefault="00167847" w:rsidP="00167847">
      <w:pPr>
        <w:pStyle w:val="a7"/>
        <w:numPr>
          <w:ilvl w:val="0"/>
          <w:numId w:val="3"/>
        </w:numPr>
        <w:spacing w:after="0" w:line="240" w:lineRule="auto"/>
        <w:jc w:val="both"/>
      </w:pPr>
      <w:r w:rsidRPr="00167847">
        <w:t xml:space="preserve">Κοινωνικός </w:t>
      </w:r>
      <w:proofErr w:type="spellStart"/>
      <w:r w:rsidRPr="00167847">
        <w:t>Γραμματισμός</w:t>
      </w:r>
      <w:proofErr w:type="spellEnd"/>
    </w:p>
    <w:p w14:paraId="5FE35A63" w14:textId="369E03BD" w:rsidR="00167847" w:rsidRPr="00167847" w:rsidRDefault="00167847" w:rsidP="00167847">
      <w:pPr>
        <w:pStyle w:val="a7"/>
        <w:numPr>
          <w:ilvl w:val="0"/>
          <w:numId w:val="3"/>
        </w:numPr>
        <w:spacing w:after="0" w:line="240" w:lineRule="auto"/>
        <w:jc w:val="both"/>
      </w:pPr>
      <w:r w:rsidRPr="00167847">
        <w:t xml:space="preserve">Περιβαλλοντικός </w:t>
      </w:r>
      <w:proofErr w:type="spellStart"/>
      <w:r w:rsidRPr="00167847">
        <w:t>Γραμματισμός</w:t>
      </w:r>
      <w:proofErr w:type="spellEnd"/>
    </w:p>
    <w:p w14:paraId="300F82EC" w14:textId="67024645" w:rsidR="00167847" w:rsidRPr="00167847" w:rsidRDefault="00167847" w:rsidP="00167847">
      <w:pPr>
        <w:pStyle w:val="a7"/>
        <w:numPr>
          <w:ilvl w:val="0"/>
          <w:numId w:val="3"/>
        </w:numPr>
        <w:spacing w:after="0" w:line="240" w:lineRule="auto"/>
        <w:jc w:val="both"/>
      </w:pPr>
      <w:r w:rsidRPr="00167847">
        <w:t xml:space="preserve">Επιστημονικός </w:t>
      </w:r>
      <w:proofErr w:type="spellStart"/>
      <w:r w:rsidRPr="00167847">
        <w:t>Γραμματισμός</w:t>
      </w:r>
      <w:proofErr w:type="spellEnd"/>
    </w:p>
    <w:p w14:paraId="5E1E7458" w14:textId="5D4EB263" w:rsidR="00167847" w:rsidRDefault="00167847" w:rsidP="00167847">
      <w:pPr>
        <w:pStyle w:val="a7"/>
        <w:numPr>
          <w:ilvl w:val="0"/>
          <w:numId w:val="3"/>
        </w:numPr>
        <w:spacing w:after="0" w:line="240" w:lineRule="auto"/>
        <w:jc w:val="both"/>
      </w:pPr>
      <w:r w:rsidRPr="00167847">
        <w:t xml:space="preserve">Αισθητικός </w:t>
      </w:r>
      <w:proofErr w:type="spellStart"/>
      <w:r w:rsidRPr="00167847">
        <w:t>Γραμματισμός</w:t>
      </w:r>
      <w:proofErr w:type="spellEnd"/>
    </w:p>
    <w:p w14:paraId="57ACFF29" w14:textId="77777777" w:rsidR="00167847" w:rsidRPr="00167847" w:rsidRDefault="00167847" w:rsidP="00167847">
      <w:pPr>
        <w:pStyle w:val="a7"/>
        <w:numPr>
          <w:ilvl w:val="0"/>
          <w:numId w:val="3"/>
        </w:numPr>
        <w:spacing w:after="0" w:line="240" w:lineRule="auto"/>
        <w:jc w:val="both"/>
      </w:pPr>
    </w:p>
    <w:p w14:paraId="416F8E3F" w14:textId="1A59B2A9" w:rsidR="00167847" w:rsidRPr="00167847" w:rsidRDefault="00167847" w:rsidP="00167847">
      <w:pPr>
        <w:spacing w:after="0" w:line="240" w:lineRule="auto"/>
        <w:jc w:val="both"/>
      </w:pPr>
      <w:r w:rsidRPr="00167847">
        <w:rPr>
          <w:b/>
          <w:bCs/>
        </w:rPr>
        <w:t>Δικαίωμα συμμετοχής έχουν:</w:t>
      </w:r>
      <w:r>
        <w:rPr>
          <w:b/>
          <w:bCs/>
        </w:rPr>
        <w:t xml:space="preserve"> </w:t>
      </w:r>
      <w:r w:rsidRPr="00167847">
        <w:t>Ενήλικες ηλικίας 18 ετών και άνω, που είναι κάτοχοι απολυτηρίου Δημοτικού ή ισοδύναμου τίτλου.</w:t>
      </w:r>
    </w:p>
    <w:p w14:paraId="310CBF1A" w14:textId="77777777" w:rsidR="00167847" w:rsidRPr="00167847" w:rsidRDefault="00167847" w:rsidP="00167847">
      <w:pPr>
        <w:spacing w:after="0" w:line="240" w:lineRule="auto"/>
        <w:jc w:val="both"/>
      </w:pPr>
    </w:p>
    <w:p w14:paraId="70004D5C" w14:textId="1B3A6AFF" w:rsidR="00167847" w:rsidRPr="00167847" w:rsidRDefault="00167847" w:rsidP="00167847">
      <w:pPr>
        <w:spacing w:after="0" w:line="240" w:lineRule="auto"/>
        <w:jc w:val="both"/>
        <w:rPr>
          <w:b/>
          <w:bCs/>
        </w:rPr>
      </w:pPr>
      <w:r w:rsidRPr="00167847">
        <w:rPr>
          <w:b/>
          <w:bCs/>
        </w:rPr>
        <w:t xml:space="preserve">Ωράριο Εγγραφών και Πληροφορίες: </w:t>
      </w:r>
      <w:r w:rsidRPr="00167847">
        <w:t xml:space="preserve">Δευτέρα - Παρασκευή, 18:00 - 21:00 | </w:t>
      </w:r>
      <w:proofErr w:type="spellStart"/>
      <w:r w:rsidRPr="00167847">
        <w:t>Συβρίτου</w:t>
      </w:r>
      <w:proofErr w:type="spellEnd"/>
      <w:r w:rsidRPr="00167847">
        <w:t xml:space="preserve"> 4, 71303, Καμίνια Ηρακλείου (στο κτίριο του 5ου ΕΠΑΛ) | 2810831145 | </w:t>
      </w:r>
      <w:proofErr w:type="spellStart"/>
      <w:r w:rsidRPr="00167847">
        <w:rPr>
          <w:lang w:val="en-US"/>
        </w:rPr>
        <w:t>sdeher</w:t>
      </w:r>
      <w:proofErr w:type="spellEnd"/>
      <w:r w:rsidRPr="00167847">
        <w:t>@</w:t>
      </w:r>
      <w:r w:rsidRPr="00167847">
        <w:rPr>
          <w:lang w:val="en-US"/>
        </w:rPr>
        <w:t>sch</w:t>
      </w:r>
      <w:r w:rsidRPr="00167847">
        <w:t>.</w:t>
      </w:r>
      <w:r w:rsidRPr="00167847">
        <w:rPr>
          <w:lang w:val="en-US"/>
        </w:rPr>
        <w:t>gr</w:t>
      </w:r>
      <w:r w:rsidRPr="00167847">
        <w:t xml:space="preserve"> | </w:t>
      </w:r>
      <w:r w:rsidRPr="00167847">
        <w:rPr>
          <w:lang w:val="en-US"/>
        </w:rPr>
        <w:t>https</w:t>
      </w:r>
      <w:r w:rsidRPr="00167847">
        <w:t>://</w:t>
      </w:r>
      <w:r w:rsidRPr="00167847">
        <w:rPr>
          <w:lang w:val="en-US"/>
        </w:rPr>
        <w:t>www</w:t>
      </w:r>
      <w:r w:rsidRPr="00167847">
        <w:t>.</w:t>
      </w:r>
      <w:proofErr w:type="spellStart"/>
      <w:r w:rsidRPr="00167847">
        <w:rPr>
          <w:lang w:val="en-US"/>
        </w:rPr>
        <w:t>facebook</w:t>
      </w:r>
      <w:proofErr w:type="spellEnd"/>
      <w:r w:rsidRPr="00167847">
        <w:t>.</w:t>
      </w:r>
      <w:r w:rsidRPr="00167847">
        <w:rPr>
          <w:lang w:val="en-US"/>
        </w:rPr>
        <w:t>com</w:t>
      </w:r>
      <w:r w:rsidRPr="00167847">
        <w:t>/</w:t>
      </w:r>
      <w:proofErr w:type="spellStart"/>
      <w:r w:rsidRPr="00167847">
        <w:rPr>
          <w:lang w:val="en-US"/>
        </w:rPr>
        <w:t>sdeirakleio</w:t>
      </w:r>
      <w:proofErr w:type="spellEnd"/>
    </w:p>
    <w:p w14:paraId="56A4B9A2" w14:textId="175521A3" w:rsidR="00167847" w:rsidRDefault="00167847" w:rsidP="00167847">
      <w:pPr>
        <w:spacing w:after="0" w:line="240" w:lineRule="auto"/>
        <w:jc w:val="both"/>
        <w:rPr>
          <w:b/>
          <w:bCs/>
        </w:rPr>
      </w:pPr>
      <w:r w:rsidRPr="00167847">
        <w:rPr>
          <w:b/>
          <w:bCs/>
        </w:rPr>
        <w:t xml:space="preserve">Εγγραφές για τα παραρτήματα: Δήμος </w:t>
      </w:r>
      <w:proofErr w:type="spellStart"/>
      <w:r w:rsidRPr="00167847">
        <w:rPr>
          <w:b/>
          <w:bCs/>
        </w:rPr>
        <w:t>Μινώα</w:t>
      </w:r>
      <w:proofErr w:type="spellEnd"/>
      <w:r w:rsidRPr="00167847">
        <w:rPr>
          <w:b/>
          <w:bCs/>
        </w:rPr>
        <w:t xml:space="preserve"> Πεδιάδας και Δήμος Γόρτυνας</w:t>
      </w:r>
      <w:r w:rsidR="00E85B2A">
        <w:rPr>
          <w:b/>
          <w:bCs/>
        </w:rPr>
        <w:t>:</w:t>
      </w:r>
    </w:p>
    <w:p w14:paraId="582A312B" w14:textId="3E81F1C4" w:rsidR="00E85B2A" w:rsidRPr="00E85B2A" w:rsidRDefault="00E85B2A" w:rsidP="00167847">
      <w:pPr>
        <w:spacing w:after="0" w:line="240" w:lineRule="auto"/>
        <w:jc w:val="both"/>
        <w:rPr>
          <w:rFonts w:asciiTheme="minorHAnsi" w:hAnsiTheme="minorHAnsi"/>
          <w:b/>
          <w:bCs/>
        </w:rPr>
      </w:pPr>
      <w:r w:rsidRPr="00E85B2A">
        <w:rPr>
          <w:rFonts w:asciiTheme="minorHAnsi" w:hAnsiTheme="minorHAnsi"/>
          <w:b/>
          <w:bCs/>
        </w:rPr>
        <w:t xml:space="preserve">Για εγγραφές στο Παράρτημα </w:t>
      </w:r>
      <w:proofErr w:type="spellStart"/>
      <w:r w:rsidRPr="00E85B2A">
        <w:rPr>
          <w:rFonts w:asciiTheme="minorHAnsi" w:hAnsiTheme="minorHAnsi"/>
          <w:b/>
          <w:bCs/>
        </w:rPr>
        <w:t>Καστελλίου</w:t>
      </w:r>
      <w:proofErr w:type="spellEnd"/>
      <w:r w:rsidRPr="00E85B2A">
        <w:rPr>
          <w:rFonts w:asciiTheme="minorHAnsi" w:hAnsiTheme="minorHAnsi"/>
          <w:b/>
          <w:bCs/>
        </w:rPr>
        <w:t xml:space="preserve"> οι ενδιαφερόμενοι μπορούν να καλούν στο 693 700519</w:t>
      </w:r>
      <w:r w:rsidR="00BC259B">
        <w:rPr>
          <w:rFonts w:asciiTheme="minorHAnsi" w:hAnsiTheme="minorHAnsi"/>
          <w:b/>
          <w:bCs/>
        </w:rPr>
        <w:t>2</w:t>
      </w:r>
      <w:r w:rsidRPr="00E85B2A">
        <w:rPr>
          <w:rFonts w:asciiTheme="minorHAnsi" w:hAnsiTheme="minorHAnsi"/>
          <w:b/>
          <w:bCs/>
        </w:rPr>
        <w:t xml:space="preserve"> (Στέφανος Ψυλλάκης, εντεταλμένος Σύμβουλος Παιδείας).</w:t>
      </w:r>
    </w:p>
    <w:p w14:paraId="08725565" w14:textId="78C6ADA9" w:rsidR="00167847" w:rsidRPr="00167847" w:rsidRDefault="00167847" w:rsidP="00167847">
      <w:pPr>
        <w:spacing w:after="0" w:line="240" w:lineRule="auto"/>
        <w:jc w:val="both"/>
      </w:pPr>
      <w:r w:rsidRPr="00167847">
        <w:rPr>
          <w:b/>
          <w:bCs/>
        </w:rPr>
        <w:t>Απαιτούμενα Δικαιολογητικά:</w:t>
      </w:r>
      <w:r w:rsidRPr="00167847">
        <w:t xml:space="preserve"> Για την αίτηση υποψηφιότητας απαιτείται αστυνομική ταυτότητα.</w:t>
      </w:r>
    </w:p>
    <w:p w14:paraId="2542B97E" w14:textId="790135A9" w:rsidR="00167847" w:rsidRPr="00167847" w:rsidRDefault="00167847" w:rsidP="00167847">
      <w:pPr>
        <w:spacing w:after="0" w:line="240" w:lineRule="auto"/>
        <w:jc w:val="both"/>
      </w:pPr>
      <w:r w:rsidRPr="00167847">
        <w:rPr>
          <w:b/>
          <w:bCs/>
        </w:rPr>
        <w:t>Οφέλη και Προοπτικές:</w:t>
      </w:r>
      <w:r w:rsidRPr="00167847">
        <w:t xml:space="preserve"> Η επιτυχής ολοκλήρωση των σπουδών στο Σ.Δ.Ε. παρέχει:</w:t>
      </w:r>
    </w:p>
    <w:p w14:paraId="0BD2DA4A" w14:textId="7E2737B3" w:rsidR="00167847" w:rsidRPr="00167847" w:rsidRDefault="00167847" w:rsidP="00167847">
      <w:pPr>
        <w:pStyle w:val="a7"/>
        <w:numPr>
          <w:ilvl w:val="0"/>
          <w:numId w:val="4"/>
        </w:numPr>
        <w:spacing w:after="0" w:line="240" w:lineRule="auto"/>
        <w:jc w:val="both"/>
      </w:pPr>
      <w:r w:rsidRPr="00167847">
        <w:t>Απολυτήριο Γυμνασίου ισότιμο με αυτό της τυπικής εκπαίδευσης.</w:t>
      </w:r>
    </w:p>
    <w:p w14:paraId="330CEF3F" w14:textId="4190BE92" w:rsidR="00167847" w:rsidRPr="00167847" w:rsidRDefault="00167847" w:rsidP="00167847">
      <w:pPr>
        <w:pStyle w:val="a7"/>
        <w:numPr>
          <w:ilvl w:val="0"/>
          <w:numId w:val="4"/>
        </w:numPr>
        <w:spacing w:after="0" w:line="240" w:lineRule="auto"/>
        <w:jc w:val="both"/>
      </w:pPr>
      <w:r w:rsidRPr="00167847">
        <w:t>Δυνατότητα συνέχισης σπουδών σε Λύκειο ή ΙΕΚ.</w:t>
      </w:r>
    </w:p>
    <w:p w14:paraId="12431DBB" w14:textId="68EBBA48" w:rsidR="00167847" w:rsidRPr="00167847" w:rsidRDefault="00167847" w:rsidP="00167847">
      <w:pPr>
        <w:pStyle w:val="a7"/>
        <w:numPr>
          <w:ilvl w:val="0"/>
          <w:numId w:val="4"/>
        </w:numPr>
        <w:spacing w:after="0" w:line="240" w:lineRule="auto"/>
        <w:jc w:val="both"/>
        <w:rPr>
          <w:lang w:val="en-US"/>
        </w:rPr>
      </w:pPr>
      <w:proofErr w:type="spellStart"/>
      <w:r w:rsidRPr="00167847">
        <w:rPr>
          <w:lang w:val="en-US"/>
        </w:rPr>
        <w:t>Βελτίωση</w:t>
      </w:r>
      <w:proofErr w:type="spellEnd"/>
      <w:r w:rsidRPr="00167847">
        <w:rPr>
          <w:lang w:val="en-US"/>
        </w:rPr>
        <w:t xml:space="preserve"> επα</w:t>
      </w:r>
      <w:proofErr w:type="spellStart"/>
      <w:r w:rsidRPr="00167847">
        <w:rPr>
          <w:lang w:val="en-US"/>
        </w:rPr>
        <w:t>γγελμ</w:t>
      </w:r>
      <w:proofErr w:type="spellEnd"/>
      <w:r w:rsidRPr="00167847">
        <w:rPr>
          <w:lang w:val="en-US"/>
        </w:rPr>
        <w:t>ατικών π</w:t>
      </w:r>
      <w:proofErr w:type="spellStart"/>
      <w:r w:rsidRPr="00167847">
        <w:rPr>
          <w:lang w:val="en-US"/>
        </w:rPr>
        <w:t>ροο</w:t>
      </w:r>
      <w:proofErr w:type="spellEnd"/>
      <w:r w:rsidRPr="00167847">
        <w:rPr>
          <w:lang w:val="en-US"/>
        </w:rPr>
        <w:t>πτικών.</w:t>
      </w:r>
    </w:p>
    <w:p w14:paraId="6426413C" w14:textId="77777777" w:rsidR="00167847" w:rsidRPr="00167847" w:rsidRDefault="00167847" w:rsidP="00C45050">
      <w:pPr>
        <w:spacing w:after="0" w:line="240" w:lineRule="auto"/>
        <w:jc w:val="both"/>
        <w:rPr>
          <w:lang w:val="en-US"/>
        </w:rPr>
      </w:pPr>
    </w:p>
    <w:sectPr w:rsidR="00167847" w:rsidRPr="00167847" w:rsidSect="00C45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8112" w14:textId="77777777" w:rsidR="000A78FB" w:rsidRDefault="000A78FB" w:rsidP="00823EAD">
      <w:pPr>
        <w:spacing w:after="0" w:line="240" w:lineRule="auto"/>
      </w:pPr>
      <w:r>
        <w:separator/>
      </w:r>
    </w:p>
  </w:endnote>
  <w:endnote w:type="continuationSeparator" w:id="0">
    <w:p w14:paraId="70741847" w14:textId="77777777" w:rsidR="000A78FB" w:rsidRDefault="000A78FB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0C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2273302E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9DF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56F0" w14:textId="77777777" w:rsidR="000A78FB" w:rsidRDefault="000A78FB" w:rsidP="00823EAD">
      <w:pPr>
        <w:spacing w:after="0" w:line="240" w:lineRule="auto"/>
      </w:pPr>
      <w:r>
        <w:separator/>
      </w:r>
    </w:p>
  </w:footnote>
  <w:footnote w:type="continuationSeparator" w:id="0">
    <w:p w14:paraId="619FC478" w14:textId="77777777" w:rsidR="000A78FB" w:rsidRDefault="000A78FB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A48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F5F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C2A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159D"/>
    <w:multiLevelType w:val="hybridMultilevel"/>
    <w:tmpl w:val="C0EA4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21938"/>
    <w:multiLevelType w:val="hybridMultilevel"/>
    <w:tmpl w:val="38B00F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954AA"/>
    <w:multiLevelType w:val="hybridMultilevel"/>
    <w:tmpl w:val="75DCE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77536">
    <w:abstractNumId w:val="1"/>
  </w:num>
  <w:num w:numId="2" w16cid:durableId="1200896973">
    <w:abstractNumId w:val="2"/>
  </w:num>
  <w:num w:numId="3" w16cid:durableId="1628899767">
    <w:abstractNumId w:val="0"/>
  </w:num>
  <w:num w:numId="4" w16cid:durableId="134521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FE"/>
    <w:rsid w:val="0001503B"/>
    <w:rsid w:val="00061211"/>
    <w:rsid w:val="0006275C"/>
    <w:rsid w:val="00062960"/>
    <w:rsid w:val="00070CCB"/>
    <w:rsid w:val="000A733B"/>
    <w:rsid w:val="000A78FB"/>
    <w:rsid w:val="000C124F"/>
    <w:rsid w:val="000C17E3"/>
    <w:rsid w:val="000C7EF8"/>
    <w:rsid w:val="000C7F93"/>
    <w:rsid w:val="000D5B9E"/>
    <w:rsid w:val="000E19BE"/>
    <w:rsid w:val="000F54B6"/>
    <w:rsid w:val="0010448E"/>
    <w:rsid w:val="0010681A"/>
    <w:rsid w:val="0012441F"/>
    <w:rsid w:val="00151922"/>
    <w:rsid w:val="00151AA7"/>
    <w:rsid w:val="00163216"/>
    <w:rsid w:val="00163BCA"/>
    <w:rsid w:val="00167847"/>
    <w:rsid w:val="00167E95"/>
    <w:rsid w:val="0018543B"/>
    <w:rsid w:val="001C5882"/>
    <w:rsid w:val="001D0626"/>
    <w:rsid w:val="001D1997"/>
    <w:rsid w:val="001E390C"/>
    <w:rsid w:val="00206866"/>
    <w:rsid w:val="00217E37"/>
    <w:rsid w:val="00223D31"/>
    <w:rsid w:val="0025091A"/>
    <w:rsid w:val="00254D42"/>
    <w:rsid w:val="0025746A"/>
    <w:rsid w:val="002637FE"/>
    <w:rsid w:val="00272ACF"/>
    <w:rsid w:val="00290E6A"/>
    <w:rsid w:val="002A7E29"/>
    <w:rsid w:val="002C0630"/>
    <w:rsid w:val="002C6303"/>
    <w:rsid w:val="002D40D1"/>
    <w:rsid w:val="002D49A1"/>
    <w:rsid w:val="002D5686"/>
    <w:rsid w:val="002F7002"/>
    <w:rsid w:val="00301083"/>
    <w:rsid w:val="00305DAF"/>
    <w:rsid w:val="003219B5"/>
    <w:rsid w:val="00334789"/>
    <w:rsid w:val="00343B2A"/>
    <w:rsid w:val="00345AAE"/>
    <w:rsid w:val="003770ED"/>
    <w:rsid w:val="00380331"/>
    <w:rsid w:val="003B30BA"/>
    <w:rsid w:val="003C5492"/>
    <w:rsid w:val="00407A52"/>
    <w:rsid w:val="00420869"/>
    <w:rsid w:val="00423A20"/>
    <w:rsid w:val="00423ED6"/>
    <w:rsid w:val="0043521B"/>
    <w:rsid w:val="0044530E"/>
    <w:rsid w:val="00457D64"/>
    <w:rsid w:val="00474FD8"/>
    <w:rsid w:val="00497FFE"/>
    <w:rsid w:val="004A3405"/>
    <w:rsid w:val="004A7D21"/>
    <w:rsid w:val="004B0B3E"/>
    <w:rsid w:val="004D2999"/>
    <w:rsid w:val="004D6B02"/>
    <w:rsid w:val="004F59FA"/>
    <w:rsid w:val="00504EDE"/>
    <w:rsid w:val="00507F17"/>
    <w:rsid w:val="00510B00"/>
    <w:rsid w:val="0051373E"/>
    <w:rsid w:val="00517D93"/>
    <w:rsid w:val="00530C87"/>
    <w:rsid w:val="0053107E"/>
    <w:rsid w:val="00536693"/>
    <w:rsid w:val="005428AF"/>
    <w:rsid w:val="0056597E"/>
    <w:rsid w:val="00570625"/>
    <w:rsid w:val="0057625A"/>
    <w:rsid w:val="005806DE"/>
    <w:rsid w:val="00580883"/>
    <w:rsid w:val="00594137"/>
    <w:rsid w:val="005B326C"/>
    <w:rsid w:val="005B41F2"/>
    <w:rsid w:val="005C0013"/>
    <w:rsid w:val="005D7379"/>
    <w:rsid w:val="005F7BF2"/>
    <w:rsid w:val="00607A24"/>
    <w:rsid w:val="0064174D"/>
    <w:rsid w:val="00657427"/>
    <w:rsid w:val="00670489"/>
    <w:rsid w:val="00676973"/>
    <w:rsid w:val="006957D8"/>
    <w:rsid w:val="006B23DE"/>
    <w:rsid w:val="006B43AD"/>
    <w:rsid w:val="006D5476"/>
    <w:rsid w:val="006F208A"/>
    <w:rsid w:val="006F512A"/>
    <w:rsid w:val="00700044"/>
    <w:rsid w:val="00721B7F"/>
    <w:rsid w:val="00733CA5"/>
    <w:rsid w:val="00736A96"/>
    <w:rsid w:val="00736F82"/>
    <w:rsid w:val="0075134D"/>
    <w:rsid w:val="007814EF"/>
    <w:rsid w:val="0078700F"/>
    <w:rsid w:val="007A1295"/>
    <w:rsid w:val="007A3BFE"/>
    <w:rsid w:val="007C0E8C"/>
    <w:rsid w:val="007C1B2D"/>
    <w:rsid w:val="007C3332"/>
    <w:rsid w:val="007D195E"/>
    <w:rsid w:val="007F32DB"/>
    <w:rsid w:val="008014D8"/>
    <w:rsid w:val="0080173E"/>
    <w:rsid w:val="00803908"/>
    <w:rsid w:val="00823EAD"/>
    <w:rsid w:val="008522E6"/>
    <w:rsid w:val="0085347D"/>
    <w:rsid w:val="00881202"/>
    <w:rsid w:val="00882752"/>
    <w:rsid w:val="008907D2"/>
    <w:rsid w:val="008B2D77"/>
    <w:rsid w:val="008B68D7"/>
    <w:rsid w:val="008C6907"/>
    <w:rsid w:val="008D048D"/>
    <w:rsid w:val="008D07D4"/>
    <w:rsid w:val="008D080B"/>
    <w:rsid w:val="008F131D"/>
    <w:rsid w:val="008F5FFE"/>
    <w:rsid w:val="008F613E"/>
    <w:rsid w:val="008F70EE"/>
    <w:rsid w:val="00900A4E"/>
    <w:rsid w:val="00905DF7"/>
    <w:rsid w:val="00912B06"/>
    <w:rsid w:val="009249C7"/>
    <w:rsid w:val="00940BDA"/>
    <w:rsid w:val="00952DCB"/>
    <w:rsid w:val="009826A5"/>
    <w:rsid w:val="00983C28"/>
    <w:rsid w:val="00990A89"/>
    <w:rsid w:val="00991E9B"/>
    <w:rsid w:val="009929A0"/>
    <w:rsid w:val="009A60D7"/>
    <w:rsid w:val="009C57C6"/>
    <w:rsid w:val="009D06E4"/>
    <w:rsid w:val="009D5565"/>
    <w:rsid w:val="00A10652"/>
    <w:rsid w:val="00A16B0B"/>
    <w:rsid w:val="00A323FD"/>
    <w:rsid w:val="00A34C03"/>
    <w:rsid w:val="00A363EC"/>
    <w:rsid w:val="00A7310B"/>
    <w:rsid w:val="00A90FD5"/>
    <w:rsid w:val="00A93573"/>
    <w:rsid w:val="00AB1959"/>
    <w:rsid w:val="00AB7F63"/>
    <w:rsid w:val="00AC2F67"/>
    <w:rsid w:val="00AD1BAE"/>
    <w:rsid w:val="00AE024A"/>
    <w:rsid w:val="00AE3879"/>
    <w:rsid w:val="00AF3A56"/>
    <w:rsid w:val="00B23D4A"/>
    <w:rsid w:val="00B31EE4"/>
    <w:rsid w:val="00B36AA1"/>
    <w:rsid w:val="00B522FE"/>
    <w:rsid w:val="00B727CF"/>
    <w:rsid w:val="00B7393B"/>
    <w:rsid w:val="00B7671A"/>
    <w:rsid w:val="00BC259B"/>
    <w:rsid w:val="00BC2CA8"/>
    <w:rsid w:val="00BD3979"/>
    <w:rsid w:val="00BF7643"/>
    <w:rsid w:val="00C22597"/>
    <w:rsid w:val="00C31464"/>
    <w:rsid w:val="00C35771"/>
    <w:rsid w:val="00C45050"/>
    <w:rsid w:val="00C77F32"/>
    <w:rsid w:val="00C93D18"/>
    <w:rsid w:val="00CA58EF"/>
    <w:rsid w:val="00CA6E7D"/>
    <w:rsid w:val="00CD2B5B"/>
    <w:rsid w:val="00CD3404"/>
    <w:rsid w:val="00CD54C6"/>
    <w:rsid w:val="00CE1A18"/>
    <w:rsid w:val="00CE3EEC"/>
    <w:rsid w:val="00CF1ABA"/>
    <w:rsid w:val="00D02920"/>
    <w:rsid w:val="00D100E4"/>
    <w:rsid w:val="00D12F62"/>
    <w:rsid w:val="00D351DF"/>
    <w:rsid w:val="00D53D2C"/>
    <w:rsid w:val="00D674A0"/>
    <w:rsid w:val="00D67FF3"/>
    <w:rsid w:val="00D80A8E"/>
    <w:rsid w:val="00D949B3"/>
    <w:rsid w:val="00DA6D03"/>
    <w:rsid w:val="00DC37DC"/>
    <w:rsid w:val="00DF207A"/>
    <w:rsid w:val="00E200F6"/>
    <w:rsid w:val="00E23492"/>
    <w:rsid w:val="00E3118F"/>
    <w:rsid w:val="00E40B56"/>
    <w:rsid w:val="00E60C4D"/>
    <w:rsid w:val="00E63FF7"/>
    <w:rsid w:val="00E65B52"/>
    <w:rsid w:val="00E85B2A"/>
    <w:rsid w:val="00EB2755"/>
    <w:rsid w:val="00EB2A9B"/>
    <w:rsid w:val="00EB417E"/>
    <w:rsid w:val="00EB64D1"/>
    <w:rsid w:val="00EC7136"/>
    <w:rsid w:val="00EE06F9"/>
    <w:rsid w:val="00EE290A"/>
    <w:rsid w:val="00EF404A"/>
    <w:rsid w:val="00F073F9"/>
    <w:rsid w:val="00F208F8"/>
    <w:rsid w:val="00F32BD4"/>
    <w:rsid w:val="00FA118F"/>
    <w:rsid w:val="00FA65E9"/>
    <w:rsid w:val="00FB3EAC"/>
    <w:rsid w:val="00FC2325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customStyle="1" w:styleId="10">
    <w:name w:val="Ανεπίλυτη αναφορά1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CD2B5B"/>
    <w:rPr>
      <w:b/>
      <w:bCs/>
    </w:rPr>
  </w:style>
  <w:style w:type="paragraph" w:styleId="a7">
    <w:name w:val="List Paragraph"/>
    <w:basedOn w:val="a"/>
    <w:uiPriority w:val="34"/>
    <w:qFormat/>
    <w:rsid w:val="0016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2026-06-26T09:35:00Z</dcterms:created>
  <dcterms:modified xsi:type="dcterms:W3CDTF">2026-06-26T09:35:00Z</dcterms:modified>
</cp:coreProperties>
</file>