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5A679F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038C4">
        <w:rPr>
          <w:rFonts w:ascii="Calibri" w:hAnsi="Calibri" w:cs="Calibri"/>
        </w:rPr>
        <w:t>28</w:t>
      </w:r>
      <w:r w:rsidR="004A7D21">
        <w:rPr>
          <w:rFonts w:ascii="Calibri" w:hAnsi="Calibri" w:cs="Calibri"/>
        </w:rPr>
        <w:t>/</w:t>
      </w:r>
      <w:r w:rsidR="00823EAD">
        <w:rPr>
          <w:rFonts w:ascii="Calibri" w:hAnsi="Calibri" w:cs="Calibri"/>
        </w:rPr>
        <w:t xml:space="preserve"> </w:t>
      </w:r>
      <w:r w:rsidR="008C1834">
        <w:rPr>
          <w:rFonts w:ascii="Calibri" w:hAnsi="Calibri" w:cs="Calibri"/>
        </w:rPr>
        <w:t>1</w:t>
      </w:r>
      <w:r w:rsidR="00250602">
        <w:rPr>
          <w:rFonts w:ascii="Calibri" w:hAnsi="Calibri" w:cs="Calibri"/>
        </w:rPr>
        <w:t>1</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792EA5AA" w14:textId="692014D1" w:rsidR="007829BC" w:rsidRPr="00B038C4" w:rsidRDefault="00250602" w:rsidP="007829BC">
      <w:pPr>
        <w:spacing w:after="0" w:line="240" w:lineRule="auto"/>
        <w:jc w:val="both"/>
        <w:rPr>
          <w:b/>
          <w:bCs/>
        </w:rPr>
      </w:pPr>
      <w:r>
        <w:t xml:space="preserve"> </w:t>
      </w:r>
    </w:p>
    <w:p w14:paraId="14B0725C" w14:textId="77777777" w:rsidR="007829BC" w:rsidRPr="007829BC" w:rsidRDefault="007829BC" w:rsidP="007829BC">
      <w:pPr>
        <w:spacing w:after="0" w:line="240" w:lineRule="auto"/>
        <w:jc w:val="both"/>
        <w:rPr>
          <w:b/>
          <w:bCs/>
        </w:rPr>
      </w:pPr>
      <w:r w:rsidRPr="007829BC">
        <w:rPr>
          <w:b/>
          <w:bCs/>
        </w:rPr>
        <w:t xml:space="preserve">Το πρόγραμμα της φωταγώγησης των χριστουγεννιάτικων δέντρων σε </w:t>
      </w:r>
      <w:proofErr w:type="spellStart"/>
      <w:r w:rsidRPr="007829BC">
        <w:rPr>
          <w:b/>
          <w:bCs/>
        </w:rPr>
        <w:t>Καστέλλι</w:t>
      </w:r>
      <w:proofErr w:type="spellEnd"/>
      <w:r w:rsidRPr="007829BC">
        <w:rPr>
          <w:b/>
          <w:bCs/>
        </w:rPr>
        <w:t xml:space="preserve">, </w:t>
      </w:r>
      <w:proofErr w:type="spellStart"/>
      <w:r w:rsidRPr="007829BC">
        <w:rPr>
          <w:b/>
          <w:bCs/>
        </w:rPr>
        <w:t>Θραψανό</w:t>
      </w:r>
      <w:proofErr w:type="spellEnd"/>
      <w:r w:rsidRPr="007829BC">
        <w:rPr>
          <w:b/>
          <w:bCs/>
        </w:rPr>
        <w:t xml:space="preserve"> και </w:t>
      </w:r>
      <w:proofErr w:type="spellStart"/>
      <w:r w:rsidRPr="007829BC">
        <w:rPr>
          <w:b/>
          <w:bCs/>
        </w:rPr>
        <w:t>Αρκαλοχώρι</w:t>
      </w:r>
      <w:proofErr w:type="spellEnd"/>
      <w:r w:rsidRPr="007829BC">
        <w:rPr>
          <w:b/>
          <w:bCs/>
        </w:rPr>
        <w:t xml:space="preserve"> στις 10, 11 και 14 Δεκεμβρίου αντίστοιχα</w:t>
      </w:r>
    </w:p>
    <w:p w14:paraId="12D2FB8B" w14:textId="77777777" w:rsidR="007829BC" w:rsidRDefault="007829BC" w:rsidP="007829BC">
      <w:pPr>
        <w:spacing w:after="0" w:line="240" w:lineRule="auto"/>
        <w:jc w:val="both"/>
        <w:rPr>
          <w:b/>
          <w:bCs/>
        </w:rPr>
      </w:pPr>
    </w:p>
    <w:p w14:paraId="4D139C44" w14:textId="41F2988C" w:rsidR="007829BC" w:rsidRPr="007829BC" w:rsidRDefault="007829BC" w:rsidP="007829BC">
      <w:pPr>
        <w:spacing w:after="0" w:line="240" w:lineRule="auto"/>
        <w:jc w:val="both"/>
      </w:pPr>
      <w:r w:rsidRPr="007829BC">
        <w:t xml:space="preserve">Τα Χριστούγεννα ετοιμάζεται να υποδεχτεί ο Δήμος </w:t>
      </w:r>
      <w:proofErr w:type="spellStart"/>
      <w:r w:rsidRPr="007829BC">
        <w:t>Μινώα</w:t>
      </w:r>
      <w:proofErr w:type="spellEnd"/>
      <w:r w:rsidRPr="007829BC">
        <w:t xml:space="preserve"> Πεδιάδας, αρχής γενομένης με τη φωταγώγηση των χριστουγεννιάτικων δέντρων που θα πραγματοποιηθούν στα κέντρα των τριών Δημοτικών Ενοτήτων του Δήμου και πιο συγκεκριμένα, στο </w:t>
      </w:r>
      <w:proofErr w:type="spellStart"/>
      <w:r w:rsidRPr="007829BC">
        <w:t>Καστέλλι</w:t>
      </w:r>
      <w:proofErr w:type="spellEnd"/>
      <w:r w:rsidRPr="007829BC">
        <w:t xml:space="preserve"> την Τετάρτη 10 Δεκεμβρίου, στο </w:t>
      </w:r>
      <w:proofErr w:type="spellStart"/>
      <w:r w:rsidRPr="007829BC">
        <w:t>Θραψανό</w:t>
      </w:r>
      <w:proofErr w:type="spellEnd"/>
      <w:r w:rsidRPr="007829BC">
        <w:t xml:space="preserve"> στις 11 Δεκεμβρίου και στο </w:t>
      </w:r>
      <w:proofErr w:type="spellStart"/>
      <w:r w:rsidRPr="007829BC">
        <w:t>Αρκαλοχώρι</w:t>
      </w:r>
      <w:proofErr w:type="spellEnd"/>
      <w:r w:rsidRPr="007829BC">
        <w:t xml:space="preserve"> την Κυριακή 14 Δεκεμβρίου 2025, σε συνεργασία με τους Πολιτιστικούς Συλλόγους και τοπικούς φορείς του Δήμου.</w:t>
      </w:r>
    </w:p>
    <w:p w14:paraId="4179F375" w14:textId="77777777" w:rsidR="007829BC" w:rsidRPr="007829BC" w:rsidRDefault="007829BC" w:rsidP="007829BC">
      <w:pPr>
        <w:spacing w:after="0" w:line="240" w:lineRule="auto"/>
        <w:jc w:val="both"/>
      </w:pPr>
    </w:p>
    <w:p w14:paraId="045EC827" w14:textId="77777777" w:rsidR="007829BC" w:rsidRPr="007829BC" w:rsidRDefault="007829BC" w:rsidP="007829BC">
      <w:pPr>
        <w:spacing w:after="0" w:line="240" w:lineRule="auto"/>
        <w:jc w:val="both"/>
      </w:pPr>
      <w:r w:rsidRPr="007829BC">
        <w:t xml:space="preserve">Ο Δήμαρχος </w:t>
      </w:r>
      <w:proofErr w:type="spellStart"/>
      <w:r w:rsidRPr="007829BC">
        <w:t>Μινώα</w:t>
      </w:r>
      <w:proofErr w:type="spellEnd"/>
      <w:r w:rsidRPr="007829BC">
        <w:t xml:space="preserve"> Πεδιάδας Βασίλης </w:t>
      </w:r>
      <w:proofErr w:type="spellStart"/>
      <w:r w:rsidRPr="007829BC">
        <w:t>Κεγκέρογλου</w:t>
      </w:r>
      <w:proofErr w:type="spellEnd"/>
      <w:r w:rsidRPr="007829BC">
        <w:t>, οι Αντιδήμαρχοι, τα μέλη του Δημοτικού Συμβουλίου και οι φορείς του τόπου, προσκαλούν μικρούς και μεγάλους να δώσουν όλοι μαζί το έναυσμα των φωταγωγήσεων. Μάλιστα, οι εκδηλώσεις φωταγώγησης θα συνοδεύονται από πλούσιες δράσεις που θα ψυχαγωγήσουν τους παρευρισκόμενους και οι οποίες θα ανακοινωθούν αναλυτικά τις επόμενες ημέρες.</w:t>
      </w:r>
    </w:p>
    <w:p w14:paraId="433145C7" w14:textId="77777777" w:rsidR="007829BC" w:rsidRPr="007829BC" w:rsidRDefault="007829BC" w:rsidP="007829BC">
      <w:pPr>
        <w:spacing w:after="0" w:line="240" w:lineRule="auto"/>
        <w:jc w:val="both"/>
      </w:pPr>
      <w:r w:rsidRPr="007829BC">
        <w:t>Οι Φωταγωγήσεις των Χριστουγεννιάτικων Δέντρων:</w:t>
      </w:r>
    </w:p>
    <w:p w14:paraId="32BD0A56" w14:textId="77777777" w:rsidR="007829BC" w:rsidRPr="007829BC" w:rsidRDefault="007829BC" w:rsidP="007829BC">
      <w:pPr>
        <w:spacing w:after="0" w:line="240" w:lineRule="auto"/>
        <w:jc w:val="both"/>
      </w:pPr>
    </w:p>
    <w:p w14:paraId="544EB351" w14:textId="77777777" w:rsidR="007829BC" w:rsidRPr="007829BC" w:rsidRDefault="007829BC" w:rsidP="007829BC">
      <w:pPr>
        <w:spacing w:after="0" w:line="240" w:lineRule="auto"/>
        <w:jc w:val="both"/>
      </w:pPr>
      <w:r w:rsidRPr="007829BC">
        <w:rPr>
          <w:rFonts w:ascii="Segoe UI Emoji" w:hAnsi="Segoe UI Emoji" w:cs="Segoe UI Emoji"/>
        </w:rPr>
        <w:t>🌟</w:t>
      </w:r>
      <w:r w:rsidRPr="007829BC">
        <w:t xml:space="preserve">*Τετάρτη 10 Δεκεμβρίου 2025, </w:t>
      </w:r>
      <w:proofErr w:type="spellStart"/>
      <w:r w:rsidRPr="007829BC">
        <w:t>Καστέλλι</w:t>
      </w:r>
      <w:proofErr w:type="spellEnd"/>
      <w:r w:rsidRPr="007829BC">
        <w:t xml:space="preserve"> (Πλατεία Ελευθερίας), ώρα 7:00 μ.μ.</w:t>
      </w:r>
    </w:p>
    <w:p w14:paraId="6A4203F6" w14:textId="77777777" w:rsidR="007829BC" w:rsidRPr="007829BC" w:rsidRDefault="007829BC" w:rsidP="007829BC">
      <w:pPr>
        <w:spacing w:after="0" w:line="240" w:lineRule="auto"/>
        <w:jc w:val="both"/>
      </w:pPr>
      <w:r w:rsidRPr="007829BC">
        <w:t>Από τις 5:00 μ.μ. θα πραγματοποιούνται διάφορα δρώμενα για μικρούς και μεγάλους</w:t>
      </w:r>
    </w:p>
    <w:p w14:paraId="019EF6E5" w14:textId="77777777" w:rsidR="007829BC" w:rsidRPr="007829BC" w:rsidRDefault="007829BC" w:rsidP="007829BC">
      <w:pPr>
        <w:spacing w:after="0" w:line="240" w:lineRule="auto"/>
        <w:jc w:val="both"/>
      </w:pPr>
      <w:r w:rsidRPr="007829BC">
        <w:rPr>
          <w:rFonts w:ascii="Segoe UI Emoji" w:hAnsi="Segoe UI Emoji" w:cs="Segoe UI Emoji"/>
        </w:rPr>
        <w:t>🌟</w:t>
      </w:r>
      <w:r w:rsidRPr="007829BC">
        <w:t xml:space="preserve">*Πέμπτη 11 Δεκεμβρίου 2025, </w:t>
      </w:r>
      <w:proofErr w:type="spellStart"/>
      <w:r w:rsidRPr="007829BC">
        <w:t>Θραψανό</w:t>
      </w:r>
      <w:proofErr w:type="spellEnd"/>
      <w:r w:rsidRPr="007829BC">
        <w:t xml:space="preserve"> (Κεντρική Πλατεία), ώρα 7:00 μ.μ.</w:t>
      </w:r>
    </w:p>
    <w:p w14:paraId="4A7272B4" w14:textId="77777777" w:rsidR="007829BC" w:rsidRPr="007829BC" w:rsidRDefault="007829BC" w:rsidP="007829BC">
      <w:pPr>
        <w:spacing w:after="0" w:line="240" w:lineRule="auto"/>
        <w:jc w:val="both"/>
      </w:pPr>
      <w:r w:rsidRPr="007829BC">
        <w:t>Από τις 6:00 μ.μ. θα πραγματοποιούνται διάφορα δρώμενα για μικρούς και μεγάλους</w:t>
      </w:r>
    </w:p>
    <w:p w14:paraId="23A7301F" w14:textId="77777777" w:rsidR="007829BC" w:rsidRPr="007829BC" w:rsidRDefault="007829BC" w:rsidP="007829BC">
      <w:pPr>
        <w:spacing w:after="0" w:line="240" w:lineRule="auto"/>
        <w:jc w:val="both"/>
      </w:pPr>
      <w:r w:rsidRPr="007829BC">
        <w:rPr>
          <w:rFonts w:ascii="Segoe UI Emoji" w:hAnsi="Segoe UI Emoji" w:cs="Segoe UI Emoji"/>
        </w:rPr>
        <w:t>🌟</w:t>
      </w:r>
      <w:r w:rsidRPr="007829BC">
        <w:t>*Κυριακή 14 Δεκεμβρίου 2025 (Πλατεία Δημαρχείου), ώρα 7:00 μ.μ.</w:t>
      </w:r>
    </w:p>
    <w:p w14:paraId="6ABCAEF7" w14:textId="5FEDD433" w:rsidR="00272ACF" w:rsidRPr="007829BC" w:rsidRDefault="007829BC" w:rsidP="007829BC">
      <w:pPr>
        <w:spacing w:after="0" w:line="240" w:lineRule="auto"/>
        <w:jc w:val="both"/>
      </w:pPr>
      <w:r w:rsidRPr="007829BC">
        <w:t>Από τις 5:00 μ.μ. θα πραγματοποιούνται διάφορα δρώμενα για μικρούς και μεγάλους</w:t>
      </w:r>
    </w:p>
    <w:sectPr w:rsidR="00272ACF" w:rsidRPr="007829BC"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768A" w14:textId="77777777" w:rsidR="008938A6" w:rsidRDefault="008938A6" w:rsidP="00823EAD">
      <w:pPr>
        <w:spacing w:after="0" w:line="240" w:lineRule="auto"/>
      </w:pPr>
      <w:r>
        <w:separator/>
      </w:r>
    </w:p>
  </w:endnote>
  <w:endnote w:type="continuationSeparator" w:id="0">
    <w:p w14:paraId="2C2FD313" w14:textId="77777777" w:rsidR="008938A6" w:rsidRDefault="008938A6"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4053" w14:textId="77777777" w:rsidR="008938A6" w:rsidRDefault="008938A6" w:rsidP="00823EAD">
      <w:pPr>
        <w:spacing w:after="0" w:line="240" w:lineRule="auto"/>
      </w:pPr>
      <w:r>
        <w:separator/>
      </w:r>
    </w:p>
  </w:footnote>
  <w:footnote w:type="continuationSeparator" w:id="0">
    <w:p w14:paraId="38E852DC" w14:textId="77777777" w:rsidR="008938A6" w:rsidRDefault="008938A6"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324DD"/>
    <w:rsid w:val="0006275C"/>
    <w:rsid w:val="00062960"/>
    <w:rsid w:val="000745D0"/>
    <w:rsid w:val="00091AFD"/>
    <w:rsid w:val="000A3DDD"/>
    <w:rsid w:val="000A733B"/>
    <w:rsid w:val="000C124F"/>
    <w:rsid w:val="000C17E3"/>
    <w:rsid w:val="000C7EF8"/>
    <w:rsid w:val="000D5B9E"/>
    <w:rsid w:val="000F54B6"/>
    <w:rsid w:val="00112BFE"/>
    <w:rsid w:val="00151922"/>
    <w:rsid w:val="00151AA7"/>
    <w:rsid w:val="00163216"/>
    <w:rsid w:val="00163BCA"/>
    <w:rsid w:val="00167E95"/>
    <w:rsid w:val="001C5882"/>
    <w:rsid w:val="001D0626"/>
    <w:rsid w:val="001D1997"/>
    <w:rsid w:val="001D79FF"/>
    <w:rsid w:val="001E0178"/>
    <w:rsid w:val="001E390C"/>
    <w:rsid w:val="00206866"/>
    <w:rsid w:val="00217E37"/>
    <w:rsid w:val="00250602"/>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0FBC"/>
    <w:rsid w:val="003C2B31"/>
    <w:rsid w:val="00407A52"/>
    <w:rsid w:val="00416C95"/>
    <w:rsid w:val="00420869"/>
    <w:rsid w:val="00423A20"/>
    <w:rsid w:val="00423ED6"/>
    <w:rsid w:val="004434B7"/>
    <w:rsid w:val="0044530E"/>
    <w:rsid w:val="00470FFF"/>
    <w:rsid w:val="00474FD8"/>
    <w:rsid w:val="00497BCC"/>
    <w:rsid w:val="00497FFE"/>
    <w:rsid w:val="004A3405"/>
    <w:rsid w:val="004A7D21"/>
    <w:rsid w:val="004B0B3E"/>
    <w:rsid w:val="004B26C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4174D"/>
    <w:rsid w:val="00657427"/>
    <w:rsid w:val="00670489"/>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47886"/>
    <w:rsid w:val="0075134D"/>
    <w:rsid w:val="007814EF"/>
    <w:rsid w:val="007829BC"/>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938A6"/>
    <w:rsid w:val="008B2D77"/>
    <w:rsid w:val="008B68D7"/>
    <w:rsid w:val="008C101E"/>
    <w:rsid w:val="008C1834"/>
    <w:rsid w:val="008C6907"/>
    <w:rsid w:val="008D048D"/>
    <w:rsid w:val="008D07D4"/>
    <w:rsid w:val="008D080B"/>
    <w:rsid w:val="008F131D"/>
    <w:rsid w:val="008F5FFE"/>
    <w:rsid w:val="008F613E"/>
    <w:rsid w:val="00905DF7"/>
    <w:rsid w:val="00912B06"/>
    <w:rsid w:val="00921BE0"/>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24813"/>
    <w:rsid w:val="00A323FD"/>
    <w:rsid w:val="00A34C03"/>
    <w:rsid w:val="00A363EC"/>
    <w:rsid w:val="00A37B5C"/>
    <w:rsid w:val="00A71179"/>
    <w:rsid w:val="00A90FD5"/>
    <w:rsid w:val="00AB1959"/>
    <w:rsid w:val="00AB7F63"/>
    <w:rsid w:val="00AC2F67"/>
    <w:rsid w:val="00AC57DA"/>
    <w:rsid w:val="00AD1BAE"/>
    <w:rsid w:val="00AE024A"/>
    <w:rsid w:val="00AE3879"/>
    <w:rsid w:val="00AF3A56"/>
    <w:rsid w:val="00AF6236"/>
    <w:rsid w:val="00B038C4"/>
    <w:rsid w:val="00B26F6C"/>
    <w:rsid w:val="00B27721"/>
    <w:rsid w:val="00B31EE4"/>
    <w:rsid w:val="00B36AA1"/>
    <w:rsid w:val="00B44240"/>
    <w:rsid w:val="00B727CF"/>
    <w:rsid w:val="00B7393B"/>
    <w:rsid w:val="00B74EC6"/>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E7870"/>
    <w:rsid w:val="00CF1ABA"/>
    <w:rsid w:val="00CF6E12"/>
    <w:rsid w:val="00D02920"/>
    <w:rsid w:val="00D100E4"/>
    <w:rsid w:val="00D12F62"/>
    <w:rsid w:val="00D42AB5"/>
    <w:rsid w:val="00D53D2C"/>
    <w:rsid w:val="00D674A0"/>
    <w:rsid w:val="00D67FF3"/>
    <w:rsid w:val="00D80A8E"/>
    <w:rsid w:val="00D949B3"/>
    <w:rsid w:val="00DA2640"/>
    <w:rsid w:val="00DA30B2"/>
    <w:rsid w:val="00DC37DC"/>
    <w:rsid w:val="00DE23D7"/>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2025-12-05T11:34:00Z</dcterms:created>
  <dcterms:modified xsi:type="dcterms:W3CDTF">2025-12-05T11:34:00Z</dcterms:modified>
</cp:coreProperties>
</file>