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71C948FE"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BF0972">
        <w:rPr>
          <w:rFonts w:ascii="Calibri" w:hAnsi="Calibri" w:cs="Calibri"/>
        </w:rPr>
        <w:t>14</w:t>
      </w:r>
      <w:r w:rsidR="00823EAD" w:rsidRPr="009F22DF">
        <w:rPr>
          <w:rFonts w:ascii="Calibri" w:hAnsi="Calibri" w:cs="Calibri"/>
        </w:rPr>
        <w:t>/</w:t>
      </w:r>
      <w:r w:rsidR="00823EAD">
        <w:rPr>
          <w:rFonts w:ascii="Calibri" w:hAnsi="Calibri" w:cs="Calibri"/>
        </w:rPr>
        <w:t xml:space="preserve"> </w:t>
      </w:r>
      <w:r w:rsidR="00614450">
        <w:rPr>
          <w:rFonts w:ascii="Calibri" w:hAnsi="Calibri" w:cs="Calibri"/>
        </w:rPr>
        <w:t>11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0224055C" w14:textId="77777777" w:rsidR="006818E3" w:rsidRPr="00565179" w:rsidRDefault="006818E3" w:rsidP="006818E3">
      <w:pPr>
        <w:ind w:left="720"/>
        <w:contextualSpacing/>
        <w:jc w:val="both"/>
        <w:rPr>
          <w:rFonts w:asciiTheme="minorHAnsi" w:eastAsiaTheme="minorHAnsi" w:hAnsiTheme="minorHAnsi" w:cstheme="minorHAnsi"/>
          <w:b/>
        </w:rPr>
      </w:pPr>
    </w:p>
    <w:p w14:paraId="5B3C3656" w14:textId="77777777" w:rsidR="00BF0972" w:rsidRPr="00BF0972" w:rsidRDefault="00BF0972" w:rsidP="00BF0972">
      <w:pPr>
        <w:contextualSpacing/>
        <w:jc w:val="both"/>
        <w:rPr>
          <w:b/>
          <w:bCs/>
        </w:rPr>
      </w:pPr>
    </w:p>
    <w:p w14:paraId="59013397" w14:textId="39630F4C" w:rsidR="00BF0972" w:rsidRPr="00BF0972" w:rsidRDefault="00BF0972" w:rsidP="00BF0972">
      <w:pPr>
        <w:contextualSpacing/>
        <w:jc w:val="both"/>
        <w:rPr>
          <w:b/>
          <w:bCs/>
        </w:rPr>
      </w:pPr>
      <w:r w:rsidRPr="00BF0972">
        <w:rPr>
          <w:b/>
          <w:bCs/>
        </w:rPr>
        <w:t xml:space="preserve">Μήνυμα </w:t>
      </w:r>
      <w:r>
        <w:rPr>
          <w:b/>
          <w:bCs/>
        </w:rPr>
        <w:t>κ</w:t>
      </w:r>
      <w:r w:rsidRPr="00BF0972">
        <w:rPr>
          <w:b/>
          <w:bCs/>
        </w:rPr>
        <w:t xml:space="preserve">αλοσύνης και αγάπης από το ΚΗΦΗ </w:t>
      </w:r>
      <w:r>
        <w:rPr>
          <w:b/>
          <w:bCs/>
        </w:rPr>
        <w:t xml:space="preserve">του Δήμου </w:t>
      </w:r>
      <w:proofErr w:type="spellStart"/>
      <w:r>
        <w:rPr>
          <w:b/>
          <w:bCs/>
        </w:rPr>
        <w:t>Μινώα</w:t>
      </w:r>
      <w:proofErr w:type="spellEnd"/>
      <w:r>
        <w:rPr>
          <w:b/>
          <w:bCs/>
        </w:rPr>
        <w:t xml:space="preserve"> Πεδιάδας </w:t>
      </w:r>
      <w:r w:rsidRPr="00BF0972">
        <w:rPr>
          <w:b/>
          <w:bCs/>
        </w:rPr>
        <w:t xml:space="preserve">και το 2ο Δημοτικό Σχολείο </w:t>
      </w:r>
      <w:proofErr w:type="spellStart"/>
      <w:r w:rsidRPr="00BF0972">
        <w:rPr>
          <w:b/>
          <w:bCs/>
        </w:rPr>
        <w:t>Αρκαλοχωρίου</w:t>
      </w:r>
      <w:proofErr w:type="spellEnd"/>
    </w:p>
    <w:p w14:paraId="1E250225" w14:textId="77777777" w:rsidR="00BF0972" w:rsidRPr="00BF0972" w:rsidRDefault="00BF0972" w:rsidP="00BF0972">
      <w:pPr>
        <w:contextualSpacing/>
        <w:jc w:val="both"/>
      </w:pPr>
    </w:p>
    <w:p w14:paraId="0CD01A90" w14:textId="284EB5D8" w:rsidR="00BF0972" w:rsidRPr="00BF0972" w:rsidRDefault="00BF0972" w:rsidP="00BF0972">
      <w:pPr>
        <w:contextualSpacing/>
        <w:jc w:val="both"/>
      </w:pPr>
      <w:r w:rsidRPr="00BF0972">
        <w:t xml:space="preserve">Με αφορμή την Παγκόσμια Ημέρα Καλοσύνης, η οποία τιμάται κάθε χρόνο στις 13 Νοεμβρίου, το Κέντρο Ημερήσιας Φροντίδας Ηλικιωμένων (ΚΗΦΗ) του Δήμου </w:t>
      </w:r>
      <w:proofErr w:type="spellStart"/>
      <w:r w:rsidRPr="00BF0972">
        <w:t>Μινώα</w:t>
      </w:r>
      <w:proofErr w:type="spellEnd"/>
      <w:r w:rsidRPr="00BF0972">
        <w:t xml:space="preserve"> Πεδιάδας</w:t>
      </w:r>
      <w:r>
        <w:t>,</w:t>
      </w:r>
      <w:r w:rsidRPr="00BF0972">
        <w:t xml:space="preserve"> διοργάνωσε μια ξεχωριστή  δράση σε συνεργασία με τους μαθητές της ΣΤ΄ τάξης του 2ου Δημοτικού Σχολείου </w:t>
      </w:r>
      <w:proofErr w:type="spellStart"/>
      <w:r w:rsidRPr="00BF0972">
        <w:t>Αρκαλοχωρίου</w:t>
      </w:r>
      <w:proofErr w:type="spellEnd"/>
      <w:r w:rsidRPr="00BF0972">
        <w:t>.</w:t>
      </w:r>
    </w:p>
    <w:p w14:paraId="27B9354C" w14:textId="77777777" w:rsidR="00BF0972" w:rsidRPr="00BF0972" w:rsidRDefault="00BF0972" w:rsidP="00BF0972">
      <w:pPr>
        <w:contextualSpacing/>
        <w:jc w:val="both"/>
      </w:pPr>
    </w:p>
    <w:p w14:paraId="073E5B3C" w14:textId="24650630" w:rsidR="00BF0972" w:rsidRPr="00BF0972" w:rsidRDefault="00BF0972" w:rsidP="00BF0972">
      <w:pPr>
        <w:contextualSpacing/>
        <w:jc w:val="both"/>
      </w:pPr>
      <w:r w:rsidRPr="00BF0972">
        <w:t>Οι</w:t>
      </w:r>
      <w:r w:rsidR="00BA2934">
        <w:t xml:space="preserve"> ωφελούμενοι </w:t>
      </w:r>
      <w:r w:rsidRPr="00BF0972">
        <w:t>του ΚΗΦΗ συναντήθηκαν με τα παιδιά και συζήτησαν μαζί τους για την αξία της καλοσύνης στην καθημερινότητα, απήγγειλαν ποιήματα και έγραψαν ευχές, τις οποίες στη συνέχεια τοποθέτησαν στα «φύλλα» του Δέντρου της Καλοσύνης.</w:t>
      </w:r>
    </w:p>
    <w:p w14:paraId="7E3ED03B" w14:textId="77777777" w:rsidR="00BF0972" w:rsidRPr="00BF0972" w:rsidRDefault="00BF0972" w:rsidP="00BF0972">
      <w:pPr>
        <w:contextualSpacing/>
        <w:jc w:val="both"/>
      </w:pPr>
      <w:r w:rsidRPr="00BF0972">
        <w:t>Το ιδιαίτερο αυτό δέντρο προσφέρθηκε ως δώρο στα παιδιά, με την ευχή να τους εμπνέει καθημερινά ώστε να υιοθετούν και να μοιράζονται μικρές πράξεις καλοσύνης.</w:t>
      </w:r>
    </w:p>
    <w:p w14:paraId="4AC7538E" w14:textId="77777777" w:rsidR="00BF0972" w:rsidRPr="00BF0972" w:rsidRDefault="00BF0972" w:rsidP="00BF0972">
      <w:pPr>
        <w:contextualSpacing/>
        <w:jc w:val="both"/>
      </w:pPr>
    </w:p>
    <w:p w14:paraId="5BDD4C9F" w14:textId="6B59B8C8" w:rsidR="00BF0972" w:rsidRPr="00BF0972" w:rsidRDefault="00BF0972" w:rsidP="00BF0972">
      <w:pPr>
        <w:contextualSpacing/>
        <w:jc w:val="both"/>
      </w:pPr>
      <w:r w:rsidRPr="00BF0972">
        <w:t xml:space="preserve">Η δράση πραγματοποιήθηκε παρουσία της αρμόδιας Αντιδημάρχου Κοινωνικής Πολιτικής Όλγας </w:t>
      </w:r>
      <w:proofErr w:type="spellStart"/>
      <w:r w:rsidRPr="00BF0972">
        <w:t>Δραμουντάνη</w:t>
      </w:r>
      <w:proofErr w:type="spellEnd"/>
      <w:r w:rsidRPr="00BF0972">
        <w:t>, η οποία δήλωσε:</w:t>
      </w:r>
    </w:p>
    <w:p w14:paraId="27DCB0AD" w14:textId="77777777" w:rsidR="00BF0972" w:rsidRPr="00BF0972" w:rsidRDefault="00BF0972" w:rsidP="00BF0972">
      <w:pPr>
        <w:contextualSpacing/>
        <w:jc w:val="both"/>
      </w:pPr>
    </w:p>
    <w:p w14:paraId="0B1B2D8F" w14:textId="7229F20F" w:rsidR="00BF0972" w:rsidRPr="00BF0972" w:rsidRDefault="00BF0972" w:rsidP="00BF0972">
      <w:pPr>
        <w:contextualSpacing/>
        <w:jc w:val="both"/>
      </w:pPr>
      <w:r w:rsidRPr="00BF0972">
        <w:t xml:space="preserve">«Η καλοσύνη είναι η δύναμη που ενώνει τις γενιές και χτίζει κοινωνίες με </w:t>
      </w:r>
      <w:proofErr w:type="spellStart"/>
      <w:r w:rsidRPr="00BF0972">
        <w:t>ενσυναίσθηση</w:t>
      </w:r>
      <w:proofErr w:type="spellEnd"/>
      <w:r w:rsidRPr="00BF0972">
        <w:t xml:space="preserve"> και αλληλεγγύη. Η δράση απέδειξε πως όταν οι γενιές συναντιούνται, η αγάπη και η καλοσύνη ανθίζουν.</w:t>
      </w:r>
      <w:r w:rsidRPr="00BF0972">
        <w:t xml:space="preserve"> </w:t>
      </w:r>
      <w:r w:rsidRPr="00BF0972">
        <w:t xml:space="preserve">Μέσα από αυτή τη δράση που υλοποιήσαμε, είδαμε πόσο σημαντικό είναι οι μεγαλύτεροι να μοιράζονται σοφία και αγάπη και με πόσο ενδιαφέρον ανταποκρίνονται τα παιδιά. Ένα μεγάλο μπράβο σε </w:t>
      </w:r>
      <w:r w:rsidR="00BA2934">
        <w:t xml:space="preserve">όσους </w:t>
      </w:r>
      <w:r w:rsidRPr="00BF0972">
        <w:t>συμμετείχαν σε αυτή τη συγκινητική πρωτοβουλία, μεταδίδοντας το πιο όμορφο μήνυμα</w:t>
      </w:r>
      <w:r w:rsidRPr="00BF0972">
        <w:t>, ότι η</w:t>
      </w:r>
      <w:r w:rsidRPr="00BF0972">
        <w:t xml:space="preserve"> καλοσύνη είναι δύναμη που αλλάζει τον κόσμο!»</w:t>
      </w:r>
      <w:r w:rsidRPr="00BF0972">
        <w:t>.</w:t>
      </w:r>
    </w:p>
    <w:p w14:paraId="63547521" w14:textId="77777777" w:rsidR="00BF0972" w:rsidRPr="00BF0972" w:rsidRDefault="00BF0972" w:rsidP="00ED2B8F">
      <w:pPr>
        <w:contextualSpacing/>
        <w:jc w:val="both"/>
      </w:pPr>
    </w:p>
    <w:p w14:paraId="3AA0CE38" w14:textId="77777777" w:rsidR="00BF0972" w:rsidRPr="00BF0972" w:rsidRDefault="00BF0972" w:rsidP="00ED2B8F">
      <w:pPr>
        <w:contextualSpacing/>
        <w:jc w:val="both"/>
      </w:pPr>
    </w:p>
    <w:p w14:paraId="0996B4ED" w14:textId="77777777" w:rsidR="00BF0972" w:rsidRPr="00BF0972" w:rsidRDefault="00BF0972" w:rsidP="00ED2B8F">
      <w:pPr>
        <w:contextualSpacing/>
        <w:jc w:val="both"/>
      </w:pPr>
    </w:p>
    <w:p w14:paraId="389278E3" w14:textId="77777777" w:rsidR="00BF0972" w:rsidRPr="00BF0972" w:rsidRDefault="00BF0972" w:rsidP="00ED2B8F">
      <w:pPr>
        <w:contextualSpacing/>
        <w:jc w:val="both"/>
      </w:pPr>
    </w:p>
    <w:p w14:paraId="0566631E" w14:textId="77777777" w:rsidR="00BF0972" w:rsidRPr="00BF0972" w:rsidRDefault="00BF0972" w:rsidP="00ED2B8F">
      <w:pPr>
        <w:contextualSpacing/>
        <w:jc w:val="both"/>
      </w:pPr>
    </w:p>
    <w:p w14:paraId="2CC2F642" w14:textId="77777777" w:rsidR="00BF0972" w:rsidRPr="00BF0972" w:rsidRDefault="00BF0972" w:rsidP="00ED2B8F">
      <w:pPr>
        <w:contextualSpacing/>
        <w:jc w:val="both"/>
      </w:pPr>
    </w:p>
    <w:p w14:paraId="644B49DE" w14:textId="05EBEB7E" w:rsidR="00F91240" w:rsidRPr="00614450" w:rsidRDefault="00F91240" w:rsidP="00BF0972">
      <w:pPr>
        <w:contextualSpacing/>
        <w:jc w:val="both"/>
        <w:rPr>
          <w:rFonts w:asciiTheme="minorHAnsi" w:eastAsiaTheme="minorHAnsi" w:hAnsiTheme="minorHAnsi" w:cstheme="minorHAnsi"/>
          <w:bCs/>
          <w:sz w:val="24"/>
          <w:szCs w:val="24"/>
        </w:rPr>
      </w:pPr>
    </w:p>
    <w:sectPr w:rsidR="00F91240" w:rsidRPr="00614450"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6C42" w14:textId="77777777" w:rsidR="00F91D47" w:rsidRDefault="00F91D47" w:rsidP="00823EAD">
      <w:pPr>
        <w:spacing w:after="0" w:line="240" w:lineRule="auto"/>
      </w:pPr>
      <w:r>
        <w:separator/>
      </w:r>
    </w:p>
  </w:endnote>
  <w:endnote w:type="continuationSeparator" w:id="0">
    <w:p w14:paraId="68DE87DF" w14:textId="77777777" w:rsidR="00F91D47" w:rsidRDefault="00F91D4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104A" w14:textId="77777777" w:rsidR="003307D2" w:rsidRDefault="003307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36B327AF"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7CF" w14:textId="77777777" w:rsidR="003307D2" w:rsidRDefault="003307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2180" w14:textId="77777777" w:rsidR="00F91D47" w:rsidRDefault="00F91D47" w:rsidP="00823EAD">
      <w:pPr>
        <w:spacing w:after="0" w:line="240" w:lineRule="auto"/>
      </w:pPr>
      <w:r>
        <w:separator/>
      </w:r>
    </w:p>
  </w:footnote>
  <w:footnote w:type="continuationSeparator" w:id="0">
    <w:p w14:paraId="3246D7CA" w14:textId="77777777" w:rsidR="00F91D47" w:rsidRDefault="00F91D4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807" w14:textId="77777777" w:rsidR="003307D2" w:rsidRDefault="003307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403F" w14:textId="77777777" w:rsidR="003307D2" w:rsidRDefault="003307D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6187" w14:textId="77777777" w:rsidR="003307D2" w:rsidRDefault="003307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C3695"/>
    <w:multiLevelType w:val="hybridMultilevel"/>
    <w:tmpl w:val="2E38A5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1"/>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2"/>
  </w:num>
  <w:num w:numId="27" w16cid:durableId="2116364589">
    <w:abstractNumId w:val="2"/>
  </w:num>
  <w:num w:numId="28" w16cid:durableId="626811176">
    <w:abstractNumId w:val="24"/>
  </w:num>
  <w:num w:numId="29" w16cid:durableId="750195919">
    <w:abstractNumId w:val="7"/>
  </w:num>
  <w:num w:numId="30" w16cid:durableId="2130003816">
    <w:abstractNumId w:val="33"/>
  </w:num>
  <w:num w:numId="31" w16cid:durableId="367610918">
    <w:abstractNumId w:val="14"/>
  </w:num>
  <w:num w:numId="32" w16cid:durableId="713309497">
    <w:abstractNumId w:val="9"/>
  </w:num>
  <w:num w:numId="33" w16cid:durableId="1254632133">
    <w:abstractNumId w:val="26"/>
  </w:num>
  <w:num w:numId="34" w16cid:durableId="17506127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5F9C"/>
    <w:rsid w:val="0006275C"/>
    <w:rsid w:val="000A733B"/>
    <w:rsid w:val="000B33AB"/>
    <w:rsid w:val="000C32A8"/>
    <w:rsid w:val="000C6A73"/>
    <w:rsid w:val="000C7216"/>
    <w:rsid w:val="000C77DA"/>
    <w:rsid w:val="000E04EA"/>
    <w:rsid w:val="00125ACC"/>
    <w:rsid w:val="00136D92"/>
    <w:rsid w:val="00151922"/>
    <w:rsid w:val="00151AA7"/>
    <w:rsid w:val="00163216"/>
    <w:rsid w:val="00163BCA"/>
    <w:rsid w:val="00167E95"/>
    <w:rsid w:val="00190F8A"/>
    <w:rsid w:val="001D1997"/>
    <w:rsid w:val="001E390C"/>
    <w:rsid w:val="001F2799"/>
    <w:rsid w:val="00201F92"/>
    <w:rsid w:val="00206866"/>
    <w:rsid w:val="0021604C"/>
    <w:rsid w:val="00254D42"/>
    <w:rsid w:val="0025746A"/>
    <w:rsid w:val="002579CD"/>
    <w:rsid w:val="002652B2"/>
    <w:rsid w:val="00283458"/>
    <w:rsid w:val="002A209E"/>
    <w:rsid w:val="002D40D1"/>
    <w:rsid w:val="002D49A1"/>
    <w:rsid w:val="002D5686"/>
    <w:rsid w:val="00305DAF"/>
    <w:rsid w:val="0032372F"/>
    <w:rsid w:val="00327E83"/>
    <w:rsid w:val="003307D2"/>
    <w:rsid w:val="00360663"/>
    <w:rsid w:val="00363DF2"/>
    <w:rsid w:val="00365FA1"/>
    <w:rsid w:val="003661F9"/>
    <w:rsid w:val="003A148B"/>
    <w:rsid w:val="003B15ED"/>
    <w:rsid w:val="003B30BA"/>
    <w:rsid w:val="003C3AF9"/>
    <w:rsid w:val="003F7936"/>
    <w:rsid w:val="00420052"/>
    <w:rsid w:val="00423A20"/>
    <w:rsid w:val="00423ED6"/>
    <w:rsid w:val="00426039"/>
    <w:rsid w:val="0046215D"/>
    <w:rsid w:val="00483845"/>
    <w:rsid w:val="00485A1B"/>
    <w:rsid w:val="00497FFE"/>
    <w:rsid w:val="004A3405"/>
    <w:rsid w:val="004A4953"/>
    <w:rsid w:val="004B0B3E"/>
    <w:rsid w:val="004D2999"/>
    <w:rsid w:val="00504EDE"/>
    <w:rsid w:val="00504F1D"/>
    <w:rsid w:val="00510B00"/>
    <w:rsid w:val="00515608"/>
    <w:rsid w:val="005218E6"/>
    <w:rsid w:val="00533B7E"/>
    <w:rsid w:val="005526C2"/>
    <w:rsid w:val="00565179"/>
    <w:rsid w:val="005806DE"/>
    <w:rsid w:val="00594137"/>
    <w:rsid w:val="005B41F2"/>
    <w:rsid w:val="005C0013"/>
    <w:rsid w:val="005D0E7D"/>
    <w:rsid w:val="005D55AC"/>
    <w:rsid w:val="005D7379"/>
    <w:rsid w:val="00607A24"/>
    <w:rsid w:val="00614450"/>
    <w:rsid w:val="00614533"/>
    <w:rsid w:val="00680854"/>
    <w:rsid w:val="006818E3"/>
    <w:rsid w:val="006F208A"/>
    <w:rsid w:val="006F512A"/>
    <w:rsid w:val="00721B7F"/>
    <w:rsid w:val="00736F82"/>
    <w:rsid w:val="00750B74"/>
    <w:rsid w:val="0077123C"/>
    <w:rsid w:val="007814EF"/>
    <w:rsid w:val="0078700F"/>
    <w:rsid w:val="007A1295"/>
    <w:rsid w:val="007A3BFE"/>
    <w:rsid w:val="007F32DB"/>
    <w:rsid w:val="008014D8"/>
    <w:rsid w:val="0080173E"/>
    <w:rsid w:val="0081004D"/>
    <w:rsid w:val="00813BE8"/>
    <w:rsid w:val="00823EAD"/>
    <w:rsid w:val="008321FF"/>
    <w:rsid w:val="0085347D"/>
    <w:rsid w:val="00861D74"/>
    <w:rsid w:val="008907D2"/>
    <w:rsid w:val="008B2AD8"/>
    <w:rsid w:val="008B2D77"/>
    <w:rsid w:val="008C4F16"/>
    <w:rsid w:val="008C6907"/>
    <w:rsid w:val="008D07D4"/>
    <w:rsid w:val="008D080B"/>
    <w:rsid w:val="008D4314"/>
    <w:rsid w:val="008E52C9"/>
    <w:rsid w:val="008F613E"/>
    <w:rsid w:val="009314F3"/>
    <w:rsid w:val="00940BDA"/>
    <w:rsid w:val="009516F9"/>
    <w:rsid w:val="00960B78"/>
    <w:rsid w:val="009741C5"/>
    <w:rsid w:val="0098486E"/>
    <w:rsid w:val="009B2C87"/>
    <w:rsid w:val="009C57C6"/>
    <w:rsid w:val="009E07B7"/>
    <w:rsid w:val="009E542F"/>
    <w:rsid w:val="00A34C03"/>
    <w:rsid w:val="00A35978"/>
    <w:rsid w:val="00A363EC"/>
    <w:rsid w:val="00A43284"/>
    <w:rsid w:val="00A61859"/>
    <w:rsid w:val="00A65566"/>
    <w:rsid w:val="00A77DBE"/>
    <w:rsid w:val="00AB1959"/>
    <w:rsid w:val="00AB7F63"/>
    <w:rsid w:val="00AC2F67"/>
    <w:rsid w:val="00AC5838"/>
    <w:rsid w:val="00AD1BAE"/>
    <w:rsid w:val="00AE024A"/>
    <w:rsid w:val="00AE3879"/>
    <w:rsid w:val="00B0349D"/>
    <w:rsid w:val="00B225B2"/>
    <w:rsid w:val="00B36AA1"/>
    <w:rsid w:val="00B53FB5"/>
    <w:rsid w:val="00B727CF"/>
    <w:rsid w:val="00BA2934"/>
    <w:rsid w:val="00BB72CF"/>
    <w:rsid w:val="00BD3979"/>
    <w:rsid w:val="00BF0972"/>
    <w:rsid w:val="00BF7643"/>
    <w:rsid w:val="00C22597"/>
    <w:rsid w:val="00C5563A"/>
    <w:rsid w:val="00CB583F"/>
    <w:rsid w:val="00CD54C6"/>
    <w:rsid w:val="00CD7859"/>
    <w:rsid w:val="00CE3EEC"/>
    <w:rsid w:val="00CE58C7"/>
    <w:rsid w:val="00D02920"/>
    <w:rsid w:val="00D740EB"/>
    <w:rsid w:val="00D80A8E"/>
    <w:rsid w:val="00D949B3"/>
    <w:rsid w:val="00DA408C"/>
    <w:rsid w:val="00DF207A"/>
    <w:rsid w:val="00E079E2"/>
    <w:rsid w:val="00E16E75"/>
    <w:rsid w:val="00E200F6"/>
    <w:rsid w:val="00E356AB"/>
    <w:rsid w:val="00E35B65"/>
    <w:rsid w:val="00E45506"/>
    <w:rsid w:val="00E60C4D"/>
    <w:rsid w:val="00E63FF7"/>
    <w:rsid w:val="00E8439A"/>
    <w:rsid w:val="00EB1C41"/>
    <w:rsid w:val="00ED2B8F"/>
    <w:rsid w:val="00EE7120"/>
    <w:rsid w:val="00F03870"/>
    <w:rsid w:val="00F21A44"/>
    <w:rsid w:val="00F24E01"/>
    <w:rsid w:val="00F91240"/>
    <w:rsid w:val="00F91D47"/>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24</TotalTime>
  <Pages>1</Pages>
  <Words>230</Words>
  <Characters>1248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1476</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2025-11-14T07:49:00Z</dcterms:created>
  <dcterms:modified xsi:type="dcterms:W3CDTF">2025-11-14T07:49:00Z</dcterms:modified>
</cp:coreProperties>
</file>