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6D65F0C8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E80E5B">
        <w:rPr>
          <w:rFonts w:ascii="Calibri" w:hAnsi="Calibri" w:cs="Calibri"/>
        </w:rPr>
        <w:t>1</w:t>
      </w:r>
      <w:r w:rsidR="003709C0">
        <w:rPr>
          <w:rFonts w:ascii="Calibri" w:hAnsi="Calibri" w:cs="Calibri"/>
        </w:rPr>
        <w:t>3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D821F6">
        <w:rPr>
          <w:rFonts w:ascii="Calibri" w:hAnsi="Calibri" w:cs="Calibri"/>
        </w:rPr>
        <w:t>11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P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0B2A192D" w14:textId="39E61E7D" w:rsidR="008F5345" w:rsidRPr="008F5345" w:rsidRDefault="008F5345" w:rsidP="008F5345">
      <w:pPr>
        <w:pStyle w:val="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F5345">
        <w:rPr>
          <w:rFonts w:asciiTheme="minorHAnsi" w:hAnsiTheme="minorHAnsi" w:cstheme="minorHAnsi"/>
          <w:b/>
          <w:bCs/>
          <w:sz w:val="22"/>
          <w:szCs w:val="22"/>
        </w:rPr>
        <w:t xml:space="preserve">«Μεταξύ ουρανού και γης – Η </w:t>
      </w:r>
      <w:proofErr w:type="spellStart"/>
      <w:r w:rsidRPr="008F5345">
        <w:rPr>
          <w:rFonts w:asciiTheme="minorHAnsi" w:hAnsiTheme="minorHAnsi" w:cstheme="minorHAnsi"/>
          <w:b/>
          <w:bCs/>
          <w:sz w:val="22"/>
          <w:szCs w:val="22"/>
        </w:rPr>
        <w:t>Παπούρα</w:t>
      </w:r>
      <w:proofErr w:type="spellEnd"/>
      <w:r w:rsidRPr="008F5345">
        <w:rPr>
          <w:rFonts w:asciiTheme="minorHAnsi" w:hAnsiTheme="minorHAnsi" w:cstheme="minorHAnsi"/>
          <w:b/>
          <w:bCs/>
          <w:sz w:val="22"/>
          <w:szCs w:val="22"/>
        </w:rPr>
        <w:t xml:space="preserve"> ζητά σωτηρία»- Παρουσίαση της ταυτότητας του Μνημείου, την Κυριακή 16 Νοεμβρίου, στην Αίθουσα Πολλαπλών Χρήσεων του Λυκείου </w:t>
      </w:r>
      <w:proofErr w:type="spellStart"/>
      <w:r w:rsidRPr="008F5345">
        <w:rPr>
          <w:rFonts w:asciiTheme="minorHAnsi" w:hAnsiTheme="minorHAnsi" w:cstheme="minorHAnsi"/>
          <w:b/>
          <w:bCs/>
          <w:sz w:val="22"/>
          <w:szCs w:val="22"/>
        </w:rPr>
        <w:t>Καστελλίου</w:t>
      </w:r>
      <w:proofErr w:type="spellEnd"/>
      <w:r w:rsidRPr="008F5345">
        <w:rPr>
          <w:rFonts w:asciiTheme="minorHAnsi" w:hAnsiTheme="minorHAnsi" w:cstheme="minorHAnsi"/>
          <w:b/>
          <w:bCs/>
          <w:sz w:val="22"/>
          <w:szCs w:val="22"/>
        </w:rPr>
        <w:t xml:space="preserve"> Πεδιάδας στις 12:00  το μεσημέρι</w:t>
      </w:r>
    </w:p>
    <w:p w14:paraId="69148CBE" w14:textId="7B5945B9" w:rsidR="008F5345" w:rsidRPr="008F5345" w:rsidRDefault="008F5345" w:rsidP="008F5345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8F5345">
        <w:rPr>
          <w:rFonts w:asciiTheme="minorHAnsi" w:hAnsiTheme="minorHAnsi" w:cstheme="minorHAnsi"/>
          <w:sz w:val="22"/>
          <w:szCs w:val="22"/>
        </w:rPr>
        <w:t xml:space="preserve">Σας προσκαλούμε στην εκδήλωση </w:t>
      </w:r>
      <w:r>
        <w:rPr>
          <w:rFonts w:asciiTheme="minorHAnsi" w:hAnsiTheme="minorHAnsi" w:cstheme="minorHAnsi"/>
          <w:sz w:val="22"/>
          <w:szCs w:val="22"/>
        </w:rPr>
        <w:t xml:space="preserve">παρουσίασης της ταυτότητας του μοναδικού Μνημείου στο λόφο της </w:t>
      </w:r>
      <w:proofErr w:type="spellStart"/>
      <w:r>
        <w:rPr>
          <w:rFonts w:asciiTheme="minorHAnsi" w:hAnsiTheme="minorHAnsi" w:cstheme="minorHAnsi"/>
          <w:sz w:val="22"/>
          <w:szCs w:val="22"/>
        </w:rPr>
        <w:t>Ποπούρας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F5345">
        <w:rPr>
          <w:rFonts w:asciiTheme="minorHAnsi" w:hAnsiTheme="minorHAnsi" w:cstheme="minorHAnsi"/>
          <w:sz w:val="22"/>
          <w:szCs w:val="22"/>
        </w:rPr>
        <w:t>που διοργανών</w:t>
      </w:r>
      <w:r>
        <w:rPr>
          <w:rFonts w:asciiTheme="minorHAnsi" w:hAnsiTheme="minorHAnsi" w:cstheme="minorHAnsi"/>
          <w:sz w:val="22"/>
          <w:szCs w:val="22"/>
        </w:rPr>
        <w:t>ουν</w:t>
      </w:r>
      <w:r w:rsidRPr="008F5345">
        <w:rPr>
          <w:rFonts w:asciiTheme="minorHAnsi" w:hAnsiTheme="minorHAnsi" w:cstheme="minorHAnsi"/>
          <w:sz w:val="22"/>
          <w:szCs w:val="22"/>
        </w:rPr>
        <w:t xml:space="preserve"> ο Δήμος </w:t>
      </w:r>
      <w:proofErr w:type="spellStart"/>
      <w:r w:rsidRPr="008F5345">
        <w:rPr>
          <w:rFonts w:asciiTheme="minorHAnsi" w:hAnsiTheme="minorHAnsi" w:cstheme="minorHAnsi"/>
          <w:sz w:val="22"/>
          <w:szCs w:val="22"/>
        </w:rPr>
        <w:t>Μινώα</w:t>
      </w:r>
      <w:proofErr w:type="spellEnd"/>
      <w:r w:rsidRPr="008F5345">
        <w:rPr>
          <w:rFonts w:asciiTheme="minorHAnsi" w:hAnsiTheme="minorHAnsi" w:cstheme="minorHAnsi"/>
          <w:sz w:val="22"/>
          <w:szCs w:val="22"/>
        </w:rPr>
        <w:t xml:space="preserve"> Πεδιάδας, το Τοπικό Παράρτημα Συλλόγου Ελλήνων Αρχαιολόγων και </w:t>
      </w:r>
      <w:r>
        <w:rPr>
          <w:rFonts w:asciiTheme="minorHAnsi" w:hAnsiTheme="minorHAnsi" w:cstheme="minorHAnsi"/>
          <w:sz w:val="22"/>
          <w:szCs w:val="22"/>
        </w:rPr>
        <w:t>ο</w:t>
      </w:r>
      <w:r w:rsidRPr="008F5345">
        <w:rPr>
          <w:rFonts w:asciiTheme="minorHAnsi" w:hAnsiTheme="minorHAnsi" w:cstheme="minorHAnsi"/>
          <w:sz w:val="22"/>
          <w:szCs w:val="22"/>
        </w:rPr>
        <w:t xml:space="preserve"> Πολιτιστικό</w:t>
      </w:r>
      <w:r>
        <w:rPr>
          <w:rFonts w:asciiTheme="minorHAnsi" w:hAnsiTheme="minorHAnsi" w:cstheme="minorHAnsi"/>
          <w:sz w:val="22"/>
          <w:szCs w:val="22"/>
        </w:rPr>
        <w:t>ς</w:t>
      </w:r>
      <w:r w:rsidRPr="008F5345">
        <w:rPr>
          <w:rFonts w:asciiTheme="minorHAnsi" w:hAnsiTheme="minorHAnsi" w:cstheme="minorHAnsi"/>
          <w:sz w:val="22"/>
          <w:szCs w:val="22"/>
        </w:rPr>
        <w:t xml:space="preserve"> Σύλλογο</w:t>
      </w:r>
      <w:r>
        <w:rPr>
          <w:rFonts w:asciiTheme="minorHAnsi" w:hAnsiTheme="minorHAnsi" w:cstheme="minorHAnsi"/>
          <w:sz w:val="22"/>
          <w:szCs w:val="22"/>
        </w:rPr>
        <w:t>ς</w:t>
      </w:r>
      <w:r w:rsidRPr="008F53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F5345">
        <w:rPr>
          <w:rFonts w:asciiTheme="minorHAnsi" w:hAnsiTheme="minorHAnsi" w:cstheme="minorHAnsi"/>
          <w:sz w:val="22"/>
          <w:szCs w:val="22"/>
        </w:rPr>
        <w:t>Καστελλίου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8F5345">
        <w:rPr>
          <w:rFonts w:asciiTheme="minorHAnsi" w:hAnsiTheme="minorHAnsi" w:cstheme="minorHAnsi"/>
          <w:sz w:val="22"/>
          <w:szCs w:val="22"/>
        </w:rPr>
        <w:t xml:space="preserve"> την Κυριακή 16 Νοεμβρίου 2025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91D8A6D" w14:textId="41A5019C" w:rsidR="008F5345" w:rsidRDefault="008F5345" w:rsidP="008F5345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8F5345">
        <w:rPr>
          <w:rFonts w:asciiTheme="minorHAnsi" w:hAnsiTheme="minorHAnsi" w:cstheme="minorHAnsi"/>
          <w:sz w:val="22"/>
          <w:szCs w:val="22"/>
        </w:rPr>
        <w:t xml:space="preserve">Η εκδήλωση θα πραγματοποιηθεί στην Αίθουσα Πολλαπλών Χρήσεων του Λυκείου </w:t>
      </w:r>
      <w:proofErr w:type="spellStart"/>
      <w:r w:rsidRPr="008F5345">
        <w:rPr>
          <w:rFonts w:asciiTheme="minorHAnsi" w:hAnsiTheme="minorHAnsi" w:cstheme="minorHAnsi"/>
          <w:sz w:val="22"/>
          <w:szCs w:val="22"/>
        </w:rPr>
        <w:t>Καστελλίου</w:t>
      </w:r>
      <w:proofErr w:type="spellEnd"/>
      <w:r w:rsidRPr="008F534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στις 12:00 το μεσημέρι,</w:t>
      </w:r>
      <w:r w:rsidRPr="008F5345">
        <w:rPr>
          <w:rFonts w:asciiTheme="minorHAnsi" w:hAnsiTheme="minorHAnsi" w:cstheme="minorHAnsi"/>
          <w:sz w:val="22"/>
          <w:szCs w:val="22"/>
        </w:rPr>
        <w:t xml:space="preserve"> όπου η επικεφαλής της ανασκαφής, αρχαιολόγος Δανάη </w:t>
      </w:r>
      <w:proofErr w:type="spellStart"/>
      <w:r w:rsidRPr="008F5345">
        <w:rPr>
          <w:rFonts w:asciiTheme="minorHAnsi" w:hAnsiTheme="minorHAnsi" w:cstheme="minorHAnsi"/>
          <w:sz w:val="22"/>
          <w:szCs w:val="22"/>
        </w:rPr>
        <w:t>Κοντοπόδη</w:t>
      </w:r>
      <w:proofErr w:type="spellEnd"/>
      <w:r w:rsidRPr="008F534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F5345">
        <w:rPr>
          <w:rFonts w:asciiTheme="minorHAnsi" w:hAnsiTheme="minorHAnsi" w:cstheme="minorHAnsi"/>
          <w:sz w:val="22"/>
          <w:szCs w:val="22"/>
        </w:rPr>
        <w:t xml:space="preserve">σε συνέχεια της παρουσίασης που είχε πραγματοποιηθεί στις 12 Οκτωβρίου στην Αθήνα, θα παρουσιάσει εκ νέου τα αποτελέσματα της ανασκαφής και την ταυτότητα του Μνημείου, στο ύψωμα </w:t>
      </w:r>
      <w:proofErr w:type="spellStart"/>
      <w:r w:rsidRPr="008F5345">
        <w:rPr>
          <w:rFonts w:asciiTheme="minorHAnsi" w:hAnsiTheme="minorHAnsi" w:cstheme="minorHAnsi"/>
          <w:sz w:val="22"/>
          <w:szCs w:val="22"/>
        </w:rPr>
        <w:t>Παπούρα</w:t>
      </w:r>
      <w:proofErr w:type="spellEnd"/>
      <w:r w:rsidRPr="008F5345">
        <w:rPr>
          <w:rFonts w:asciiTheme="minorHAnsi" w:hAnsiTheme="minorHAnsi" w:cstheme="minorHAnsi"/>
          <w:sz w:val="22"/>
          <w:szCs w:val="22"/>
        </w:rPr>
        <w:t>, αναδεικνύοντας την αρχαιολογική σημασία και αξία του αλλά και την ανάγκη προστασίας και ανάδειξης του.</w:t>
      </w:r>
    </w:p>
    <w:p w14:paraId="6801C563" w14:textId="6BC4DE58" w:rsidR="00D821F6" w:rsidRPr="00D821F6" w:rsidRDefault="00D821F6" w:rsidP="008F5345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</w:p>
    <w:sectPr w:rsidR="00D821F6" w:rsidRPr="00D821F6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A404" w14:textId="77777777" w:rsidR="00050238" w:rsidRDefault="00050238" w:rsidP="00823EAD">
      <w:pPr>
        <w:spacing w:after="0" w:line="240" w:lineRule="auto"/>
      </w:pPr>
      <w:r>
        <w:separator/>
      </w:r>
    </w:p>
  </w:endnote>
  <w:endnote w:type="continuationSeparator" w:id="0">
    <w:p w14:paraId="2BC1C159" w14:textId="77777777" w:rsidR="00050238" w:rsidRDefault="00050238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527E" w14:textId="77777777" w:rsidR="00EB52E9" w:rsidRDefault="00EB52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68D9050B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0889" w14:textId="77777777" w:rsidR="00EB52E9" w:rsidRDefault="00EB52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5257" w14:textId="77777777" w:rsidR="00050238" w:rsidRDefault="00050238" w:rsidP="00823EAD">
      <w:pPr>
        <w:spacing w:after="0" w:line="240" w:lineRule="auto"/>
      </w:pPr>
      <w:r>
        <w:separator/>
      </w:r>
    </w:p>
  </w:footnote>
  <w:footnote w:type="continuationSeparator" w:id="0">
    <w:p w14:paraId="700E45F5" w14:textId="77777777" w:rsidR="00050238" w:rsidRDefault="00050238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E797" w14:textId="77777777" w:rsidR="00EB52E9" w:rsidRDefault="00EB5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1022" w14:textId="77777777" w:rsidR="00EB52E9" w:rsidRDefault="00EB52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E2AB" w14:textId="77777777" w:rsidR="00EB52E9" w:rsidRDefault="00EB52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0F8E"/>
    <w:rsid w:val="00041728"/>
    <w:rsid w:val="00050238"/>
    <w:rsid w:val="0006275C"/>
    <w:rsid w:val="000649E3"/>
    <w:rsid w:val="000A733B"/>
    <w:rsid w:val="000B33AB"/>
    <w:rsid w:val="000C32A8"/>
    <w:rsid w:val="000C7216"/>
    <w:rsid w:val="000C77DA"/>
    <w:rsid w:val="000E04EA"/>
    <w:rsid w:val="00114007"/>
    <w:rsid w:val="00136D92"/>
    <w:rsid w:val="00151922"/>
    <w:rsid w:val="00151AA7"/>
    <w:rsid w:val="00163216"/>
    <w:rsid w:val="00163BCA"/>
    <w:rsid w:val="00167E95"/>
    <w:rsid w:val="001D1997"/>
    <w:rsid w:val="001D6C22"/>
    <w:rsid w:val="001E390C"/>
    <w:rsid w:val="001F2799"/>
    <w:rsid w:val="00201F92"/>
    <w:rsid w:val="00206866"/>
    <w:rsid w:val="0021604C"/>
    <w:rsid w:val="0023430B"/>
    <w:rsid w:val="00254D42"/>
    <w:rsid w:val="0025746A"/>
    <w:rsid w:val="00283458"/>
    <w:rsid w:val="002A209E"/>
    <w:rsid w:val="002C625A"/>
    <w:rsid w:val="002D40D1"/>
    <w:rsid w:val="002D49A1"/>
    <w:rsid w:val="002D5686"/>
    <w:rsid w:val="00305DAF"/>
    <w:rsid w:val="00327E83"/>
    <w:rsid w:val="00360663"/>
    <w:rsid w:val="00363DF2"/>
    <w:rsid w:val="00365FA1"/>
    <w:rsid w:val="003661F9"/>
    <w:rsid w:val="0037016A"/>
    <w:rsid w:val="003709C0"/>
    <w:rsid w:val="003859FF"/>
    <w:rsid w:val="003A148B"/>
    <w:rsid w:val="003B15ED"/>
    <w:rsid w:val="003B30BA"/>
    <w:rsid w:val="003D2DFC"/>
    <w:rsid w:val="003F7936"/>
    <w:rsid w:val="00420052"/>
    <w:rsid w:val="00423A20"/>
    <w:rsid w:val="00423ED6"/>
    <w:rsid w:val="00426039"/>
    <w:rsid w:val="00454F2C"/>
    <w:rsid w:val="0046215D"/>
    <w:rsid w:val="00464B3A"/>
    <w:rsid w:val="004708AF"/>
    <w:rsid w:val="00471575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3B7E"/>
    <w:rsid w:val="005433A4"/>
    <w:rsid w:val="005526C2"/>
    <w:rsid w:val="005762F7"/>
    <w:rsid w:val="005806DE"/>
    <w:rsid w:val="00594137"/>
    <w:rsid w:val="005B39B0"/>
    <w:rsid w:val="005B41F2"/>
    <w:rsid w:val="005C0013"/>
    <w:rsid w:val="005D55AC"/>
    <w:rsid w:val="005D7379"/>
    <w:rsid w:val="005E5E61"/>
    <w:rsid w:val="00607A24"/>
    <w:rsid w:val="00654A1A"/>
    <w:rsid w:val="00680854"/>
    <w:rsid w:val="006A6BA1"/>
    <w:rsid w:val="006B61FB"/>
    <w:rsid w:val="006F208A"/>
    <w:rsid w:val="006F512A"/>
    <w:rsid w:val="00721B7F"/>
    <w:rsid w:val="00736F82"/>
    <w:rsid w:val="00750B74"/>
    <w:rsid w:val="007814EF"/>
    <w:rsid w:val="0078700F"/>
    <w:rsid w:val="007A1295"/>
    <w:rsid w:val="007A3BFE"/>
    <w:rsid w:val="007F32DB"/>
    <w:rsid w:val="008014D8"/>
    <w:rsid w:val="0080173E"/>
    <w:rsid w:val="0081004D"/>
    <w:rsid w:val="00823EAD"/>
    <w:rsid w:val="008321FF"/>
    <w:rsid w:val="0085347D"/>
    <w:rsid w:val="00861D74"/>
    <w:rsid w:val="008907D2"/>
    <w:rsid w:val="008B2AD8"/>
    <w:rsid w:val="008B2D77"/>
    <w:rsid w:val="008B7004"/>
    <w:rsid w:val="008C4F16"/>
    <w:rsid w:val="008C6907"/>
    <w:rsid w:val="008D07D4"/>
    <w:rsid w:val="008D080B"/>
    <w:rsid w:val="008D4314"/>
    <w:rsid w:val="008E52C9"/>
    <w:rsid w:val="008F5345"/>
    <w:rsid w:val="008F613E"/>
    <w:rsid w:val="009314F3"/>
    <w:rsid w:val="00940BDA"/>
    <w:rsid w:val="009516F9"/>
    <w:rsid w:val="00960B78"/>
    <w:rsid w:val="009741C5"/>
    <w:rsid w:val="0098486E"/>
    <w:rsid w:val="009B2C87"/>
    <w:rsid w:val="009C57C6"/>
    <w:rsid w:val="009E07B7"/>
    <w:rsid w:val="009E542F"/>
    <w:rsid w:val="00A13334"/>
    <w:rsid w:val="00A34C03"/>
    <w:rsid w:val="00A35978"/>
    <w:rsid w:val="00A363EC"/>
    <w:rsid w:val="00A43284"/>
    <w:rsid w:val="00A65566"/>
    <w:rsid w:val="00A77DBE"/>
    <w:rsid w:val="00A94313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36AA1"/>
    <w:rsid w:val="00B53FB5"/>
    <w:rsid w:val="00B727CF"/>
    <w:rsid w:val="00BD3979"/>
    <w:rsid w:val="00BF7643"/>
    <w:rsid w:val="00C22597"/>
    <w:rsid w:val="00C5563A"/>
    <w:rsid w:val="00CB583F"/>
    <w:rsid w:val="00CD54C6"/>
    <w:rsid w:val="00CD7859"/>
    <w:rsid w:val="00CE3EEC"/>
    <w:rsid w:val="00CE58C7"/>
    <w:rsid w:val="00D02920"/>
    <w:rsid w:val="00D64154"/>
    <w:rsid w:val="00D740EB"/>
    <w:rsid w:val="00D80A8E"/>
    <w:rsid w:val="00D821F6"/>
    <w:rsid w:val="00D949B3"/>
    <w:rsid w:val="00DA408C"/>
    <w:rsid w:val="00DF207A"/>
    <w:rsid w:val="00E200F6"/>
    <w:rsid w:val="00E35B65"/>
    <w:rsid w:val="00E45506"/>
    <w:rsid w:val="00E60C4D"/>
    <w:rsid w:val="00E63FF7"/>
    <w:rsid w:val="00E80E5B"/>
    <w:rsid w:val="00E8439A"/>
    <w:rsid w:val="00E84A52"/>
    <w:rsid w:val="00EB1C41"/>
    <w:rsid w:val="00EB52E9"/>
    <w:rsid w:val="00F03870"/>
    <w:rsid w:val="00F21A44"/>
    <w:rsid w:val="00F24E01"/>
    <w:rsid w:val="00F774A5"/>
    <w:rsid w:val="00F91240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D82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2025-11-13T13:27:00Z</dcterms:created>
  <dcterms:modified xsi:type="dcterms:W3CDTF">2025-11-13T13:27:00Z</dcterms:modified>
</cp:coreProperties>
</file>