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E268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71A7107" wp14:editId="2C6F085D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66C7996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1A81461D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C6B791C" w14:textId="4CEEBB5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B5D48">
        <w:rPr>
          <w:rFonts w:ascii="Calibri" w:hAnsi="Calibri" w:cs="Calibri"/>
        </w:rPr>
        <w:t>30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24B5E">
        <w:rPr>
          <w:rFonts w:ascii="Calibri" w:hAnsi="Calibri" w:cs="Calibri"/>
        </w:rPr>
        <w:t>9</w:t>
      </w:r>
      <w:r w:rsidR="006118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72121850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B3B99B1" w14:textId="77777777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F320785" w14:textId="77777777" w:rsidR="00C83E94" w:rsidRDefault="00C83E94" w:rsidP="00C83E94">
      <w:pPr>
        <w:spacing w:after="0" w:line="240" w:lineRule="auto"/>
        <w:jc w:val="both"/>
      </w:pPr>
    </w:p>
    <w:p w14:paraId="0D573556" w14:textId="78849132" w:rsidR="00C83E94" w:rsidRDefault="00C83E94" w:rsidP="00C83E94">
      <w:pPr>
        <w:spacing w:after="0" w:line="240" w:lineRule="auto"/>
        <w:jc w:val="center"/>
        <w:rPr>
          <w:b/>
          <w:bCs/>
        </w:rPr>
      </w:pPr>
      <w:r w:rsidRPr="00C83E94">
        <w:rPr>
          <w:b/>
          <w:bCs/>
        </w:rPr>
        <w:t xml:space="preserve">Τίμησαν την ηρωική συμβολή του </w:t>
      </w:r>
      <w:proofErr w:type="spellStart"/>
      <w:r w:rsidRPr="00C83E94">
        <w:rPr>
          <w:b/>
          <w:bCs/>
        </w:rPr>
        <w:t>Σκινιά</w:t>
      </w:r>
      <w:proofErr w:type="spellEnd"/>
      <w:r w:rsidRPr="00C83E94">
        <w:rPr>
          <w:b/>
          <w:bCs/>
        </w:rPr>
        <w:t xml:space="preserve"> στην Εθνική Αντίσταση</w:t>
      </w:r>
    </w:p>
    <w:p w14:paraId="1742C3D7" w14:textId="77777777" w:rsidR="00E24360" w:rsidRPr="00E24360" w:rsidRDefault="00E24360" w:rsidP="00E24360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E24360">
        <w:rPr>
          <w:rFonts w:asciiTheme="minorHAnsi" w:hAnsiTheme="minorHAnsi" w:cstheme="minorHAnsi"/>
          <w:sz w:val="22"/>
          <w:szCs w:val="22"/>
        </w:rPr>
        <w:t xml:space="preserve">Η ηρωική συμβολή του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στην Εθνική Αντίσταση, τιμήθηκε στην εσπερίδα τιμής και μνήμης με τίτλο: «Β’ Παγκόσμιος Πόλεμος – Ο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στην πρωτοπορία της Εθνικής Αντίστασης»., που πραγματοποιήθηκε στο Πνευματικό Κέντρο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. Η εκδήλωση, την οποία διοργάνωσαν ο Πολιτιστικός Σύλλογος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και η Δημοτική Κοινότητα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με την υποστήριξη του Δήμου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Μινώα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Πεδιάδας, ανέδειξε τον καθοριστικό ρόλο που διαδραμάτισε το χωριό στην περίοδο 1941-1945, τιμώντας τους κατοίκους που αγωνίστηκαν για την ελευθερία. Στο πλαίσιο της εσπερίδας μάλιστα, διανεμήθηκε δωρεάν το 2ο τεύχος της περιοδικής έκδοσης «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– Ιστορία – Πολιτισμός», το οποίο είναι αφιερωμένο στην αντιστασιακή δράση των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Σκινιανών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>.</w:t>
      </w:r>
    </w:p>
    <w:p w14:paraId="775FC593" w14:textId="36EEBDDD" w:rsidR="00E24360" w:rsidRPr="00E24360" w:rsidRDefault="00E24360" w:rsidP="00E24360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E24360">
        <w:rPr>
          <w:rStyle w:val="a6"/>
          <w:rFonts w:asciiTheme="minorHAnsi" w:hAnsiTheme="minorHAnsi" w:cstheme="minorHAnsi"/>
          <w:sz w:val="22"/>
          <w:szCs w:val="22"/>
        </w:rPr>
        <w:t xml:space="preserve">Ο Δήμαρχος </w:t>
      </w:r>
      <w:proofErr w:type="spellStart"/>
      <w:r w:rsidRPr="00E24360">
        <w:rPr>
          <w:rStyle w:val="a6"/>
          <w:rFonts w:asciiTheme="minorHAnsi" w:hAnsiTheme="minorHAnsi" w:cstheme="minorHAnsi"/>
          <w:sz w:val="22"/>
          <w:szCs w:val="22"/>
        </w:rPr>
        <w:t>Μινώα</w:t>
      </w:r>
      <w:proofErr w:type="spellEnd"/>
      <w:r w:rsidRPr="00E24360">
        <w:rPr>
          <w:rStyle w:val="a6"/>
          <w:rFonts w:asciiTheme="minorHAnsi" w:hAnsiTheme="minorHAnsi" w:cstheme="minorHAnsi"/>
          <w:sz w:val="22"/>
          <w:szCs w:val="22"/>
        </w:rPr>
        <w:t xml:space="preserve"> Πεδιάδας, στον χαιρετισμό του, υπογράμμισε: </w:t>
      </w:r>
      <w:r w:rsidR="00437068" w:rsidRPr="00437068">
        <w:rPr>
          <w:rFonts w:asciiTheme="minorHAnsi" w:hAnsiTheme="minorHAnsi" w:cstheme="minorHAnsi"/>
          <w:sz w:val="22"/>
          <w:szCs w:val="22"/>
        </w:rPr>
        <w:t>«</w:t>
      </w:r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 xml:space="preserve">Ο Δήμος </w:t>
      </w:r>
      <w:proofErr w:type="spellStart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>Μινώα</w:t>
      </w:r>
      <w:proofErr w:type="spellEnd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 xml:space="preserve"> Πεδιάδας με σεβασμό τιμάει την ηρωική αντίσταση και τη θυσία των ανθρώπων αυτού του τόπου, αναδεικνύοντας τον κεντρικό ρόλο που διαδραμάτισε ο </w:t>
      </w:r>
      <w:proofErr w:type="spellStart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>Σκινιάς</w:t>
      </w:r>
      <w:proofErr w:type="spellEnd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 xml:space="preserve"> στην Εθνική Αντίσταση. Απέναντι στη βαρβαρότητα της περιόδου 1941-1945, οι </w:t>
      </w:r>
      <w:proofErr w:type="spellStart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>Σκινιανοί</w:t>
      </w:r>
      <w:proofErr w:type="spellEnd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 xml:space="preserve"> αντέταξαν τα στήθη τους και το χωριό στάθηκε στην πρωτοπορία αυτού του αγώνα. Εκδηλώσεις όπως αυτή, που πραγματοποιήθηκε στο Πνευματικό Κέντρο του </w:t>
      </w:r>
      <w:proofErr w:type="spellStart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>Σκινιά</w:t>
      </w:r>
      <w:proofErr w:type="spellEnd"/>
      <w:r w:rsidR="00437068" w:rsidRPr="00C34974">
        <w:rPr>
          <w:rFonts w:asciiTheme="minorHAnsi" w:hAnsiTheme="minorHAnsi" w:cstheme="minorHAnsi"/>
          <w:i/>
          <w:iCs/>
          <w:sz w:val="22"/>
          <w:szCs w:val="22"/>
        </w:rPr>
        <w:t>, αποτελούν πράξη καθήκοντος και πυξίδα για τις νέες γενιές!</w:t>
      </w:r>
      <w:r w:rsidR="00437068">
        <w:rPr>
          <w:rFonts w:asciiTheme="minorHAnsi" w:hAnsiTheme="minorHAnsi" w:cstheme="minorHAnsi"/>
          <w:sz w:val="22"/>
          <w:szCs w:val="22"/>
        </w:rPr>
        <w:t>».</w:t>
      </w:r>
    </w:p>
    <w:p w14:paraId="302B9AA1" w14:textId="1662C534" w:rsidR="00E24360" w:rsidRPr="00E24360" w:rsidRDefault="00E24360" w:rsidP="00E24360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E24360">
        <w:rPr>
          <w:rFonts w:asciiTheme="minorHAnsi" w:hAnsiTheme="minorHAnsi" w:cstheme="minorHAnsi"/>
          <w:sz w:val="22"/>
          <w:szCs w:val="22"/>
        </w:rPr>
        <w:t xml:space="preserve">Μετά τους χαιρετισμούς από την Πρόεδρο του Πολιτιστικού Συλλόγου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Καλλιόπη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Μπριτζολάκη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και τον Πρόεδρο της Δημοτικής Κοινότητας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Εμμανουήλ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Νικολουδάκη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ακολούθησε ομιλία από τη Μαρία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Γαλανάκη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, δασκάλα του 46ου Δημοτικού Σχολείου Ηρακλείου, με τίτλο: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Δεκατρεις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(13) Γυναίκες του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στην Εθνική Αντίσταση και οι ομιλίες «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Σκινιανοί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Αντιστασιακοί» από τον Γεώργιο Σηφάκη, συντ. εκπαιδευτικό, «Ο Εμμανουήλ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Παπαδημητρόπουλος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προς τον Καπετάν Μανώλη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Μπαντουβά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» από τον Παπά Μιχάλη Παπαϊωάννου, ιερέα της Ενορίας Αγίου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Παντελεήμονος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Νιπιδιτού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και τέλος, «Ο Ελληνικός Μυστικός Ασύρματος στην Κρήτη» από τον Γεώργιο Α. Καλογεράκη, Δρ. Πανεπιστημίου Ιωαννίνων, Πρόεδρο του Δημοτικού Συμβουλίου Δήμου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Μινώα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Πεδιάδας και Διευθυντή του Δημοτικού Σχολείου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Καστελλίου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, εισηγήσεις που ανέδειξαν άγνωστες, ιστορικές και ηρωικές πράξεις, κατοίκων του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Σκινιά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>.</w:t>
      </w:r>
    </w:p>
    <w:p w14:paraId="71474B23" w14:textId="02FC6437" w:rsidR="00272ACF" w:rsidRPr="00E24360" w:rsidRDefault="00E24360" w:rsidP="00E24360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E24360">
        <w:rPr>
          <w:rFonts w:asciiTheme="minorHAnsi" w:hAnsiTheme="minorHAnsi" w:cstheme="minorHAnsi"/>
          <w:sz w:val="22"/>
          <w:szCs w:val="22"/>
        </w:rPr>
        <w:t xml:space="preserve">Την εκδήλωση συντόνισε ο Αντώνης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Καρτσάκης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ενώ ακολούθησαν τραγούδια από τη Μικτή Χορωδία του Δήμου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Μινώα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Πεδιάδας, σε διεύθυνση του κ. Αργυρούς Ρέππα αλλά και παραδοσιακό κέρασμα.  Στην εκδήλωση παρέστησαν ο Βουλευτής Ηρακλείου του ΚΙΝΑΛ Φραγκίσκος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Παρασύρης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, ο Περιφερειακός Σύμβουλος Γιώργος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Καρτσάκης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, ο Αντιδήμαρχος Γρηγόρης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Καλογερίδης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και οι δημοτικοί σύμβουλοι Γιώργος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Κουτσαντωνάκης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και Μανώλης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Ζαμπουλάκης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24360">
        <w:rPr>
          <w:rFonts w:asciiTheme="minorHAnsi" w:hAnsiTheme="minorHAnsi" w:cstheme="minorHAnsi"/>
          <w:sz w:val="22"/>
          <w:szCs w:val="22"/>
        </w:rPr>
        <w:t>κ.α</w:t>
      </w:r>
      <w:proofErr w:type="spellEnd"/>
      <w:r w:rsidRPr="00E24360">
        <w:rPr>
          <w:rFonts w:asciiTheme="minorHAnsi" w:hAnsiTheme="minorHAnsi" w:cstheme="minorHAnsi"/>
          <w:sz w:val="22"/>
          <w:szCs w:val="22"/>
        </w:rPr>
        <w:t xml:space="preserve"> 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83E94" w:rsidRPr="00E24360">
        <w:rPr>
          <w:rFonts w:asciiTheme="minorHAnsi" w:hAnsiTheme="minorHAnsi" w:cstheme="minorHAnsi"/>
          <w:sz w:val="22"/>
          <w:szCs w:val="22"/>
        </w:rPr>
        <w:t xml:space="preserve">Την εκδήλωση συντόνισε ο Αντώνης </w:t>
      </w:r>
      <w:proofErr w:type="spellStart"/>
      <w:r w:rsidR="00C83E94" w:rsidRPr="00E24360">
        <w:rPr>
          <w:rFonts w:asciiTheme="minorHAnsi" w:hAnsiTheme="minorHAnsi" w:cstheme="minorHAnsi"/>
          <w:sz w:val="22"/>
          <w:szCs w:val="22"/>
        </w:rPr>
        <w:t>Καρτσάκης</w:t>
      </w:r>
      <w:proofErr w:type="spellEnd"/>
      <w:r w:rsidR="00C83E94" w:rsidRPr="00E24360">
        <w:rPr>
          <w:rFonts w:asciiTheme="minorHAnsi" w:hAnsiTheme="minorHAnsi" w:cstheme="minorHAnsi"/>
          <w:sz w:val="22"/>
          <w:szCs w:val="22"/>
        </w:rPr>
        <w:t xml:space="preserve"> ενώ ακολούθησαν τραγούδια από τη Μικτή Χορωδία του Δήμου </w:t>
      </w:r>
      <w:proofErr w:type="spellStart"/>
      <w:r w:rsidR="00C83E94" w:rsidRPr="00E24360">
        <w:rPr>
          <w:rFonts w:asciiTheme="minorHAnsi" w:hAnsiTheme="minorHAnsi" w:cstheme="minorHAnsi"/>
          <w:sz w:val="22"/>
          <w:szCs w:val="22"/>
        </w:rPr>
        <w:t>Μινώα</w:t>
      </w:r>
      <w:proofErr w:type="spellEnd"/>
      <w:r w:rsidR="00C83E94" w:rsidRPr="00E24360">
        <w:rPr>
          <w:rFonts w:asciiTheme="minorHAnsi" w:hAnsiTheme="minorHAnsi" w:cstheme="minorHAnsi"/>
          <w:sz w:val="22"/>
          <w:szCs w:val="22"/>
        </w:rPr>
        <w:t xml:space="preserve"> Πεδιάδας, σε διεύθυνση του κ. Αργυρ</w:t>
      </w:r>
      <w:r w:rsidR="0015288C" w:rsidRPr="00E24360">
        <w:rPr>
          <w:rFonts w:asciiTheme="minorHAnsi" w:hAnsiTheme="minorHAnsi" w:cstheme="minorHAnsi"/>
          <w:sz w:val="22"/>
          <w:szCs w:val="22"/>
        </w:rPr>
        <w:t>ού</w:t>
      </w:r>
      <w:r w:rsidR="00C83E94" w:rsidRPr="00E24360">
        <w:rPr>
          <w:rFonts w:asciiTheme="minorHAnsi" w:hAnsiTheme="minorHAnsi" w:cstheme="minorHAnsi"/>
          <w:sz w:val="22"/>
          <w:szCs w:val="22"/>
        </w:rPr>
        <w:t xml:space="preserve">ς Ρέππα αλλά και παραδοσιακό κέρασμα. </w:t>
      </w:r>
      <w:r w:rsidR="0094769A" w:rsidRPr="00E24360">
        <w:rPr>
          <w:rFonts w:asciiTheme="minorHAnsi" w:hAnsiTheme="minorHAnsi" w:cstheme="minorHAnsi"/>
          <w:sz w:val="22"/>
          <w:szCs w:val="22"/>
        </w:rPr>
        <w:t xml:space="preserve"> Στην </w:t>
      </w:r>
      <w:r w:rsidR="008B5D48" w:rsidRPr="00E24360">
        <w:rPr>
          <w:rFonts w:asciiTheme="minorHAnsi" w:hAnsiTheme="minorHAnsi" w:cstheme="minorHAnsi"/>
          <w:sz w:val="22"/>
          <w:szCs w:val="22"/>
        </w:rPr>
        <w:t>εκδήλωση</w:t>
      </w:r>
      <w:r w:rsidR="0094769A" w:rsidRPr="00E24360">
        <w:rPr>
          <w:rFonts w:asciiTheme="minorHAnsi" w:hAnsiTheme="minorHAnsi" w:cstheme="minorHAnsi"/>
          <w:sz w:val="22"/>
          <w:szCs w:val="22"/>
        </w:rPr>
        <w:t xml:space="preserve"> παρέστη</w:t>
      </w:r>
      <w:r w:rsidR="008B5D48" w:rsidRPr="00E24360">
        <w:rPr>
          <w:rFonts w:asciiTheme="minorHAnsi" w:hAnsiTheme="minorHAnsi" w:cstheme="minorHAnsi"/>
          <w:sz w:val="22"/>
          <w:szCs w:val="22"/>
        </w:rPr>
        <w:t>σαν</w:t>
      </w:r>
      <w:r w:rsidR="0094769A" w:rsidRPr="00E24360">
        <w:rPr>
          <w:rFonts w:asciiTheme="minorHAnsi" w:hAnsiTheme="minorHAnsi" w:cstheme="minorHAnsi"/>
          <w:sz w:val="22"/>
          <w:szCs w:val="22"/>
        </w:rPr>
        <w:t xml:space="preserve"> ο Βουλευτής Ηρακλείου του ΚΙΝΑΛ Φραγκίσκος </w:t>
      </w:r>
      <w:proofErr w:type="spellStart"/>
      <w:r w:rsidR="0094769A" w:rsidRPr="00E24360">
        <w:rPr>
          <w:rFonts w:asciiTheme="minorHAnsi" w:hAnsiTheme="minorHAnsi" w:cstheme="minorHAnsi"/>
          <w:sz w:val="22"/>
          <w:szCs w:val="22"/>
        </w:rPr>
        <w:t>Παρασύρης</w:t>
      </w:r>
      <w:proofErr w:type="spellEnd"/>
      <w:r w:rsidR="0094769A" w:rsidRPr="00E24360">
        <w:rPr>
          <w:rFonts w:asciiTheme="minorHAnsi" w:hAnsiTheme="minorHAnsi" w:cstheme="minorHAnsi"/>
          <w:sz w:val="22"/>
          <w:szCs w:val="22"/>
        </w:rPr>
        <w:t xml:space="preserve">, ο </w:t>
      </w:r>
      <w:r w:rsidR="0094769A" w:rsidRPr="00E24360">
        <w:rPr>
          <w:rFonts w:asciiTheme="minorHAnsi" w:hAnsiTheme="minorHAnsi" w:cstheme="minorHAnsi"/>
          <w:sz w:val="22"/>
          <w:szCs w:val="22"/>
        </w:rPr>
        <w:lastRenderedPageBreak/>
        <w:t xml:space="preserve">Περιφερειακός Σύμβουλος Γιώργος </w:t>
      </w:r>
      <w:proofErr w:type="spellStart"/>
      <w:r w:rsidR="0094769A" w:rsidRPr="00E24360">
        <w:rPr>
          <w:rFonts w:asciiTheme="minorHAnsi" w:hAnsiTheme="minorHAnsi" w:cstheme="minorHAnsi"/>
          <w:sz w:val="22"/>
          <w:szCs w:val="22"/>
        </w:rPr>
        <w:t>Καρτσάκης</w:t>
      </w:r>
      <w:proofErr w:type="spellEnd"/>
      <w:r w:rsidR="0094769A" w:rsidRPr="00E24360">
        <w:rPr>
          <w:rFonts w:asciiTheme="minorHAnsi" w:hAnsiTheme="minorHAnsi" w:cstheme="minorHAnsi"/>
          <w:sz w:val="22"/>
          <w:szCs w:val="22"/>
        </w:rPr>
        <w:t xml:space="preserve">, ο Αντιδήμαρχος Γρηγόρης </w:t>
      </w:r>
      <w:proofErr w:type="spellStart"/>
      <w:r w:rsidR="0094769A" w:rsidRPr="00E24360">
        <w:rPr>
          <w:rFonts w:asciiTheme="minorHAnsi" w:hAnsiTheme="minorHAnsi" w:cstheme="minorHAnsi"/>
          <w:sz w:val="22"/>
          <w:szCs w:val="22"/>
        </w:rPr>
        <w:t>Καλογερίδης</w:t>
      </w:r>
      <w:proofErr w:type="spellEnd"/>
      <w:r w:rsidR="0094769A" w:rsidRPr="00E24360">
        <w:rPr>
          <w:rFonts w:asciiTheme="minorHAnsi" w:hAnsiTheme="minorHAnsi" w:cstheme="minorHAnsi"/>
          <w:sz w:val="22"/>
          <w:szCs w:val="22"/>
        </w:rPr>
        <w:t xml:space="preserve"> και οι δημοτικοί σύμβουλοι Γιώργος </w:t>
      </w:r>
      <w:proofErr w:type="spellStart"/>
      <w:r w:rsidR="0094769A" w:rsidRPr="00E24360">
        <w:rPr>
          <w:rFonts w:asciiTheme="minorHAnsi" w:hAnsiTheme="minorHAnsi" w:cstheme="minorHAnsi"/>
          <w:sz w:val="22"/>
          <w:szCs w:val="22"/>
        </w:rPr>
        <w:t>Κουτσαντωνάκης</w:t>
      </w:r>
      <w:proofErr w:type="spellEnd"/>
      <w:r w:rsidR="0094769A" w:rsidRPr="00E24360">
        <w:rPr>
          <w:rFonts w:asciiTheme="minorHAnsi" w:hAnsiTheme="minorHAnsi" w:cstheme="minorHAnsi"/>
          <w:sz w:val="22"/>
          <w:szCs w:val="22"/>
        </w:rPr>
        <w:t xml:space="preserve"> και Μανώλης </w:t>
      </w:r>
      <w:proofErr w:type="spellStart"/>
      <w:r w:rsidR="0094769A" w:rsidRPr="00E24360">
        <w:rPr>
          <w:rFonts w:asciiTheme="minorHAnsi" w:hAnsiTheme="minorHAnsi" w:cstheme="minorHAnsi"/>
          <w:sz w:val="22"/>
          <w:szCs w:val="22"/>
        </w:rPr>
        <w:t>Ζαμπουλάκης</w:t>
      </w:r>
      <w:proofErr w:type="spellEnd"/>
      <w:r w:rsidR="008B5D48" w:rsidRPr="00E243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D48" w:rsidRPr="00E24360">
        <w:rPr>
          <w:rFonts w:asciiTheme="minorHAnsi" w:hAnsiTheme="minorHAnsi" w:cstheme="minorHAnsi"/>
          <w:sz w:val="22"/>
          <w:szCs w:val="22"/>
        </w:rPr>
        <w:t>κ.α</w:t>
      </w:r>
      <w:proofErr w:type="spellEnd"/>
      <w:r w:rsidR="008B5D48" w:rsidRPr="00E24360">
        <w:rPr>
          <w:rFonts w:asciiTheme="minorHAnsi" w:hAnsiTheme="minorHAnsi" w:cstheme="minorHAnsi"/>
          <w:sz w:val="22"/>
          <w:szCs w:val="22"/>
        </w:rPr>
        <w:t xml:space="preserve"> </w:t>
      </w:r>
      <w:r w:rsidR="0094769A" w:rsidRPr="00E24360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272ACF" w:rsidRPr="00E24360" w:rsidSect="00D3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9679" w14:textId="77777777" w:rsidR="005F6323" w:rsidRDefault="005F6323" w:rsidP="00823EAD">
      <w:pPr>
        <w:spacing w:after="0" w:line="240" w:lineRule="auto"/>
      </w:pPr>
      <w:r>
        <w:separator/>
      </w:r>
    </w:p>
  </w:endnote>
  <w:endnote w:type="continuationSeparator" w:id="0">
    <w:p w14:paraId="78FC23F5" w14:textId="77777777" w:rsidR="005F6323" w:rsidRDefault="005F6323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C3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D595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2D2A9A5C" w14:textId="77777777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6707E1B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34A2C4F9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95F2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3A0C5" w14:textId="77777777" w:rsidR="005F6323" w:rsidRDefault="005F6323" w:rsidP="00823EAD">
      <w:pPr>
        <w:spacing w:after="0" w:line="240" w:lineRule="auto"/>
      </w:pPr>
      <w:r>
        <w:separator/>
      </w:r>
    </w:p>
  </w:footnote>
  <w:footnote w:type="continuationSeparator" w:id="0">
    <w:p w14:paraId="33713344" w14:textId="77777777" w:rsidR="005F6323" w:rsidRDefault="005F6323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CDF4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7E3F5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AF41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17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860E9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14EA2"/>
    <w:rsid w:val="001273E0"/>
    <w:rsid w:val="00151922"/>
    <w:rsid w:val="00151AA7"/>
    <w:rsid w:val="0015288C"/>
    <w:rsid w:val="00163216"/>
    <w:rsid w:val="00163BCA"/>
    <w:rsid w:val="00167E95"/>
    <w:rsid w:val="001C5882"/>
    <w:rsid w:val="001D0626"/>
    <w:rsid w:val="001D1997"/>
    <w:rsid w:val="001E0178"/>
    <w:rsid w:val="001E390C"/>
    <w:rsid w:val="00206866"/>
    <w:rsid w:val="00217E37"/>
    <w:rsid w:val="00223C52"/>
    <w:rsid w:val="0025091A"/>
    <w:rsid w:val="00251599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26CB"/>
    <w:rsid w:val="0037276A"/>
    <w:rsid w:val="003770ED"/>
    <w:rsid w:val="003B30BA"/>
    <w:rsid w:val="003C2B31"/>
    <w:rsid w:val="003D2DFC"/>
    <w:rsid w:val="00407A52"/>
    <w:rsid w:val="00420869"/>
    <w:rsid w:val="00423A20"/>
    <w:rsid w:val="00423ED6"/>
    <w:rsid w:val="00437068"/>
    <w:rsid w:val="004434B7"/>
    <w:rsid w:val="0044530E"/>
    <w:rsid w:val="00470FFF"/>
    <w:rsid w:val="00474FD8"/>
    <w:rsid w:val="00475FE0"/>
    <w:rsid w:val="00480925"/>
    <w:rsid w:val="00497FFE"/>
    <w:rsid w:val="004A3405"/>
    <w:rsid w:val="004A7D21"/>
    <w:rsid w:val="004B0B3E"/>
    <w:rsid w:val="004D2999"/>
    <w:rsid w:val="004D6B02"/>
    <w:rsid w:val="004E1135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C1B4A"/>
    <w:rsid w:val="005D7379"/>
    <w:rsid w:val="005E0625"/>
    <w:rsid w:val="005F6323"/>
    <w:rsid w:val="00607A24"/>
    <w:rsid w:val="00611896"/>
    <w:rsid w:val="0064174D"/>
    <w:rsid w:val="00657427"/>
    <w:rsid w:val="00670489"/>
    <w:rsid w:val="00676973"/>
    <w:rsid w:val="00695290"/>
    <w:rsid w:val="006957D8"/>
    <w:rsid w:val="00697E39"/>
    <w:rsid w:val="006B23DE"/>
    <w:rsid w:val="006B43AD"/>
    <w:rsid w:val="006D5476"/>
    <w:rsid w:val="006D6B58"/>
    <w:rsid w:val="006F208A"/>
    <w:rsid w:val="006F512A"/>
    <w:rsid w:val="00700044"/>
    <w:rsid w:val="00721B7F"/>
    <w:rsid w:val="007251B9"/>
    <w:rsid w:val="00732653"/>
    <w:rsid w:val="00732CA6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0F7A"/>
    <w:rsid w:val="008014D8"/>
    <w:rsid w:val="0080173E"/>
    <w:rsid w:val="00803908"/>
    <w:rsid w:val="0081004D"/>
    <w:rsid w:val="00811721"/>
    <w:rsid w:val="00823EAD"/>
    <w:rsid w:val="00831092"/>
    <w:rsid w:val="00831649"/>
    <w:rsid w:val="008522E6"/>
    <w:rsid w:val="0085347D"/>
    <w:rsid w:val="00881202"/>
    <w:rsid w:val="008907D2"/>
    <w:rsid w:val="008B2D77"/>
    <w:rsid w:val="008B5D48"/>
    <w:rsid w:val="008B68D7"/>
    <w:rsid w:val="008C101E"/>
    <w:rsid w:val="008C6907"/>
    <w:rsid w:val="008D048D"/>
    <w:rsid w:val="008D07D4"/>
    <w:rsid w:val="008D080B"/>
    <w:rsid w:val="008E0F75"/>
    <w:rsid w:val="008F131D"/>
    <w:rsid w:val="008F5FFE"/>
    <w:rsid w:val="008F613E"/>
    <w:rsid w:val="00905DF7"/>
    <w:rsid w:val="00912B06"/>
    <w:rsid w:val="00940BDA"/>
    <w:rsid w:val="0094769A"/>
    <w:rsid w:val="00952DCB"/>
    <w:rsid w:val="00962F60"/>
    <w:rsid w:val="00973584"/>
    <w:rsid w:val="009819C9"/>
    <w:rsid w:val="009826A5"/>
    <w:rsid w:val="00990A89"/>
    <w:rsid w:val="00991E9B"/>
    <w:rsid w:val="009929A0"/>
    <w:rsid w:val="009A60D7"/>
    <w:rsid w:val="009C57C6"/>
    <w:rsid w:val="009D5565"/>
    <w:rsid w:val="00A10652"/>
    <w:rsid w:val="00A16B0B"/>
    <w:rsid w:val="00A323FD"/>
    <w:rsid w:val="00A34C03"/>
    <w:rsid w:val="00A363EC"/>
    <w:rsid w:val="00A37B5C"/>
    <w:rsid w:val="00A52AFD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27721"/>
    <w:rsid w:val="00B31EE4"/>
    <w:rsid w:val="00B36AA1"/>
    <w:rsid w:val="00B44240"/>
    <w:rsid w:val="00B477DC"/>
    <w:rsid w:val="00B727CF"/>
    <w:rsid w:val="00B7393B"/>
    <w:rsid w:val="00BC2CA8"/>
    <w:rsid w:val="00BD3979"/>
    <w:rsid w:val="00BF7643"/>
    <w:rsid w:val="00C22597"/>
    <w:rsid w:val="00C2329F"/>
    <w:rsid w:val="00C31464"/>
    <w:rsid w:val="00C34974"/>
    <w:rsid w:val="00C35771"/>
    <w:rsid w:val="00C77F32"/>
    <w:rsid w:val="00C80041"/>
    <w:rsid w:val="00C83E94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3558A"/>
    <w:rsid w:val="00D53D2C"/>
    <w:rsid w:val="00D674A0"/>
    <w:rsid w:val="00D67FF3"/>
    <w:rsid w:val="00D80A8E"/>
    <w:rsid w:val="00D949B3"/>
    <w:rsid w:val="00DA2640"/>
    <w:rsid w:val="00DC37DC"/>
    <w:rsid w:val="00DF207A"/>
    <w:rsid w:val="00E075DA"/>
    <w:rsid w:val="00E200F6"/>
    <w:rsid w:val="00E23492"/>
    <w:rsid w:val="00E24360"/>
    <w:rsid w:val="00E3118F"/>
    <w:rsid w:val="00E40B56"/>
    <w:rsid w:val="00E45E7D"/>
    <w:rsid w:val="00E60371"/>
    <w:rsid w:val="00E60C4D"/>
    <w:rsid w:val="00E63FF7"/>
    <w:rsid w:val="00E65B52"/>
    <w:rsid w:val="00E66CB6"/>
    <w:rsid w:val="00E73E18"/>
    <w:rsid w:val="00EA278F"/>
    <w:rsid w:val="00EB1AF0"/>
    <w:rsid w:val="00EB2755"/>
    <w:rsid w:val="00EB417E"/>
    <w:rsid w:val="00EB64D1"/>
    <w:rsid w:val="00EE290A"/>
    <w:rsid w:val="00EE333E"/>
    <w:rsid w:val="00EF404A"/>
    <w:rsid w:val="00F073F9"/>
    <w:rsid w:val="00F2460A"/>
    <w:rsid w:val="00F24B5E"/>
    <w:rsid w:val="00F32BD4"/>
    <w:rsid w:val="00F36829"/>
    <w:rsid w:val="00F50C9D"/>
    <w:rsid w:val="00F53AB2"/>
    <w:rsid w:val="00F57201"/>
    <w:rsid w:val="00FA118F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F6F"/>
  <w15:docId w15:val="{131EB7EC-AAC6-49E3-AA64-84150BB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customStyle="1" w:styleId="10">
    <w:name w:val="Ανεπίλυτη αναφορά1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2025-09-26T11:18:00Z</cp:lastPrinted>
  <dcterms:created xsi:type="dcterms:W3CDTF">2025-09-30T11:37:00Z</dcterms:created>
  <dcterms:modified xsi:type="dcterms:W3CDTF">2025-09-30T11:37:00Z</dcterms:modified>
</cp:coreProperties>
</file>