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AC5A9F" w:rsidRPr="002671A3" w:rsidRDefault="00F5798C" w:rsidP="002671A3">
      <w:pPr>
        <w:jc w:val="right"/>
        <w:rPr>
          <w:bCs/>
        </w:rPr>
      </w:pPr>
      <w:r>
        <w:rPr>
          <w:bCs/>
        </w:rPr>
        <w:t>Τρίτη</w:t>
      </w:r>
      <w:r w:rsidR="002671A3" w:rsidRPr="002671A3">
        <w:rPr>
          <w:bCs/>
        </w:rPr>
        <w:t>, 0</w:t>
      </w:r>
      <w:r>
        <w:rPr>
          <w:bCs/>
        </w:rPr>
        <w:t>9</w:t>
      </w:r>
      <w:r w:rsidR="002671A3" w:rsidRPr="002671A3">
        <w:rPr>
          <w:bCs/>
        </w:rPr>
        <w:t>/09/2025</w:t>
      </w:r>
    </w:p>
    <w:p w:rsidR="00361C9D" w:rsidRDefault="00361C9D" w:rsidP="00361C9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ΔΕΛΤΙΟ ΤΥΠΟΥ</w:t>
      </w:r>
    </w:p>
    <w:p w:rsidR="00361C9D" w:rsidRDefault="00361C9D" w:rsidP="0000779C">
      <w:pPr>
        <w:jc w:val="both"/>
        <w:rPr>
          <w:rFonts w:asciiTheme="minorHAnsi" w:hAnsiTheme="minorHAnsi" w:cstheme="minorHAnsi"/>
          <w:b/>
          <w:bCs/>
        </w:rPr>
      </w:pPr>
    </w:p>
    <w:p w:rsidR="0000779C" w:rsidRPr="00361C9D" w:rsidRDefault="00361C9D" w:rsidP="0000779C">
      <w:pPr>
        <w:jc w:val="both"/>
        <w:rPr>
          <w:rFonts w:asciiTheme="minorHAnsi" w:hAnsiTheme="minorHAnsi" w:cstheme="minorHAnsi"/>
          <w:b/>
          <w:bCs/>
        </w:rPr>
      </w:pPr>
      <w:r w:rsidRPr="00361C9D">
        <w:rPr>
          <w:rFonts w:asciiTheme="minorHAnsi" w:hAnsiTheme="minorHAnsi" w:cstheme="minorHAnsi"/>
          <w:b/>
          <w:bCs/>
        </w:rPr>
        <w:t>Ψήφισμα Δημοτικού Συμβουλίου Μινώα Πεδιάδας για τον θάνατο του 17χρονου Γεωργίου Τσατσαράκη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Το Δημοτικό Συμβούλιο Μινώα Πεδιάδας, ύστερα απ</w:t>
      </w:r>
      <w:r>
        <w:rPr>
          <w:rFonts w:asciiTheme="minorHAnsi" w:hAnsiTheme="minorHAnsi" w:cstheme="minorHAnsi"/>
          <w:bCs/>
        </w:rPr>
        <w:t xml:space="preserve">ό την αναγγελία του θανάτου του </w:t>
      </w:r>
      <w:r w:rsidRPr="00253D20">
        <w:rPr>
          <w:rFonts w:asciiTheme="minorHAnsi" w:hAnsiTheme="minorHAnsi" w:cstheme="minorHAnsi"/>
          <w:b/>
          <w:bCs/>
        </w:rPr>
        <w:t>Γεωργίου Τσατσαράκη,</w:t>
      </w:r>
      <w:r w:rsidRPr="00361C9D">
        <w:rPr>
          <w:rFonts w:asciiTheme="minorHAnsi" w:hAnsiTheme="minorHAnsi" w:cstheme="minorHAnsi"/>
          <w:bCs/>
        </w:rPr>
        <w:t xml:space="preserve"> υιού της πρώην υπαλλήλου του Δήμου Μινώα Πεδιάδας, </w:t>
      </w:r>
      <w:r w:rsidRPr="00253D20">
        <w:rPr>
          <w:rFonts w:asciiTheme="minorHAnsi" w:hAnsiTheme="minorHAnsi" w:cstheme="minorHAnsi"/>
          <w:b/>
          <w:bCs/>
        </w:rPr>
        <w:t xml:space="preserve">Μαρίας Καλαθάκη </w:t>
      </w:r>
      <w:r>
        <w:rPr>
          <w:rFonts w:asciiTheme="minorHAnsi" w:hAnsiTheme="minorHAnsi" w:cstheme="minorHAnsi"/>
          <w:bCs/>
        </w:rPr>
        <w:t>και αφού έλαβε υπ’ όψι</w:t>
      </w:r>
      <w:r w:rsidRPr="00361C9D">
        <w:rPr>
          <w:rFonts w:asciiTheme="minorHAnsi" w:hAnsiTheme="minorHAnsi" w:cstheme="minorHAnsi"/>
          <w:bCs/>
        </w:rPr>
        <w:t>ν: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Την βαθιά οδύνη που προκάλεσε η απώλεια του εκλιπόντος στην οικογένειά του και στην τοπική κοινωνία.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Την πολυετή και σημαντική προσφορά της μητέρας του, στο Δήμο Μινώα Πεδιάδας.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Την ανάγκη συμπαράστασης προς τους οικείους του εκλιπόντος.</w:t>
      </w:r>
    </w:p>
    <w:p w:rsidR="00361C9D" w:rsidRPr="00361C9D" w:rsidRDefault="00EC6050" w:rsidP="00361C9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Αποφάσισε</w:t>
      </w:r>
      <w:r w:rsidR="00361C9D" w:rsidRPr="00361C9D">
        <w:rPr>
          <w:rFonts w:asciiTheme="minorHAnsi" w:hAnsiTheme="minorHAnsi" w:cstheme="minorHAnsi"/>
          <w:b/>
          <w:bCs/>
        </w:rPr>
        <w:t xml:space="preserve"> Ομόφωνα: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Να εκφράσει τη βαθιά του θλίψη για τον θάνατο του Γεωργίου Τσατσαράκη.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Να απευθύνει θερμά συλλυπητήρια στην οικογένειά του.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Να παραστεί ο Δή</w:t>
      </w:r>
      <w:r>
        <w:rPr>
          <w:rFonts w:asciiTheme="minorHAnsi" w:hAnsiTheme="minorHAnsi" w:cstheme="minorHAnsi"/>
          <w:bCs/>
        </w:rPr>
        <w:t xml:space="preserve">μαρχος και </w:t>
      </w:r>
      <w:r w:rsidRPr="00361C9D">
        <w:rPr>
          <w:rFonts w:asciiTheme="minorHAnsi" w:hAnsiTheme="minorHAnsi" w:cstheme="minorHAnsi"/>
          <w:bCs/>
        </w:rPr>
        <w:t>αντιπροσωπεία του Δημοτικού Συμβουλίου στην εξόδιο ακολουθία.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 xml:space="preserve">Να κατατεθεί </w:t>
      </w:r>
      <w:r w:rsidR="002F384E">
        <w:rPr>
          <w:rFonts w:asciiTheme="minorHAnsi" w:hAnsiTheme="minorHAnsi" w:cstheme="minorHAnsi"/>
          <w:bCs/>
        </w:rPr>
        <w:t xml:space="preserve">συμβολικό </w:t>
      </w:r>
      <w:r w:rsidR="00501728">
        <w:rPr>
          <w:rFonts w:asciiTheme="minorHAnsi" w:hAnsiTheme="minorHAnsi" w:cstheme="minorHAnsi"/>
          <w:bCs/>
        </w:rPr>
        <w:t xml:space="preserve">χρηματικό </w:t>
      </w:r>
      <w:r w:rsidRPr="00361C9D">
        <w:rPr>
          <w:rFonts w:asciiTheme="minorHAnsi" w:hAnsiTheme="minorHAnsi" w:cstheme="minorHAnsi"/>
          <w:bCs/>
        </w:rPr>
        <w:t xml:space="preserve">ποσό στο Σύλλογο </w:t>
      </w:r>
      <w:r w:rsidR="00EC6050">
        <w:rPr>
          <w:rFonts w:asciiTheme="minorHAnsi" w:hAnsiTheme="minorHAnsi" w:cstheme="minorHAnsi"/>
          <w:bCs/>
        </w:rPr>
        <w:t>«</w:t>
      </w:r>
      <w:r w:rsidRPr="00361C9D">
        <w:rPr>
          <w:rFonts w:asciiTheme="minorHAnsi" w:hAnsiTheme="minorHAnsi" w:cstheme="minorHAnsi"/>
          <w:bCs/>
        </w:rPr>
        <w:t>Δικαίωμα στη Ζωή</w:t>
      </w:r>
      <w:r w:rsidR="00EC6050">
        <w:rPr>
          <w:rFonts w:asciiTheme="minorHAnsi" w:hAnsiTheme="minorHAnsi" w:cstheme="minorHAnsi"/>
          <w:bCs/>
        </w:rPr>
        <w:t>»</w:t>
      </w:r>
      <w:r w:rsidRPr="00361C9D">
        <w:rPr>
          <w:rFonts w:asciiTheme="minorHAnsi" w:hAnsiTheme="minorHAnsi" w:cstheme="minorHAnsi"/>
          <w:bCs/>
        </w:rPr>
        <w:t>.</w:t>
      </w:r>
    </w:p>
    <w:p w:rsidR="00361C9D" w:rsidRPr="00361C9D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>Το παρόν ψήφισμα να δημοσιευθεί στον τοπικό Τύπο και να επιδοθεί στην οικογένεια του εκλιπόντος.</w:t>
      </w:r>
    </w:p>
    <w:p w:rsidR="002671A3" w:rsidRDefault="00361C9D" w:rsidP="00361C9D">
      <w:pPr>
        <w:jc w:val="both"/>
        <w:rPr>
          <w:rFonts w:asciiTheme="minorHAnsi" w:hAnsiTheme="minorHAnsi" w:cstheme="minorHAnsi"/>
          <w:bCs/>
        </w:rPr>
      </w:pPr>
      <w:r w:rsidRPr="00361C9D">
        <w:rPr>
          <w:rFonts w:asciiTheme="minorHAnsi" w:hAnsiTheme="minorHAnsi" w:cstheme="minorHAnsi"/>
          <w:bCs/>
        </w:rPr>
        <w:t xml:space="preserve">    </w:t>
      </w:r>
    </w:p>
    <w:p w:rsidR="00361C9D" w:rsidRPr="0000779C" w:rsidRDefault="00361C9D" w:rsidP="00C013D2">
      <w:pPr>
        <w:jc w:val="both"/>
        <w:rPr>
          <w:rFonts w:asciiTheme="minorHAnsi" w:hAnsiTheme="minorHAnsi" w:cstheme="minorHAnsi"/>
          <w:bCs/>
        </w:rPr>
      </w:pPr>
    </w:p>
    <w:sectPr w:rsidR="00361C9D" w:rsidRPr="0000779C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35" w:rsidRDefault="009F2235" w:rsidP="00823EAD">
      <w:pPr>
        <w:spacing w:after="0" w:line="240" w:lineRule="auto"/>
      </w:pPr>
      <w:r>
        <w:separator/>
      </w:r>
    </w:p>
  </w:endnote>
  <w:endnote w:type="continuationSeparator" w:id="0">
    <w:p w:rsidR="009F2235" w:rsidRDefault="009F223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B" w:rsidRDefault="008F3C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B" w:rsidRDefault="008F3C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35" w:rsidRDefault="009F2235" w:rsidP="00823EAD">
      <w:pPr>
        <w:spacing w:after="0" w:line="240" w:lineRule="auto"/>
      </w:pPr>
      <w:r>
        <w:separator/>
      </w:r>
    </w:p>
  </w:footnote>
  <w:footnote w:type="continuationSeparator" w:id="0">
    <w:p w:rsidR="009F2235" w:rsidRDefault="009F2235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B" w:rsidRDefault="008F3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B" w:rsidRDefault="008F3C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B" w:rsidRDefault="008F3C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5B3B"/>
    <w:multiLevelType w:val="hybridMultilevel"/>
    <w:tmpl w:val="8F785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15D9"/>
    <w:multiLevelType w:val="hybridMultilevel"/>
    <w:tmpl w:val="4CA48D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6BE5"/>
    <w:multiLevelType w:val="hybridMultilevel"/>
    <w:tmpl w:val="53DEE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09EC"/>
    <w:multiLevelType w:val="hybridMultilevel"/>
    <w:tmpl w:val="B0D2DD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60F5D"/>
    <w:multiLevelType w:val="hybridMultilevel"/>
    <w:tmpl w:val="9AB482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E288E"/>
    <w:multiLevelType w:val="hybridMultilevel"/>
    <w:tmpl w:val="D4460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6774"/>
    <w:multiLevelType w:val="hybridMultilevel"/>
    <w:tmpl w:val="45FE90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FE"/>
    <w:rsid w:val="0000779C"/>
    <w:rsid w:val="00011A85"/>
    <w:rsid w:val="0001503B"/>
    <w:rsid w:val="0006275C"/>
    <w:rsid w:val="000A733B"/>
    <w:rsid w:val="000E1D0A"/>
    <w:rsid w:val="001143CF"/>
    <w:rsid w:val="00151922"/>
    <w:rsid w:val="00151AA7"/>
    <w:rsid w:val="00153831"/>
    <w:rsid w:val="00163216"/>
    <w:rsid w:val="00163BCA"/>
    <w:rsid w:val="00167E95"/>
    <w:rsid w:val="001758B7"/>
    <w:rsid w:val="001A5FAD"/>
    <w:rsid w:val="001D1997"/>
    <w:rsid w:val="001E390C"/>
    <w:rsid w:val="00206866"/>
    <w:rsid w:val="0021604C"/>
    <w:rsid w:val="00253D20"/>
    <w:rsid w:val="00254D42"/>
    <w:rsid w:val="0025746A"/>
    <w:rsid w:val="002671A3"/>
    <w:rsid w:val="0029050C"/>
    <w:rsid w:val="002A209E"/>
    <w:rsid w:val="002D40D1"/>
    <w:rsid w:val="002D49A1"/>
    <w:rsid w:val="002D5686"/>
    <w:rsid w:val="002F384E"/>
    <w:rsid w:val="00305DAF"/>
    <w:rsid w:val="00361C9D"/>
    <w:rsid w:val="00363DF2"/>
    <w:rsid w:val="003B30BA"/>
    <w:rsid w:val="003D5EF9"/>
    <w:rsid w:val="0041765D"/>
    <w:rsid w:val="00423A20"/>
    <w:rsid w:val="00423ED6"/>
    <w:rsid w:val="00441B2C"/>
    <w:rsid w:val="00446CDD"/>
    <w:rsid w:val="00485A1B"/>
    <w:rsid w:val="00497FFE"/>
    <w:rsid w:val="004A3405"/>
    <w:rsid w:val="004B0B3E"/>
    <w:rsid w:val="004C5FD2"/>
    <w:rsid w:val="004D2999"/>
    <w:rsid w:val="004D5974"/>
    <w:rsid w:val="004E0945"/>
    <w:rsid w:val="00501728"/>
    <w:rsid w:val="00504EDE"/>
    <w:rsid w:val="00504F1D"/>
    <w:rsid w:val="00510B00"/>
    <w:rsid w:val="00523652"/>
    <w:rsid w:val="005806DE"/>
    <w:rsid w:val="00594137"/>
    <w:rsid w:val="005B41F2"/>
    <w:rsid w:val="005C0013"/>
    <w:rsid w:val="005D55AC"/>
    <w:rsid w:val="005D7379"/>
    <w:rsid w:val="005D76C3"/>
    <w:rsid w:val="00607A24"/>
    <w:rsid w:val="00680854"/>
    <w:rsid w:val="006F208A"/>
    <w:rsid w:val="006F512A"/>
    <w:rsid w:val="00721B7F"/>
    <w:rsid w:val="00736F82"/>
    <w:rsid w:val="007814EF"/>
    <w:rsid w:val="0078700F"/>
    <w:rsid w:val="007A1295"/>
    <w:rsid w:val="007A3BFE"/>
    <w:rsid w:val="007A3FFC"/>
    <w:rsid w:val="007F32DB"/>
    <w:rsid w:val="008014D8"/>
    <w:rsid w:val="0080173E"/>
    <w:rsid w:val="00823EAD"/>
    <w:rsid w:val="0085347D"/>
    <w:rsid w:val="00870281"/>
    <w:rsid w:val="00881EFD"/>
    <w:rsid w:val="008907D2"/>
    <w:rsid w:val="008B2D77"/>
    <w:rsid w:val="008C6907"/>
    <w:rsid w:val="008D07D4"/>
    <w:rsid w:val="008D080B"/>
    <w:rsid w:val="008F3C4B"/>
    <w:rsid w:val="008F613E"/>
    <w:rsid w:val="00940BDA"/>
    <w:rsid w:val="009662ED"/>
    <w:rsid w:val="009741C5"/>
    <w:rsid w:val="009959BC"/>
    <w:rsid w:val="009B2C87"/>
    <w:rsid w:val="009C57C6"/>
    <w:rsid w:val="009F2235"/>
    <w:rsid w:val="00A34C03"/>
    <w:rsid w:val="00A363EC"/>
    <w:rsid w:val="00A77DBE"/>
    <w:rsid w:val="00AA02AC"/>
    <w:rsid w:val="00AB1959"/>
    <w:rsid w:val="00AB6192"/>
    <w:rsid w:val="00AB7F63"/>
    <w:rsid w:val="00AC2F67"/>
    <w:rsid w:val="00AC5A9F"/>
    <w:rsid w:val="00AD1BAE"/>
    <w:rsid w:val="00AE024A"/>
    <w:rsid w:val="00AE330E"/>
    <w:rsid w:val="00AE3879"/>
    <w:rsid w:val="00B271EE"/>
    <w:rsid w:val="00B36AA1"/>
    <w:rsid w:val="00B727CF"/>
    <w:rsid w:val="00BD3979"/>
    <w:rsid w:val="00BF341D"/>
    <w:rsid w:val="00BF7643"/>
    <w:rsid w:val="00C013D2"/>
    <w:rsid w:val="00C143FF"/>
    <w:rsid w:val="00C22597"/>
    <w:rsid w:val="00C26387"/>
    <w:rsid w:val="00CD54C6"/>
    <w:rsid w:val="00CE3EEC"/>
    <w:rsid w:val="00D02920"/>
    <w:rsid w:val="00D368F0"/>
    <w:rsid w:val="00D740EB"/>
    <w:rsid w:val="00D80A8E"/>
    <w:rsid w:val="00D949B3"/>
    <w:rsid w:val="00DF207A"/>
    <w:rsid w:val="00E0142D"/>
    <w:rsid w:val="00E14287"/>
    <w:rsid w:val="00E200F6"/>
    <w:rsid w:val="00E60C4D"/>
    <w:rsid w:val="00E63FF7"/>
    <w:rsid w:val="00E64558"/>
    <w:rsid w:val="00E906A4"/>
    <w:rsid w:val="00EA5008"/>
    <w:rsid w:val="00EC06A9"/>
    <w:rsid w:val="00EC6050"/>
    <w:rsid w:val="00F24E01"/>
    <w:rsid w:val="00F5798C"/>
    <w:rsid w:val="00F94A05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46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2025-09-09T17:11:00Z</dcterms:created>
  <dcterms:modified xsi:type="dcterms:W3CDTF">2025-09-09T17:11:00Z</dcterms:modified>
</cp:coreProperties>
</file>