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9650F7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E52C9">
        <w:rPr>
          <w:rFonts w:ascii="Calibri" w:hAnsi="Calibri" w:cs="Calibri"/>
        </w:rPr>
        <w:t>2</w:t>
      </w:r>
      <w:r w:rsidR="00204B85">
        <w:rPr>
          <w:rFonts w:ascii="Calibri" w:hAnsi="Calibri" w:cs="Calibri"/>
        </w:rPr>
        <w:t>9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23076FD" w14:textId="39002F69" w:rsidR="008D4314" w:rsidRPr="008D4314" w:rsidRDefault="00823EAD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68517C22" w14:textId="77777777" w:rsidR="008D4314" w:rsidRPr="008D4314" w:rsidRDefault="008D4314" w:rsidP="008D43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</w:p>
    <w:p w14:paraId="55AB69CC" w14:textId="775495C3" w:rsidR="00C16B27" w:rsidRPr="00C16B27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C16B2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Απόλυτα επιτυχημένη η 16η Μινωική Διαδρομή- Πάνω από 110 περιπατητές συμμετείχαν στην αναβίωση της μυθικής διαδρομής που ακολουθούσε ο βασιλιάς Μίνωας προς το </w:t>
      </w:r>
      <w:proofErr w:type="spellStart"/>
      <w:r w:rsidRPr="00C16B2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Δικταίον</w:t>
      </w:r>
      <w:proofErr w:type="spellEnd"/>
      <w:r w:rsidRPr="00C16B2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Άντρο</w:t>
      </w:r>
    </w:p>
    <w:p w14:paraId="2C068B68" w14:textId="77777777" w:rsidR="00C16B27" w:rsidRPr="00C16B27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1BDD60BA" w14:textId="3D29D165" w:rsidR="00C16B27" w:rsidRPr="00C16B27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Με απόλυτη επιτυχία</w:t>
      </w:r>
      <w:r w:rsidR="001726A4"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ολοκληρώθηκε την Κυριακή 28 Σεπτεμβρίου 2025</w:t>
      </w:r>
      <w:r w:rsidR="001726A4"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η 16η Μινωική Διαδρομή, μια τετράωρη πεζοπορία που αναβιώνει τη μυθική διαδρομή που ακολουθούσε ο βασιλιάς Μίνωας προς το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Δικταίον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Άντρο. 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Τ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>η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διαδρομή </w:t>
      </w:r>
      <w:r w:rsidR="00665A2A">
        <w:rPr>
          <w:rFonts w:asciiTheme="minorHAnsi" w:eastAsia="Times New Roman" w:hAnsiTheme="minorHAnsi" w:cstheme="minorHAnsi"/>
          <w:color w:val="000000"/>
          <w:lang w:eastAsia="el-GR"/>
        </w:rPr>
        <w:t>συνδιοργάνωσαν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οι Δήμο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>ι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Πεδιάδας,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Οροπεδίου </w:t>
      </w:r>
      <w:r w:rsidR="00665A2A">
        <w:rPr>
          <w:rFonts w:asciiTheme="minorHAnsi" w:eastAsia="Times New Roman" w:hAnsiTheme="minorHAnsi" w:cstheme="minorHAnsi"/>
          <w:color w:val="000000"/>
          <w:lang w:eastAsia="el-GR"/>
        </w:rPr>
        <w:t>Λασιθίου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και Χερσονήσου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με την υποστήριξη των Πολιτιστικών Συλλόγων Ψυχρού “Ο Ξένιος Ζευς”,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Λύττου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«Η Αρχαία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Λύκτος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», του Μορφωτικού Εξωραϊστικού Συλλόγου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Κασταμονίτσας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, του Πολιτιστικού Συλλόγου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της Ομάδας Διαχείρισης Ανθρωπιστικών Κρίσεων “ΕΠΙΔΡΑΣΙΣ”.</w:t>
      </w:r>
    </w:p>
    <w:p w14:paraId="3BC5B958" w14:textId="77777777" w:rsidR="00C16B27" w:rsidRPr="00C16B27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2B6428C8" w14:textId="6F850569" w:rsidR="00C16B27" w:rsidRPr="00C16B27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Πάνω από 110 περιπατητές συμμετείχαν στη διαδρομή, ξεκινώντας από την Αρχαία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Λύκτο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τερματίζοντας στο Ψυχρό, με ενδιάμεσες στάσεις στη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Μεσάδα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στο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Τσούλη</w:t>
      </w:r>
      <w:proofErr w:type="spellEnd"/>
      <w:r w:rsidR="001726A4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Μνήμα, απολαμβάνοντας τη φύση και το μοναδικό τοπίο, 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 xml:space="preserve">ενώ 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οι συμμετέχοντες είχαν την ευκαιρία να απολαύσουν μινωικές γεύσεις και να παρακολουθήσουν την αναβίωση του εθίμου με το ρίξιμο της πέτρας.</w:t>
      </w:r>
    </w:p>
    <w:p w14:paraId="3C7D42E5" w14:textId="77777777" w:rsidR="00C16B27" w:rsidRPr="00C16B27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DD143DF" w14:textId="51D28040" w:rsidR="00204B85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Ο Δήμαρχος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Βασίλης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, εξέφρασε την ικανοποίηση του από την ενισχυμένη συνεργασία των Δήμων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και Οροπεδίου Λασιθίου, στους οποίους από φέτος προστέθηκε και ο Δήμος Χερσονήσου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>.</w:t>
      </w:r>
      <w:r w:rsidR="002365EA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>Επίσης,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στον χαιρετισμό του</w:t>
      </w:r>
      <w:r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στη</w:t>
      </w:r>
      <w:r>
        <w:rPr>
          <w:rFonts w:asciiTheme="minorHAnsi" w:eastAsia="Times New Roman" w:hAnsiTheme="minorHAnsi" w:cstheme="minorHAnsi"/>
          <w:color w:val="000000"/>
          <w:lang w:eastAsia="el-GR"/>
        </w:rPr>
        <w:t>ν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τελετή τερματισμού στο Ψυχρό ανακοίνωσε ότι</w:t>
      </w:r>
      <w:r>
        <w:rPr>
          <w:rFonts w:asciiTheme="minorHAnsi" w:eastAsia="Times New Roman" w:hAnsiTheme="minorHAnsi" w:cstheme="minorHAnsi"/>
          <w:color w:val="000000"/>
          <w:lang w:eastAsia="el-GR"/>
        </w:rPr>
        <w:t>: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</w:p>
    <w:p w14:paraId="395C040C" w14:textId="702592A2" w:rsidR="00C16B27" w:rsidRPr="00204B85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US" w:eastAsia="el-GR"/>
        </w:rPr>
      </w:pPr>
      <w:r w:rsidRPr="002365EA">
        <w:rPr>
          <w:rFonts w:asciiTheme="minorHAnsi" w:eastAsia="Times New Roman" w:hAnsiTheme="minorHAnsi" w:cstheme="minorHAnsi"/>
          <w:i/>
          <w:iCs/>
          <w:color w:val="000000"/>
          <w:lang w:eastAsia="el-GR"/>
        </w:rPr>
        <w:t>"</w:t>
      </w:r>
      <w:r w:rsidRPr="002365EA">
        <w:rPr>
          <w:rFonts w:asciiTheme="minorHAnsi" w:eastAsia="Times New Roman" w:hAnsiTheme="minorHAnsi" w:cstheme="minorHAnsi"/>
          <w:i/>
          <w:iCs/>
          <w:color w:val="000000"/>
          <w:lang w:eastAsia="el-GR"/>
        </w:rPr>
        <w:t>Π</w:t>
      </w:r>
      <w:r w:rsidRPr="002365EA">
        <w:rPr>
          <w:rFonts w:asciiTheme="minorHAnsi" w:eastAsia="Times New Roman" w:hAnsiTheme="minorHAnsi" w:cstheme="minorHAnsi"/>
          <w:i/>
          <w:iCs/>
          <w:color w:val="000000"/>
          <w:lang w:eastAsia="el-GR"/>
        </w:rPr>
        <w:t>ρόθεση μας είναι να εκπονήσουμε μελέτη σε συνεργασία με τις αρμόδιες υπηρεσίες για την αποκατάσταση του μονοπατιού της μινωικής διαδρομής, τις γνωστές «</w:t>
      </w:r>
      <w:proofErr w:type="spellStart"/>
      <w:r w:rsidRPr="002365EA">
        <w:rPr>
          <w:rFonts w:asciiTheme="minorHAnsi" w:eastAsia="Times New Roman" w:hAnsiTheme="minorHAnsi" w:cstheme="minorHAnsi"/>
          <w:i/>
          <w:iCs/>
          <w:color w:val="000000"/>
          <w:lang w:eastAsia="el-GR"/>
        </w:rPr>
        <w:t>βόλιτες</w:t>
      </w:r>
      <w:proofErr w:type="spellEnd"/>
      <w:r w:rsidRPr="002365EA">
        <w:rPr>
          <w:rFonts w:asciiTheme="minorHAnsi" w:eastAsia="Times New Roman" w:hAnsiTheme="minorHAnsi" w:cstheme="minorHAnsi"/>
          <w:i/>
          <w:iCs/>
          <w:color w:val="000000"/>
          <w:lang w:eastAsia="el-GR"/>
        </w:rPr>
        <w:t>». Δεσμευόμαστε ότι κάθε χρόνο, η διοργάνωση αυτή θα αναβαθμίζεται, καθιστώντας τη Μινωική Διαδρομή ως μια από τις πιο σημαντικές φυσιολατρικές δράσεις σε επίπεδο Κρήτης.</w:t>
      </w:r>
      <w:r w:rsidRPr="002365EA">
        <w:rPr>
          <w:rFonts w:asciiTheme="minorHAnsi" w:eastAsia="Times New Roman" w:hAnsiTheme="minorHAnsi" w:cstheme="minorHAnsi"/>
          <w:i/>
          <w:iCs/>
          <w:color w:val="000000"/>
          <w:lang w:eastAsia="el-GR"/>
        </w:rPr>
        <w:t xml:space="preserve"> </w:t>
      </w:r>
      <w:r w:rsidRPr="002365EA">
        <w:rPr>
          <w:rFonts w:asciiTheme="minorHAnsi" w:eastAsia="Times New Roman" w:hAnsiTheme="minorHAnsi" w:cstheme="minorHAnsi"/>
          <w:i/>
          <w:iCs/>
          <w:color w:val="000000"/>
          <w:lang w:eastAsia="el-GR"/>
        </w:rPr>
        <w:t>Θερμά συγχαρητήρια στους οργανωτές Δήμους, στους πολιτιστικούς συλλόγους, στους συμμετέχοντες περιπατητές και στην ομάδα Επίδραση. Και του χρόνου ακόμη καλύτερα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!».</w:t>
      </w:r>
    </w:p>
    <w:p w14:paraId="05953008" w14:textId="77777777" w:rsidR="00C16B27" w:rsidRPr="00C16B27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63D5767E" w14:textId="512FDAE6" w:rsidR="00204B85" w:rsidRPr="00204B85" w:rsidRDefault="00C16B27" w:rsidP="00C16B2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Τόσο οι 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Δήμαρχοι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 Βασίλης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, Οροπεδίου Λασιθίου Γιώργος </w:t>
      </w:r>
      <w:proofErr w:type="spellStart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Αθανασάκης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Χ</w:t>
      </w:r>
      <w:r>
        <w:rPr>
          <w:rFonts w:asciiTheme="minorHAnsi" w:eastAsia="Times New Roman" w:hAnsiTheme="minorHAnsi" w:cstheme="minorHAnsi"/>
          <w:color w:val="000000"/>
          <w:lang w:eastAsia="el-GR"/>
        </w:rPr>
        <w:t>ερσονήσου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 Ζαχαρίας 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el-GR"/>
        </w:rPr>
        <w:t>Δοξαστάκη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ς</w:t>
      </w:r>
      <w:proofErr w:type="spellEnd"/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 xml:space="preserve">, όσο και οι Αντιδήμαρχοι και οι αιρετοί  των 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τριών </w:t>
      </w:r>
      <w:r w:rsidRPr="00C16B27">
        <w:rPr>
          <w:rFonts w:asciiTheme="minorHAnsi" w:eastAsia="Times New Roman" w:hAnsiTheme="minorHAnsi" w:cstheme="minorHAnsi"/>
          <w:color w:val="000000"/>
          <w:lang w:eastAsia="el-GR"/>
        </w:rPr>
        <w:t>Δήμων που συμμετείχαν στη διαδρομή, δεσμεύτηκαν ότι κάθε χρόνο, η διοργάνωση αυτή θα αναβαθμίζεται, καθιστώντας τη Μινωική Διαδρομή ως μια από τις πιο σημαντικές φυσιολατρικές δράσεις σε επίπεδο Κρήτης.</w:t>
      </w:r>
      <w:r w:rsidR="00204B85">
        <w:rPr>
          <w:rFonts w:asciiTheme="minorHAnsi" w:eastAsia="Times New Roman" w:hAnsiTheme="minorHAnsi" w:cstheme="minorHAnsi"/>
          <w:color w:val="000000"/>
          <w:lang w:eastAsia="el-GR"/>
        </w:rPr>
        <w:t xml:space="preserve"> Αξίζει επίσης να σημειωθεί ότι η διαδρομή μελετήθηκε από το Εθνικό Ίδρυμα Ερευνών μέσω της Ανθρωπολόγου/Ερευνήτριας Δέσποινας </w:t>
      </w:r>
      <w:proofErr w:type="spellStart"/>
      <w:r w:rsidR="00204B85">
        <w:rPr>
          <w:rFonts w:asciiTheme="minorHAnsi" w:eastAsia="Times New Roman" w:hAnsiTheme="minorHAnsi" w:cstheme="minorHAnsi"/>
          <w:color w:val="000000"/>
          <w:lang w:eastAsia="el-GR"/>
        </w:rPr>
        <w:t>Νάζου</w:t>
      </w:r>
      <w:proofErr w:type="spellEnd"/>
      <w:r w:rsidR="00204B85">
        <w:rPr>
          <w:rFonts w:asciiTheme="minorHAnsi" w:eastAsia="Times New Roman" w:hAnsiTheme="minorHAnsi" w:cstheme="minorHAnsi"/>
          <w:color w:val="000000"/>
          <w:lang w:eastAsia="el-GR"/>
        </w:rPr>
        <w:t>, η οποία συμμετείχε στη Διαδρομή, καταγράφοντας και μέσω συνεντεύξεων όλες τις λεπτομέρειες της Μινωικής Διαδρομής, στοιχεία που θα ενταχθούν σε εκπονούμενο ερευνητικό έργο!</w:t>
      </w:r>
      <w:r w:rsidR="00665A2A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644B49DE" w14:textId="2C0D98D8" w:rsidR="00F91240" w:rsidRPr="00201F92" w:rsidRDefault="00F91240" w:rsidP="003F793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sectPr w:rsidR="00F91240" w:rsidRPr="00201F92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A92F" w14:textId="77777777" w:rsidR="0008542F" w:rsidRDefault="0008542F" w:rsidP="00823EAD">
      <w:pPr>
        <w:spacing w:after="0" w:line="240" w:lineRule="auto"/>
      </w:pPr>
      <w:r>
        <w:separator/>
      </w:r>
    </w:p>
  </w:endnote>
  <w:endnote w:type="continuationSeparator" w:id="0">
    <w:p w14:paraId="74AFF5A5" w14:textId="77777777" w:rsidR="0008542F" w:rsidRDefault="0008542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8A20" w14:textId="77777777" w:rsidR="0008542F" w:rsidRDefault="0008542F" w:rsidP="00823EAD">
      <w:pPr>
        <w:spacing w:after="0" w:line="240" w:lineRule="auto"/>
      </w:pPr>
      <w:r>
        <w:separator/>
      </w:r>
    </w:p>
  </w:footnote>
  <w:footnote w:type="continuationSeparator" w:id="0">
    <w:p w14:paraId="43E3131F" w14:textId="77777777" w:rsidR="0008542F" w:rsidRDefault="0008542F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0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1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2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0F8E"/>
    <w:rsid w:val="00041728"/>
    <w:rsid w:val="0006275C"/>
    <w:rsid w:val="0008542F"/>
    <w:rsid w:val="000A733B"/>
    <w:rsid w:val="000B33AB"/>
    <w:rsid w:val="000C32A8"/>
    <w:rsid w:val="000C7216"/>
    <w:rsid w:val="000C77DA"/>
    <w:rsid w:val="000E04EA"/>
    <w:rsid w:val="00136D92"/>
    <w:rsid w:val="00151922"/>
    <w:rsid w:val="00151AA7"/>
    <w:rsid w:val="00163216"/>
    <w:rsid w:val="00163BCA"/>
    <w:rsid w:val="00167E95"/>
    <w:rsid w:val="001726A4"/>
    <w:rsid w:val="001D1997"/>
    <w:rsid w:val="001E390C"/>
    <w:rsid w:val="001F2799"/>
    <w:rsid w:val="00201F92"/>
    <w:rsid w:val="00204B85"/>
    <w:rsid w:val="00206866"/>
    <w:rsid w:val="0021604C"/>
    <w:rsid w:val="002365EA"/>
    <w:rsid w:val="00254D42"/>
    <w:rsid w:val="0025746A"/>
    <w:rsid w:val="00283458"/>
    <w:rsid w:val="002A209E"/>
    <w:rsid w:val="002D40D1"/>
    <w:rsid w:val="002D49A1"/>
    <w:rsid w:val="002D5686"/>
    <w:rsid w:val="00305DAF"/>
    <w:rsid w:val="00327E83"/>
    <w:rsid w:val="00360663"/>
    <w:rsid w:val="00363DF2"/>
    <w:rsid w:val="00365FA1"/>
    <w:rsid w:val="003661F9"/>
    <w:rsid w:val="003A148B"/>
    <w:rsid w:val="003B15ED"/>
    <w:rsid w:val="003B30BA"/>
    <w:rsid w:val="003F7936"/>
    <w:rsid w:val="00420052"/>
    <w:rsid w:val="00423A20"/>
    <w:rsid w:val="00423ED6"/>
    <w:rsid w:val="00426039"/>
    <w:rsid w:val="0046215D"/>
    <w:rsid w:val="00485A1B"/>
    <w:rsid w:val="00497FFE"/>
    <w:rsid w:val="004A3405"/>
    <w:rsid w:val="004A4953"/>
    <w:rsid w:val="004B0B3E"/>
    <w:rsid w:val="004D2999"/>
    <w:rsid w:val="00504EDE"/>
    <w:rsid w:val="00504F1D"/>
    <w:rsid w:val="00510B00"/>
    <w:rsid w:val="00533B7E"/>
    <w:rsid w:val="005526C2"/>
    <w:rsid w:val="005806DE"/>
    <w:rsid w:val="00594137"/>
    <w:rsid w:val="005B41F2"/>
    <w:rsid w:val="005C0013"/>
    <w:rsid w:val="005D55AC"/>
    <w:rsid w:val="005D7379"/>
    <w:rsid w:val="00607A24"/>
    <w:rsid w:val="00665A2A"/>
    <w:rsid w:val="00680854"/>
    <w:rsid w:val="006F208A"/>
    <w:rsid w:val="006F512A"/>
    <w:rsid w:val="00721B7F"/>
    <w:rsid w:val="00732653"/>
    <w:rsid w:val="00736F82"/>
    <w:rsid w:val="00750B74"/>
    <w:rsid w:val="007814EF"/>
    <w:rsid w:val="0078700F"/>
    <w:rsid w:val="007A1295"/>
    <w:rsid w:val="007A3BFE"/>
    <w:rsid w:val="007F32DB"/>
    <w:rsid w:val="008014D8"/>
    <w:rsid w:val="0080173E"/>
    <w:rsid w:val="0081004D"/>
    <w:rsid w:val="00823EAD"/>
    <w:rsid w:val="008321FF"/>
    <w:rsid w:val="0085347D"/>
    <w:rsid w:val="00861D74"/>
    <w:rsid w:val="008907D2"/>
    <w:rsid w:val="008B2AD8"/>
    <w:rsid w:val="008B2D77"/>
    <w:rsid w:val="008C4F16"/>
    <w:rsid w:val="008C6907"/>
    <w:rsid w:val="008D07D4"/>
    <w:rsid w:val="008D080B"/>
    <w:rsid w:val="008D4314"/>
    <w:rsid w:val="008E52C9"/>
    <w:rsid w:val="008F613E"/>
    <w:rsid w:val="009314F3"/>
    <w:rsid w:val="00940BDA"/>
    <w:rsid w:val="009516F9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65566"/>
    <w:rsid w:val="00A77DBE"/>
    <w:rsid w:val="00AB1959"/>
    <w:rsid w:val="00AB7F63"/>
    <w:rsid w:val="00AC2F67"/>
    <w:rsid w:val="00AC5838"/>
    <w:rsid w:val="00AD1BAE"/>
    <w:rsid w:val="00AE024A"/>
    <w:rsid w:val="00AE3879"/>
    <w:rsid w:val="00B0349D"/>
    <w:rsid w:val="00B225B2"/>
    <w:rsid w:val="00B36AA1"/>
    <w:rsid w:val="00B727CF"/>
    <w:rsid w:val="00BD3979"/>
    <w:rsid w:val="00BF7643"/>
    <w:rsid w:val="00C16B27"/>
    <w:rsid w:val="00C22597"/>
    <w:rsid w:val="00C5563A"/>
    <w:rsid w:val="00CB583F"/>
    <w:rsid w:val="00CD54C6"/>
    <w:rsid w:val="00CD7859"/>
    <w:rsid w:val="00CE3EEC"/>
    <w:rsid w:val="00CE58C7"/>
    <w:rsid w:val="00D02920"/>
    <w:rsid w:val="00D740EB"/>
    <w:rsid w:val="00D80A8E"/>
    <w:rsid w:val="00D949B3"/>
    <w:rsid w:val="00DA408C"/>
    <w:rsid w:val="00DF207A"/>
    <w:rsid w:val="00E200F6"/>
    <w:rsid w:val="00E35B65"/>
    <w:rsid w:val="00E45506"/>
    <w:rsid w:val="00E60C4D"/>
    <w:rsid w:val="00E63FF7"/>
    <w:rsid w:val="00E8439A"/>
    <w:rsid w:val="00EB1C41"/>
    <w:rsid w:val="00F03870"/>
    <w:rsid w:val="00F21A44"/>
    <w:rsid w:val="00F24E01"/>
    <w:rsid w:val="00F27BEC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2025-09-29T11:43:00Z</dcterms:created>
  <dcterms:modified xsi:type="dcterms:W3CDTF">2025-09-29T11:43:00Z</dcterms:modified>
</cp:coreProperties>
</file>