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DF98EF9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075DA">
        <w:rPr>
          <w:rFonts w:ascii="Calibri" w:hAnsi="Calibri" w:cs="Calibri"/>
        </w:rPr>
        <w:t>19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11896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83D468A" w14:textId="77777777" w:rsidR="003C2B31" w:rsidRPr="00E075DA" w:rsidRDefault="003C2B31" w:rsidP="00611896">
      <w:pPr>
        <w:spacing w:after="0" w:line="240" w:lineRule="auto"/>
        <w:jc w:val="both"/>
        <w:rPr>
          <w:b/>
          <w:bCs/>
        </w:rPr>
      </w:pPr>
    </w:p>
    <w:p w14:paraId="3FE2663C" w14:textId="785704C2" w:rsidR="00E075DA" w:rsidRPr="00E075DA" w:rsidRDefault="00E075DA" w:rsidP="00E075DA">
      <w:pPr>
        <w:spacing w:after="0" w:line="240" w:lineRule="auto"/>
        <w:jc w:val="both"/>
        <w:rPr>
          <w:b/>
          <w:bCs/>
        </w:rPr>
      </w:pPr>
      <w:bookmarkStart w:id="0" w:name="_Hlk209173322"/>
      <w:r w:rsidRPr="00E075DA">
        <w:rPr>
          <w:b/>
          <w:bCs/>
        </w:rPr>
        <w:t xml:space="preserve">«Β’ Παγκόσμιος Πόλεμος – Ο </w:t>
      </w:r>
      <w:proofErr w:type="spellStart"/>
      <w:r w:rsidRPr="00E075DA">
        <w:rPr>
          <w:b/>
          <w:bCs/>
        </w:rPr>
        <w:t>Σκινιάς</w:t>
      </w:r>
      <w:proofErr w:type="spellEnd"/>
      <w:r w:rsidRPr="00E075DA">
        <w:rPr>
          <w:b/>
          <w:bCs/>
        </w:rPr>
        <w:t xml:space="preserve"> στην πρωτοπορία της Εθνικής Αντίστασης»</w:t>
      </w:r>
      <w:bookmarkEnd w:id="0"/>
      <w:r w:rsidRPr="00E075DA">
        <w:rPr>
          <w:b/>
          <w:bCs/>
        </w:rPr>
        <w:t xml:space="preserve"> - Εσπερίδα την Παρασκευή 26 Σεπτεμβρίου στις 7:30 μ.μ., στο Πνευματικό Κέντρο </w:t>
      </w:r>
      <w:proofErr w:type="spellStart"/>
      <w:r w:rsidRPr="00E075DA">
        <w:rPr>
          <w:b/>
          <w:bCs/>
        </w:rPr>
        <w:t>Σκινιά</w:t>
      </w:r>
      <w:proofErr w:type="spellEnd"/>
    </w:p>
    <w:p w14:paraId="15EF2855" w14:textId="77777777" w:rsidR="00E075DA" w:rsidRDefault="00E075DA" w:rsidP="00E075DA">
      <w:pPr>
        <w:spacing w:after="0" w:line="240" w:lineRule="auto"/>
        <w:jc w:val="both"/>
      </w:pPr>
    </w:p>
    <w:p w14:paraId="0C307892" w14:textId="6A06BE32" w:rsidR="00E075DA" w:rsidRDefault="00E075DA" w:rsidP="00E075DA">
      <w:pPr>
        <w:spacing w:after="0" w:line="240" w:lineRule="auto"/>
        <w:jc w:val="both"/>
      </w:pPr>
      <w:r>
        <w:t xml:space="preserve">Ο Πολιτιστικός Σύλλογος και η Δημοτική Κοινότητα </w:t>
      </w:r>
      <w:proofErr w:type="spellStart"/>
      <w:r>
        <w:t>Σκινιά</w:t>
      </w:r>
      <w:proofErr w:type="spellEnd"/>
      <w:r>
        <w:t xml:space="preserve">, με την υποστήριξη του Δήμου </w:t>
      </w:r>
      <w:proofErr w:type="spellStart"/>
      <w:r>
        <w:t>Μινώα</w:t>
      </w:r>
      <w:proofErr w:type="spellEnd"/>
      <w:r>
        <w:t xml:space="preserve"> Πεδιάδας, διοργανώνουν εσπερίδα </w:t>
      </w:r>
      <w:r w:rsidR="0037276A">
        <w:t xml:space="preserve">τιμής και μνήμης, με τον τίτλο: </w:t>
      </w:r>
      <w:r w:rsidR="0037276A" w:rsidRPr="00E075DA">
        <w:rPr>
          <w:b/>
          <w:bCs/>
        </w:rPr>
        <w:t xml:space="preserve">«Β’ Παγκόσμιος Πόλεμος – Ο </w:t>
      </w:r>
      <w:proofErr w:type="spellStart"/>
      <w:r w:rsidR="0037276A" w:rsidRPr="00E075DA">
        <w:rPr>
          <w:b/>
          <w:bCs/>
        </w:rPr>
        <w:t>Σκινιάς</w:t>
      </w:r>
      <w:proofErr w:type="spellEnd"/>
      <w:r w:rsidR="0037276A" w:rsidRPr="00E075DA">
        <w:rPr>
          <w:b/>
          <w:bCs/>
        </w:rPr>
        <w:t xml:space="preserve"> στην πρωτοπορία της Εθνικής Αντίστασης»</w:t>
      </w:r>
      <w:r w:rsidR="0037276A">
        <w:rPr>
          <w:b/>
          <w:bCs/>
        </w:rPr>
        <w:t xml:space="preserve">, </w:t>
      </w:r>
      <w:r>
        <w:t xml:space="preserve">αφιερωμένη στην ιστορία του χωριού κατά τη διάρκεια του Β’ Παγκοσμίου Πολέμου. </w:t>
      </w:r>
    </w:p>
    <w:p w14:paraId="7AF579A1" w14:textId="77777777" w:rsidR="00E075DA" w:rsidRDefault="00E075DA" w:rsidP="00E075DA">
      <w:pPr>
        <w:spacing w:after="0" w:line="240" w:lineRule="auto"/>
        <w:jc w:val="both"/>
      </w:pPr>
    </w:p>
    <w:p w14:paraId="12EB0399" w14:textId="097A9449" w:rsidR="00E075DA" w:rsidRDefault="00E075DA" w:rsidP="00E075DA">
      <w:pPr>
        <w:spacing w:after="0" w:line="240" w:lineRule="auto"/>
        <w:jc w:val="both"/>
      </w:pPr>
      <w:r>
        <w:t>Η εκδήλωση που θα πραγματοποιηθεί την Παρασκευή 26 Σεπτεμβρίου 2025 στις 7:30 μ.μ.,</w:t>
      </w:r>
      <w:r>
        <w:t xml:space="preserve"> </w:t>
      </w:r>
      <w:r>
        <w:t xml:space="preserve">στο Πνευματικό Κέντρο </w:t>
      </w:r>
      <w:proofErr w:type="spellStart"/>
      <w:r>
        <w:t>Σκινιά</w:t>
      </w:r>
      <w:proofErr w:type="spellEnd"/>
      <w:r>
        <w:t xml:space="preserve">, θα αναδείξει τον κεντρικό ρόλο που διαδραμάτισε ο </w:t>
      </w:r>
      <w:proofErr w:type="spellStart"/>
      <w:r>
        <w:t>Σκινιάς</w:t>
      </w:r>
      <w:proofErr w:type="spellEnd"/>
      <w:r>
        <w:t xml:space="preserve"> στην Εθνική Αντίσταση, τιμώντας </w:t>
      </w:r>
      <w:r>
        <w:t xml:space="preserve">με αυτό τον τρόπο </w:t>
      </w:r>
      <w:r>
        <w:t>τους κατοίκους που αγωνίστηκαν για την ελευθερία.</w:t>
      </w:r>
    </w:p>
    <w:p w14:paraId="5CF5B955" w14:textId="77777777" w:rsidR="00E075DA" w:rsidRDefault="00E075DA" w:rsidP="00E075DA">
      <w:pPr>
        <w:spacing w:after="0" w:line="240" w:lineRule="auto"/>
        <w:jc w:val="both"/>
      </w:pPr>
    </w:p>
    <w:p w14:paraId="6ABCAEF7" w14:textId="59D3C6EC" w:rsidR="00272ACF" w:rsidRPr="00676973" w:rsidRDefault="00E075DA" w:rsidP="00E075DA">
      <w:pPr>
        <w:spacing w:after="0" w:line="240" w:lineRule="auto"/>
        <w:jc w:val="both"/>
      </w:pPr>
      <w:r>
        <w:t>Στο πλαίσιο της εσπερίδας, θα διανεμηθεί δωρεάν το 2ο τεύχος της περιοδικής έκδοσης με τίτλο «</w:t>
      </w:r>
      <w:proofErr w:type="spellStart"/>
      <w:r>
        <w:t>Σκινιάς</w:t>
      </w:r>
      <w:proofErr w:type="spellEnd"/>
      <w:r>
        <w:t xml:space="preserve"> – Ιστορία – Πολιτισμός», το οποίο είναι αφιερωμένο στη συμμετοχή των </w:t>
      </w:r>
      <w:proofErr w:type="spellStart"/>
      <w:r>
        <w:t>Σκινιανών</w:t>
      </w:r>
      <w:proofErr w:type="spellEnd"/>
      <w:r>
        <w:t xml:space="preserve"> στον αντιστασιακό αγώνα.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46D3" w14:textId="77777777" w:rsidR="00C40CB5" w:rsidRDefault="00C40CB5" w:rsidP="00823EAD">
      <w:pPr>
        <w:spacing w:after="0" w:line="240" w:lineRule="auto"/>
      </w:pPr>
      <w:r>
        <w:separator/>
      </w:r>
    </w:p>
  </w:endnote>
  <w:endnote w:type="continuationSeparator" w:id="0">
    <w:p w14:paraId="6A5AB466" w14:textId="77777777" w:rsidR="00C40CB5" w:rsidRDefault="00C40CB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C37C" w14:textId="77777777" w:rsidR="00C40CB5" w:rsidRDefault="00C40CB5" w:rsidP="00823EAD">
      <w:pPr>
        <w:spacing w:after="0" w:line="240" w:lineRule="auto"/>
      </w:pPr>
      <w:r>
        <w:separator/>
      </w:r>
    </w:p>
  </w:footnote>
  <w:footnote w:type="continuationSeparator" w:id="0">
    <w:p w14:paraId="4EAED678" w14:textId="77777777" w:rsidR="00C40CB5" w:rsidRDefault="00C40CB5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3F3E40"/>
    <w:rsid w:val="00407A52"/>
    <w:rsid w:val="00420869"/>
    <w:rsid w:val="00423A20"/>
    <w:rsid w:val="00423ED6"/>
    <w:rsid w:val="004434B7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11896"/>
    <w:rsid w:val="00635792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11721"/>
    <w:rsid w:val="00823EAD"/>
    <w:rsid w:val="008522E6"/>
    <w:rsid w:val="0085347D"/>
    <w:rsid w:val="00881202"/>
    <w:rsid w:val="008907D2"/>
    <w:rsid w:val="008B2D77"/>
    <w:rsid w:val="008B68D7"/>
    <w:rsid w:val="008C101E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37B5C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44240"/>
    <w:rsid w:val="00B727CF"/>
    <w:rsid w:val="00B7393B"/>
    <w:rsid w:val="00BC2CA8"/>
    <w:rsid w:val="00BD3979"/>
    <w:rsid w:val="00BF7643"/>
    <w:rsid w:val="00C22597"/>
    <w:rsid w:val="00C31464"/>
    <w:rsid w:val="00C35771"/>
    <w:rsid w:val="00C40CB5"/>
    <w:rsid w:val="00C77F32"/>
    <w:rsid w:val="00C80041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075DA"/>
    <w:rsid w:val="00E200F6"/>
    <w:rsid w:val="00E23492"/>
    <w:rsid w:val="00E3118F"/>
    <w:rsid w:val="00E40B56"/>
    <w:rsid w:val="00E60371"/>
    <w:rsid w:val="00E60C4D"/>
    <w:rsid w:val="00E63FF7"/>
    <w:rsid w:val="00E65B52"/>
    <w:rsid w:val="00EB1AF0"/>
    <w:rsid w:val="00EB2755"/>
    <w:rsid w:val="00EB417E"/>
    <w:rsid w:val="00EB64D1"/>
    <w:rsid w:val="00EE290A"/>
    <w:rsid w:val="00EE333E"/>
    <w:rsid w:val="00EF404A"/>
    <w:rsid w:val="00F073F9"/>
    <w:rsid w:val="00F2460A"/>
    <w:rsid w:val="00F32BD4"/>
    <w:rsid w:val="00F57201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2025-09-19T08:23:00Z</dcterms:created>
  <dcterms:modified xsi:type="dcterms:W3CDTF">2025-09-19T08:23:00Z</dcterms:modified>
</cp:coreProperties>
</file>