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3EB2D5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E07B7">
        <w:rPr>
          <w:rFonts w:ascii="Calibri" w:hAnsi="Calibri" w:cs="Calibri"/>
        </w:rPr>
        <w:t>1</w:t>
      </w:r>
      <w:r w:rsidR="0046739D">
        <w:rPr>
          <w:rFonts w:ascii="Calibri" w:hAnsi="Calibri" w:cs="Calibri"/>
        </w:rPr>
        <w:t>9</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201F92">
        <w:rPr>
          <w:rFonts w:ascii="Calibri" w:hAnsi="Calibri" w:cs="Calibri"/>
        </w:rPr>
        <w:t>9</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4C6DF96E" w14:textId="55B34103" w:rsidR="00792FEF" w:rsidRDefault="00823EAD" w:rsidP="00C05709">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0755E928" w14:textId="77777777" w:rsidR="00C05709" w:rsidRPr="00C05709" w:rsidRDefault="00C05709" w:rsidP="00C05709">
      <w:pPr>
        <w:spacing w:after="0" w:line="240" w:lineRule="auto"/>
        <w:jc w:val="center"/>
        <w:rPr>
          <w:rFonts w:asciiTheme="minorHAnsi" w:hAnsiTheme="minorHAnsi" w:cstheme="minorHAnsi"/>
          <w:b/>
        </w:rPr>
      </w:pPr>
    </w:p>
    <w:p w14:paraId="4D1A040E" w14:textId="5039007D" w:rsidR="00792FEF" w:rsidRPr="00D23C8A" w:rsidRDefault="00792FEF" w:rsidP="00792FEF">
      <w:pPr>
        <w:rPr>
          <w:b/>
          <w:bCs/>
        </w:rPr>
      </w:pPr>
      <w:r w:rsidRPr="00792FEF">
        <w:rPr>
          <w:b/>
          <w:bCs/>
        </w:rPr>
        <w:t xml:space="preserve">Τιμητική εκδήλωση στο Γυμνάσιο </w:t>
      </w:r>
      <w:proofErr w:type="spellStart"/>
      <w:r w:rsidRPr="00792FEF">
        <w:rPr>
          <w:b/>
          <w:bCs/>
        </w:rPr>
        <w:t>Καστελλίου</w:t>
      </w:r>
      <w:proofErr w:type="spellEnd"/>
      <w:r w:rsidRPr="00792FEF">
        <w:rPr>
          <w:b/>
          <w:bCs/>
        </w:rPr>
        <w:t xml:space="preserve"> για </w:t>
      </w:r>
      <w:proofErr w:type="spellStart"/>
      <w:r w:rsidRPr="00792FEF">
        <w:rPr>
          <w:b/>
          <w:bCs/>
        </w:rPr>
        <w:t>Παραολυμπιονίκες</w:t>
      </w:r>
      <w:proofErr w:type="spellEnd"/>
      <w:r w:rsidRPr="00792FEF">
        <w:rPr>
          <w:b/>
          <w:bCs/>
        </w:rPr>
        <w:t xml:space="preserve"> </w:t>
      </w:r>
      <w:r w:rsidRPr="00D23C8A">
        <w:rPr>
          <w:b/>
          <w:bCs/>
        </w:rPr>
        <w:t>–</w:t>
      </w:r>
      <w:r w:rsidR="00D23C8A" w:rsidRPr="00D23C8A">
        <w:rPr>
          <w:b/>
          <w:bCs/>
        </w:rPr>
        <w:t>"Το σώμα έχει όρια, αλλά η δύναμη της ψυχής όχι"</w:t>
      </w:r>
    </w:p>
    <w:p w14:paraId="601F7876" w14:textId="2B7140FE" w:rsidR="00792FEF" w:rsidRDefault="00792FEF" w:rsidP="00792FEF">
      <w:pPr>
        <w:jc w:val="both"/>
      </w:pPr>
      <w:r>
        <w:t>Μια ξεχωριστή εκδήλωση πραγματοποιήθηκε στ</w:t>
      </w:r>
      <w:r w:rsidR="00C05709">
        <w:t xml:space="preserve">ην Αίθουσα Πολλαπλών Χρήσεων του </w:t>
      </w:r>
      <w:r>
        <w:t xml:space="preserve"> Γυμν</w:t>
      </w:r>
      <w:r w:rsidR="00D62D51">
        <w:t>ασίου</w:t>
      </w:r>
      <w:r>
        <w:t xml:space="preserve"> </w:t>
      </w:r>
      <w:proofErr w:type="spellStart"/>
      <w:r>
        <w:t>Καστελλίου</w:t>
      </w:r>
      <w:proofErr w:type="spellEnd"/>
      <w:r w:rsidR="00D62D51">
        <w:t>,</w:t>
      </w:r>
      <w:r w:rsidR="00C05709">
        <w:t xml:space="preserve"> </w:t>
      </w:r>
      <w:r w:rsidR="00C05709">
        <w:t xml:space="preserve">με στόχο την αναγνώριση και την επιβράβευση της αξίας των αθλητών που διακρίθηκαν σε </w:t>
      </w:r>
      <w:proofErr w:type="spellStart"/>
      <w:r w:rsidR="00C05709">
        <w:t>παραολυμπιακά</w:t>
      </w:r>
      <w:proofErr w:type="spellEnd"/>
      <w:r w:rsidR="00C05709">
        <w:t xml:space="preserve"> αθλήματα</w:t>
      </w:r>
      <w:r w:rsidR="00C05709">
        <w:t xml:space="preserve">. </w:t>
      </w:r>
    </w:p>
    <w:p w14:paraId="3AC50587" w14:textId="71CF3D1B" w:rsidR="00792FEF" w:rsidRDefault="00792FEF" w:rsidP="00792FEF">
      <w:pPr>
        <w:jc w:val="both"/>
      </w:pPr>
      <w:r>
        <w:t>Στο πλαίσιο της εκδήλωσης</w:t>
      </w:r>
      <w:r w:rsidR="00C05709" w:rsidRPr="00C05709">
        <w:t xml:space="preserve"> </w:t>
      </w:r>
      <w:r w:rsidR="00C05709">
        <w:t>που</w:t>
      </w:r>
      <w:r w:rsidR="00D62D51">
        <w:t xml:space="preserve"> διοργανώθηκε</w:t>
      </w:r>
      <w:r w:rsidR="00C05709">
        <w:t xml:space="preserve"> από τ</w:t>
      </w:r>
      <w:r w:rsidR="00C05709">
        <w:t xml:space="preserve">ο Γυμνάσιο </w:t>
      </w:r>
      <w:proofErr w:type="spellStart"/>
      <w:r w:rsidR="00C05709">
        <w:t>Καστελλίου</w:t>
      </w:r>
      <w:proofErr w:type="spellEnd"/>
      <w:r w:rsidR="00C05709">
        <w:t xml:space="preserve"> </w:t>
      </w:r>
      <w:r w:rsidR="00C05709">
        <w:t xml:space="preserve">σε συνεργασία με την </w:t>
      </w:r>
      <w:proofErr w:type="spellStart"/>
      <w:r w:rsidR="00C05709">
        <w:t>Αντιπεριφέρεια</w:t>
      </w:r>
      <w:proofErr w:type="spellEnd"/>
      <w:r w:rsidR="00C05709">
        <w:t xml:space="preserve"> Λασιθίου και τον </w:t>
      </w:r>
      <w:r w:rsidR="00C05709" w:rsidRPr="00C05709">
        <w:t>Εκπολιτιστικό Λαογραφικό Σύλλογο Οροπεδίου Λασιθί</w:t>
      </w:r>
      <w:r w:rsidR="00C05709">
        <w:t>ου</w:t>
      </w:r>
      <w:r>
        <w:t xml:space="preserve">, τιμήθηκαν </w:t>
      </w:r>
      <w:r w:rsidR="003E02B3">
        <w:t xml:space="preserve">οι </w:t>
      </w:r>
      <w:proofErr w:type="spellStart"/>
      <w:r>
        <w:t>παραολυμπιονίκες</w:t>
      </w:r>
      <w:proofErr w:type="spellEnd"/>
      <w:r w:rsidR="003E02B3">
        <w:t xml:space="preserve"> </w:t>
      </w:r>
      <w:r>
        <w:t>Μιχάλης Λεμονής (</w:t>
      </w:r>
      <w:proofErr w:type="spellStart"/>
      <w:r>
        <w:t>μπότσια</w:t>
      </w:r>
      <w:proofErr w:type="spellEnd"/>
      <w:r w:rsidR="00C05709" w:rsidRPr="00C05709">
        <w:t xml:space="preserve"> </w:t>
      </w:r>
      <w:r w:rsidR="00C05709">
        <w:t>/</w:t>
      </w:r>
      <w:proofErr w:type="spellStart"/>
      <w:r w:rsidR="00D62D51">
        <w:t>π</w:t>
      </w:r>
      <w:r w:rsidR="00C05709" w:rsidRPr="00C05709">
        <w:t>αραολυμπιακό</w:t>
      </w:r>
      <w:proofErr w:type="spellEnd"/>
      <w:r w:rsidR="00C05709" w:rsidRPr="00C05709">
        <w:t xml:space="preserve"> άθλημα ακριβείας και στρατηγικής για άτομα με εγκεφαλική παράλυση ή άλλη σοβαρή κινητική αναπηρία</w:t>
      </w:r>
      <w:r>
        <w:t>)</w:t>
      </w:r>
      <w:r w:rsidR="00A8028D">
        <w:t xml:space="preserve"> και </w:t>
      </w:r>
      <w:r>
        <w:t xml:space="preserve">Μανώλης Γιακουμάκης (ακόντιο) </w:t>
      </w:r>
      <w:r w:rsidR="003E02B3">
        <w:t>καθώς</w:t>
      </w:r>
      <w:r>
        <w:t xml:space="preserve"> </w:t>
      </w:r>
      <w:r w:rsidR="003E02B3">
        <w:t xml:space="preserve">και </w:t>
      </w:r>
      <w:r>
        <w:t xml:space="preserve">ο </w:t>
      </w:r>
      <w:r w:rsidR="003E02B3">
        <w:t>Ο</w:t>
      </w:r>
      <w:r w:rsidR="003E02B3">
        <w:t xml:space="preserve">μοσπονδιακός προπονητής του  </w:t>
      </w:r>
      <w:proofErr w:type="spellStart"/>
      <w:r w:rsidR="003E02B3">
        <w:t>παραολυμπιακού</w:t>
      </w:r>
      <w:proofErr w:type="spellEnd"/>
      <w:r w:rsidR="003E02B3">
        <w:t xml:space="preserve"> αθλήματος</w:t>
      </w:r>
      <w:r w:rsidR="003E02B3">
        <w:t>,</w:t>
      </w:r>
      <w:r w:rsidR="003E02B3">
        <w:t xml:space="preserve"> </w:t>
      </w:r>
      <w:proofErr w:type="spellStart"/>
      <w:r w:rsidR="003E02B3">
        <w:t>μπότσια</w:t>
      </w:r>
      <w:proofErr w:type="spellEnd"/>
      <w:r w:rsidR="003E02B3">
        <w:t xml:space="preserve"> </w:t>
      </w:r>
      <w:r>
        <w:t>Ανδρέας Κεραμίδα</w:t>
      </w:r>
      <w:r w:rsidR="003E02B3">
        <w:t>ς</w:t>
      </w:r>
      <w:r>
        <w:t>. Η παρουσία τους αποτέλεσε πηγή έμπνευσης για όλους, καθώς το μήνυμα που μετέφεραν ήταν δυνατό και διαχρονικό: "Το σώμα έχει όρια, αλλά η δύναμη της ψυχής όχι".</w:t>
      </w:r>
    </w:p>
    <w:p w14:paraId="342819CA" w14:textId="3957AB40" w:rsidR="00792FEF" w:rsidRDefault="00792FEF" w:rsidP="00792FEF">
      <w:pPr>
        <w:jc w:val="both"/>
      </w:pPr>
      <w:r>
        <w:t xml:space="preserve">Εκ μέρους της Δημοτικής Αρχής </w:t>
      </w:r>
      <w:proofErr w:type="spellStart"/>
      <w:r>
        <w:t>Μινώα</w:t>
      </w:r>
      <w:proofErr w:type="spellEnd"/>
      <w:r>
        <w:t xml:space="preserve"> Πεδιάδας, </w:t>
      </w:r>
      <w:r w:rsidR="00C05709">
        <w:t xml:space="preserve">παρόντες στην εκδήλωση ήταν </w:t>
      </w: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ο οποίος απένειμε βραβείο στον κ. </w:t>
      </w:r>
      <w:r w:rsidR="003E02B3">
        <w:t>Μανώλη</w:t>
      </w:r>
      <w:r w:rsidR="00C05709">
        <w:t xml:space="preserve"> </w:t>
      </w:r>
      <w:r>
        <w:t xml:space="preserve">Γιακουμάκη, ο Πρόεδρος του Δημοτικού Συμβουλίου Γιώργος Καλογεράκης, οι Αντιδήμαρχοι Καλλιόπη </w:t>
      </w:r>
      <w:proofErr w:type="spellStart"/>
      <w:r>
        <w:t>Αποστολογιωργάκη</w:t>
      </w:r>
      <w:proofErr w:type="spellEnd"/>
      <w:r>
        <w:t xml:space="preserve">, Μανώλης </w:t>
      </w:r>
      <w:proofErr w:type="spellStart"/>
      <w:r>
        <w:t>Κουρλετάκης</w:t>
      </w:r>
      <w:proofErr w:type="spellEnd"/>
      <w:r>
        <w:t xml:space="preserve">, Στέφανος Ψυλλάκης, Γιώργος </w:t>
      </w:r>
      <w:proofErr w:type="spellStart"/>
      <w:r>
        <w:t>Μελεμενής</w:t>
      </w:r>
      <w:proofErr w:type="spellEnd"/>
      <w:r>
        <w:t xml:space="preserve">, η Πρόεδρος της Δημοτικής Ενότητας </w:t>
      </w:r>
      <w:proofErr w:type="spellStart"/>
      <w:r>
        <w:t>Καστελλίου</w:t>
      </w:r>
      <w:proofErr w:type="spellEnd"/>
      <w:r>
        <w:t xml:space="preserve"> Μαρία Σκουλούδη και ο δημοτικός σύμβουλος Γιώργος </w:t>
      </w:r>
      <w:proofErr w:type="spellStart"/>
      <w:r>
        <w:t>Κουτσαντωνάκης</w:t>
      </w:r>
      <w:proofErr w:type="spellEnd"/>
      <w:r w:rsidR="00C05709">
        <w:t>, εκπρόσωποι της εκκλησίας, μαθητές και εκπαιδευτικοί</w:t>
      </w:r>
      <w:r>
        <w:t>.</w:t>
      </w:r>
    </w:p>
    <w:p w14:paraId="09CDE7AF" w14:textId="59126DEC" w:rsidR="00792FEF" w:rsidRDefault="00792FEF" w:rsidP="00792FEF">
      <w:pPr>
        <w:jc w:val="both"/>
      </w:pPr>
      <w:r>
        <w:t xml:space="preserve">Στην εκδήλωση </w:t>
      </w:r>
      <w:r w:rsidR="00C05709">
        <w:t xml:space="preserve">τιμήθηκαν επίσης για τη </w:t>
      </w:r>
      <w:r w:rsidR="003E02B3">
        <w:t>στήριξη</w:t>
      </w:r>
      <w:r w:rsidR="00C05709">
        <w:t xml:space="preserve"> τους,</w:t>
      </w:r>
      <w:r>
        <w:t xml:space="preserve"> ο Περιφερειάρχης Κρήτης Σταύρος </w:t>
      </w:r>
      <w:proofErr w:type="spellStart"/>
      <w:r>
        <w:t>Αρναουτάκης</w:t>
      </w:r>
      <w:proofErr w:type="spellEnd"/>
      <w:r>
        <w:t xml:space="preserve">, ο Αναπληρωτής Περιφερειάρχης Γιώργος </w:t>
      </w:r>
      <w:proofErr w:type="spellStart"/>
      <w:r>
        <w:t>Πιτσούλης</w:t>
      </w:r>
      <w:proofErr w:type="spellEnd"/>
      <w:r>
        <w:t xml:space="preserve"> και ο </w:t>
      </w:r>
      <w:proofErr w:type="spellStart"/>
      <w:r>
        <w:t>Αντιπεριφερειάρχης</w:t>
      </w:r>
      <w:proofErr w:type="spellEnd"/>
      <w:r>
        <w:t xml:space="preserve"> Νίκος </w:t>
      </w:r>
      <w:proofErr w:type="spellStart"/>
      <w:r>
        <w:t>Συριγωνάκης</w:t>
      </w:r>
      <w:proofErr w:type="spellEnd"/>
      <w:r>
        <w:t>.</w:t>
      </w:r>
    </w:p>
    <w:p w14:paraId="3B3DDFC5" w14:textId="0A637799" w:rsidR="00792FEF" w:rsidRDefault="00792FEF" w:rsidP="00792FEF">
      <w:pPr>
        <w:jc w:val="both"/>
      </w:pPr>
      <w:r>
        <w:t xml:space="preserve">"Οι </w:t>
      </w:r>
      <w:proofErr w:type="spellStart"/>
      <w:r>
        <w:t>παραολυμπιονίκες</w:t>
      </w:r>
      <w:proofErr w:type="spellEnd"/>
      <w:r w:rsidR="00C05709">
        <w:t>,</w:t>
      </w:r>
      <w:r>
        <w:t xml:space="preserve"> μας αποδεικνύουν καθημερινά ότι η πραγματική δύναμη δεν βρίσκεται στο σώμα, αλλά στην ψυχή. Με την αφοσίωση, την επιμονή και το πάθος τους για τον αθλητισμό, στέλνουν το μήνυμα πως καμία δυσκολία δεν είναι ανυπέρβλητη. Με το παράδειγμα τους, </w:t>
      </w:r>
      <w:r w:rsidR="00C05709">
        <w:t>αποτελούν</w:t>
      </w:r>
      <w:r>
        <w:t xml:space="preserve"> για όλους και δη για τη νεολαία μας, πρότυπα ζωής</w:t>
      </w:r>
      <w:r w:rsidR="00C05709">
        <w:t>,</w:t>
      </w:r>
      <w:r>
        <w:t xml:space="preserve"> αγωνιστικότητας και μας δείχνουν τον δρόμο της ελπίδας και της αισιοδοξίας»</w:t>
      </w:r>
      <w:r w:rsidR="001E242A">
        <w:t xml:space="preserve">, ανέφερε  ο Δήμαρχος </w:t>
      </w:r>
      <w:proofErr w:type="spellStart"/>
      <w:r w:rsidR="001E242A">
        <w:t>Μινώα</w:t>
      </w:r>
      <w:proofErr w:type="spellEnd"/>
      <w:r w:rsidR="001E242A">
        <w:t xml:space="preserve"> Πεδιάδας Βασίλης </w:t>
      </w:r>
      <w:proofErr w:type="spellStart"/>
      <w:r w:rsidR="001E242A">
        <w:t>Κεγκέρογλου</w:t>
      </w:r>
      <w:proofErr w:type="spellEnd"/>
      <w:r>
        <w:t>.</w:t>
      </w:r>
    </w:p>
    <w:p w14:paraId="644B49DE" w14:textId="084B5D08" w:rsidR="00F91240" w:rsidRPr="00201F92" w:rsidRDefault="00F91240" w:rsidP="00201F92">
      <w:pPr>
        <w:spacing w:after="0" w:line="240" w:lineRule="auto"/>
        <w:jc w:val="both"/>
        <w:rPr>
          <w:rFonts w:asciiTheme="minorHAnsi" w:eastAsia="Times New Roman" w:hAnsiTheme="minorHAnsi" w:cstheme="minorHAnsi"/>
          <w:color w:val="000000"/>
          <w:lang w:eastAsia="el-GR"/>
        </w:rPr>
      </w:pPr>
    </w:p>
    <w:sectPr w:rsidR="00F91240"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EDF7A" w14:textId="77777777" w:rsidR="00D430B6" w:rsidRDefault="00D430B6" w:rsidP="00823EAD">
      <w:pPr>
        <w:spacing w:after="0" w:line="240" w:lineRule="auto"/>
      </w:pPr>
      <w:r>
        <w:separator/>
      </w:r>
    </w:p>
  </w:endnote>
  <w:endnote w:type="continuationSeparator" w:id="0">
    <w:p w14:paraId="453319BF" w14:textId="77777777" w:rsidR="00D430B6" w:rsidRDefault="00D430B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4EEF" w14:textId="77777777" w:rsidR="00D430B6" w:rsidRDefault="00D430B6" w:rsidP="00823EAD">
      <w:pPr>
        <w:spacing w:after="0" w:line="240" w:lineRule="auto"/>
      </w:pPr>
      <w:r>
        <w:separator/>
      </w:r>
    </w:p>
  </w:footnote>
  <w:footnote w:type="continuationSeparator" w:id="0">
    <w:p w14:paraId="558F422C" w14:textId="77777777" w:rsidR="00D430B6" w:rsidRDefault="00D430B6"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1728"/>
    <w:rsid w:val="0006275C"/>
    <w:rsid w:val="000A733B"/>
    <w:rsid w:val="000C32A8"/>
    <w:rsid w:val="000C77DA"/>
    <w:rsid w:val="000E04EA"/>
    <w:rsid w:val="00136D92"/>
    <w:rsid w:val="00151922"/>
    <w:rsid w:val="00151AA7"/>
    <w:rsid w:val="00163216"/>
    <w:rsid w:val="00163BCA"/>
    <w:rsid w:val="00167E95"/>
    <w:rsid w:val="001D1997"/>
    <w:rsid w:val="001E242A"/>
    <w:rsid w:val="001E390C"/>
    <w:rsid w:val="001F2799"/>
    <w:rsid w:val="00201F92"/>
    <w:rsid w:val="00206866"/>
    <w:rsid w:val="0021604C"/>
    <w:rsid w:val="00254D42"/>
    <w:rsid w:val="0025746A"/>
    <w:rsid w:val="00283458"/>
    <w:rsid w:val="002A209E"/>
    <w:rsid w:val="002D40D1"/>
    <w:rsid w:val="002D49A1"/>
    <w:rsid w:val="002D5686"/>
    <w:rsid w:val="00305DAF"/>
    <w:rsid w:val="00360663"/>
    <w:rsid w:val="00363DF2"/>
    <w:rsid w:val="00365FA1"/>
    <w:rsid w:val="003A148B"/>
    <w:rsid w:val="003B15ED"/>
    <w:rsid w:val="003B30BA"/>
    <w:rsid w:val="003E02B3"/>
    <w:rsid w:val="00423A20"/>
    <w:rsid w:val="00423ED6"/>
    <w:rsid w:val="00426039"/>
    <w:rsid w:val="0046215D"/>
    <w:rsid w:val="0046739D"/>
    <w:rsid w:val="00485A1B"/>
    <w:rsid w:val="00497FFE"/>
    <w:rsid w:val="004A3405"/>
    <w:rsid w:val="004A4953"/>
    <w:rsid w:val="004B0B3E"/>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F208A"/>
    <w:rsid w:val="006F512A"/>
    <w:rsid w:val="00721B7F"/>
    <w:rsid w:val="00736F82"/>
    <w:rsid w:val="00750B74"/>
    <w:rsid w:val="007814EF"/>
    <w:rsid w:val="0078700F"/>
    <w:rsid w:val="00792FEF"/>
    <w:rsid w:val="007A1295"/>
    <w:rsid w:val="007A3BFE"/>
    <w:rsid w:val="007F32DB"/>
    <w:rsid w:val="008014D8"/>
    <w:rsid w:val="0080173E"/>
    <w:rsid w:val="00823EAD"/>
    <w:rsid w:val="008321FF"/>
    <w:rsid w:val="0085347D"/>
    <w:rsid w:val="008907D2"/>
    <w:rsid w:val="008B2AD8"/>
    <w:rsid w:val="008B2D77"/>
    <w:rsid w:val="008C4F16"/>
    <w:rsid w:val="008C6907"/>
    <w:rsid w:val="008D07D4"/>
    <w:rsid w:val="008D080B"/>
    <w:rsid w:val="008D4314"/>
    <w:rsid w:val="008F613E"/>
    <w:rsid w:val="009314F3"/>
    <w:rsid w:val="00940BDA"/>
    <w:rsid w:val="00960B78"/>
    <w:rsid w:val="009741C5"/>
    <w:rsid w:val="0098486E"/>
    <w:rsid w:val="009B2C87"/>
    <w:rsid w:val="009C57C6"/>
    <w:rsid w:val="009E07B7"/>
    <w:rsid w:val="009E542F"/>
    <w:rsid w:val="00A34C03"/>
    <w:rsid w:val="00A35978"/>
    <w:rsid w:val="00A363EC"/>
    <w:rsid w:val="00A43284"/>
    <w:rsid w:val="00A77DBE"/>
    <w:rsid w:val="00A8028D"/>
    <w:rsid w:val="00AB1959"/>
    <w:rsid w:val="00AB7F63"/>
    <w:rsid w:val="00AC2F67"/>
    <w:rsid w:val="00AC5838"/>
    <w:rsid w:val="00AD1BAE"/>
    <w:rsid w:val="00AE024A"/>
    <w:rsid w:val="00AE3879"/>
    <w:rsid w:val="00B0349D"/>
    <w:rsid w:val="00B225B2"/>
    <w:rsid w:val="00B36AA1"/>
    <w:rsid w:val="00B727CF"/>
    <w:rsid w:val="00BD3979"/>
    <w:rsid w:val="00BF7643"/>
    <w:rsid w:val="00C05709"/>
    <w:rsid w:val="00C22597"/>
    <w:rsid w:val="00C5563A"/>
    <w:rsid w:val="00CB583F"/>
    <w:rsid w:val="00CD54C6"/>
    <w:rsid w:val="00CD7859"/>
    <w:rsid w:val="00CE3EEC"/>
    <w:rsid w:val="00CE58C7"/>
    <w:rsid w:val="00D02920"/>
    <w:rsid w:val="00D23C8A"/>
    <w:rsid w:val="00D430B6"/>
    <w:rsid w:val="00D62D51"/>
    <w:rsid w:val="00D740EB"/>
    <w:rsid w:val="00D80A8E"/>
    <w:rsid w:val="00D949B3"/>
    <w:rsid w:val="00DA408C"/>
    <w:rsid w:val="00DF207A"/>
    <w:rsid w:val="00E200F6"/>
    <w:rsid w:val="00E35B65"/>
    <w:rsid w:val="00E45506"/>
    <w:rsid w:val="00E60C4D"/>
    <w:rsid w:val="00E63FF7"/>
    <w:rsid w:val="00E8439A"/>
    <w:rsid w:val="00EB1C41"/>
    <w:rsid w:val="00F03870"/>
    <w:rsid w:val="00F21A44"/>
    <w:rsid w:val="00F2460A"/>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337</Words>
  <Characters>1820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2025-09-19T12:29:00Z</dcterms:created>
  <dcterms:modified xsi:type="dcterms:W3CDTF">2025-09-19T12:29:00Z</dcterms:modified>
</cp:coreProperties>
</file>