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02C854CB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A6771">
        <w:rPr>
          <w:rFonts w:ascii="Calibri" w:hAnsi="Calibri" w:cs="Calibri"/>
          <w:lang w:val="en-US"/>
        </w:rPr>
        <w:t>01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EA6771">
        <w:rPr>
          <w:rFonts w:ascii="Calibri" w:hAnsi="Calibri" w:cs="Calibri"/>
          <w:lang w:val="en-US"/>
        </w:rPr>
        <w:t xml:space="preserve">9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83D468A" w14:textId="77777777" w:rsidR="003C2B31" w:rsidRDefault="003C2B31" w:rsidP="00611896">
      <w:pPr>
        <w:spacing w:after="0" w:line="240" w:lineRule="auto"/>
        <w:jc w:val="both"/>
      </w:pPr>
    </w:p>
    <w:p w14:paraId="4F8FDF35" w14:textId="3DA65394" w:rsidR="003507CB" w:rsidRPr="003507CB" w:rsidRDefault="003507CB" w:rsidP="003507CB">
      <w:pPr>
        <w:spacing w:after="0" w:line="240" w:lineRule="auto"/>
        <w:jc w:val="both"/>
        <w:rPr>
          <w:b/>
          <w:bCs/>
        </w:rPr>
      </w:pPr>
      <w:r w:rsidRPr="003507CB">
        <w:rPr>
          <w:b/>
          <w:bCs/>
        </w:rPr>
        <w:t>Πρώτη κοινή σύσκεψη για τη «Μινωική Διαδρομή» –</w:t>
      </w:r>
      <w:r>
        <w:rPr>
          <w:b/>
          <w:bCs/>
        </w:rPr>
        <w:t xml:space="preserve">Σύμπραξη των Δήμων </w:t>
      </w:r>
      <w:proofErr w:type="spellStart"/>
      <w:r>
        <w:rPr>
          <w:b/>
          <w:bCs/>
        </w:rPr>
        <w:t>Μινώα</w:t>
      </w:r>
      <w:proofErr w:type="spellEnd"/>
      <w:r>
        <w:rPr>
          <w:b/>
          <w:bCs/>
        </w:rPr>
        <w:t xml:space="preserve"> Πεδιάδας, Οροπεδίου Λασιθίου και Χερσονήσου </w:t>
      </w:r>
      <w:r w:rsidRPr="003507CB">
        <w:rPr>
          <w:b/>
          <w:bCs/>
        </w:rPr>
        <w:t xml:space="preserve">για την </w:t>
      </w:r>
      <w:r w:rsidR="00CE72F8">
        <w:rPr>
          <w:b/>
          <w:bCs/>
        </w:rPr>
        <w:t xml:space="preserve">περαιτέρω </w:t>
      </w:r>
      <w:r w:rsidRPr="003507CB">
        <w:rPr>
          <w:b/>
          <w:bCs/>
        </w:rPr>
        <w:t xml:space="preserve">ανάδειξη </w:t>
      </w:r>
      <w:r>
        <w:rPr>
          <w:b/>
          <w:bCs/>
        </w:rPr>
        <w:t xml:space="preserve">της διοργάνωσης </w:t>
      </w:r>
    </w:p>
    <w:p w14:paraId="5D72CEEA" w14:textId="77777777" w:rsidR="003507CB" w:rsidRDefault="003507CB" w:rsidP="003507CB">
      <w:pPr>
        <w:spacing w:after="0" w:line="240" w:lineRule="auto"/>
        <w:jc w:val="both"/>
      </w:pPr>
    </w:p>
    <w:p w14:paraId="1878DEF9" w14:textId="7B5C9F0F" w:rsidR="003507CB" w:rsidRDefault="003507CB" w:rsidP="003507CB">
      <w:pPr>
        <w:spacing w:after="0" w:line="240" w:lineRule="auto"/>
        <w:jc w:val="both"/>
      </w:pPr>
      <w:r>
        <w:t>Μια πρώτη συνάντηση εργασίας πραγματοποιήθηκε</w:t>
      </w:r>
      <w:r w:rsidR="00F30F73" w:rsidRPr="00F30F73">
        <w:t xml:space="preserve"> </w:t>
      </w:r>
      <w:r w:rsidR="00F30F73">
        <w:t>ενόψει της φετινής «Μινωικής Διαδρομής»,</w:t>
      </w:r>
      <w:r>
        <w:t xml:space="preserve"> με τη συμμετοχή της Αντιδημάρχου Πολιτισμού Δήμου </w:t>
      </w:r>
      <w:proofErr w:type="spellStart"/>
      <w:r>
        <w:t>Μινώα</w:t>
      </w:r>
      <w:proofErr w:type="spellEnd"/>
      <w:r>
        <w:t xml:space="preserve"> Πεδιάδας Καλλιόπης </w:t>
      </w:r>
      <w:proofErr w:type="spellStart"/>
      <w:r>
        <w:t>Αποστολογιωργάκη</w:t>
      </w:r>
      <w:proofErr w:type="spellEnd"/>
      <w:r>
        <w:t xml:space="preserve">, της Αντιδημάρχου Πολιτισμού Δήμου Χερσονήσου Δέσποινας </w:t>
      </w:r>
      <w:proofErr w:type="spellStart"/>
      <w:r>
        <w:t>Πλευράκη</w:t>
      </w:r>
      <w:proofErr w:type="spellEnd"/>
      <w:r w:rsidR="00CE72F8">
        <w:t xml:space="preserve">  και </w:t>
      </w:r>
      <w:r>
        <w:t xml:space="preserve">του Αντιδημάρχου </w:t>
      </w:r>
      <w:r w:rsidR="00041694">
        <w:t>Τ</w:t>
      </w:r>
      <w:r w:rsidR="00041694" w:rsidRPr="00041694">
        <w:t xml:space="preserve">εχνικών </w:t>
      </w:r>
      <w:r w:rsidR="00041694">
        <w:t>Έ</w:t>
      </w:r>
      <w:r w:rsidR="00041694" w:rsidRPr="00041694">
        <w:t xml:space="preserve">ργων, </w:t>
      </w:r>
      <w:r w:rsidR="00041694">
        <w:t>Υ</w:t>
      </w:r>
      <w:r w:rsidR="00041694" w:rsidRPr="00041694">
        <w:t xml:space="preserve">ποδομών, </w:t>
      </w:r>
      <w:r w:rsidR="00041694">
        <w:t>Π</w:t>
      </w:r>
      <w:r w:rsidR="00041694" w:rsidRPr="00041694">
        <w:t>ολιτισμού</w:t>
      </w:r>
      <w:r w:rsidR="00EA6771" w:rsidRPr="00EA6771">
        <w:t>,</w:t>
      </w:r>
      <w:r w:rsidR="00041694" w:rsidRPr="00041694">
        <w:t xml:space="preserve"> </w:t>
      </w:r>
      <w:r w:rsidR="00041694">
        <w:t>Τ</w:t>
      </w:r>
      <w:r w:rsidR="00041694" w:rsidRPr="00041694">
        <w:t xml:space="preserve">ουρισμού και </w:t>
      </w:r>
      <w:r w:rsidR="00041694">
        <w:t>Α</w:t>
      </w:r>
      <w:r w:rsidR="00041694" w:rsidRPr="00041694">
        <w:t xml:space="preserve">θλητισμού </w:t>
      </w:r>
      <w:r>
        <w:t xml:space="preserve">Οροπεδίου Λασιθίου Μανώλη </w:t>
      </w:r>
      <w:proofErr w:type="spellStart"/>
      <w:r>
        <w:t>Περυσινάκη</w:t>
      </w:r>
      <w:proofErr w:type="spellEnd"/>
      <w:r>
        <w:t xml:space="preserve">, καθώς και εκπροσώπων πολιτιστικών συλλόγων των τριών </w:t>
      </w:r>
      <w:r w:rsidR="00EA6771">
        <w:t>Δήμων</w:t>
      </w:r>
      <w:r>
        <w:t>.</w:t>
      </w:r>
    </w:p>
    <w:p w14:paraId="700EA283" w14:textId="77777777" w:rsidR="003507CB" w:rsidRDefault="003507CB" w:rsidP="003507CB">
      <w:pPr>
        <w:spacing w:after="0" w:line="240" w:lineRule="auto"/>
        <w:jc w:val="both"/>
      </w:pPr>
    </w:p>
    <w:p w14:paraId="7C7D744C" w14:textId="2BE776FC" w:rsidR="003507CB" w:rsidRDefault="003507CB" w:rsidP="003507CB">
      <w:pPr>
        <w:spacing w:after="0" w:line="240" w:lineRule="auto"/>
        <w:jc w:val="both"/>
      </w:pPr>
      <w:r>
        <w:t xml:space="preserve">Η συνάντηση πραγματοποιήθηκε </w:t>
      </w:r>
      <w:r w:rsidR="00F30F73">
        <w:t xml:space="preserve">στο Δημοτικό Κατάστημα </w:t>
      </w:r>
      <w:proofErr w:type="spellStart"/>
      <w:r w:rsidR="00F30F73">
        <w:t>Καστελλίου</w:t>
      </w:r>
      <w:proofErr w:type="spellEnd"/>
      <w:r w:rsidR="00F30F73">
        <w:t xml:space="preserve">,  με </w:t>
      </w:r>
      <w:r>
        <w:t xml:space="preserve">στόχο τον καλύτερο συντονισμό </w:t>
      </w:r>
      <w:r w:rsidR="00F30F73">
        <w:t>της «Μινωικής Διαδρομής» που φέτος θα διεξαχθεί την Κυριακή 28 Σεπτεμβρίου 2025.</w:t>
      </w:r>
    </w:p>
    <w:p w14:paraId="73E3796C" w14:textId="77777777" w:rsidR="003507CB" w:rsidRDefault="003507CB" w:rsidP="003507CB">
      <w:pPr>
        <w:spacing w:after="0" w:line="240" w:lineRule="auto"/>
        <w:jc w:val="both"/>
      </w:pPr>
    </w:p>
    <w:p w14:paraId="78B62123" w14:textId="77777777" w:rsidR="003507CB" w:rsidRDefault="003507CB" w:rsidP="003507CB">
      <w:pPr>
        <w:spacing w:after="0" w:line="240" w:lineRule="auto"/>
        <w:jc w:val="both"/>
      </w:pPr>
      <w:r>
        <w:t>Για πρώτη φορά, οι τρεις Δήμοι ενώνουν τις δυνάμεις τους, δημιουργώντας ένα ευρύτερο πλαίσιο συνεργασίας που αναμένεται να δώσει νέα δυναμική στον θεσμό, ο οποίος τα τελευταία χρόνια γνωρίζει όλο και μεγαλύτερη ανταπόκριση από συμμετέχοντες και επισκέπτες.</w:t>
      </w:r>
    </w:p>
    <w:p w14:paraId="23AEF2B4" w14:textId="77777777" w:rsidR="003507CB" w:rsidRDefault="003507CB" w:rsidP="003507CB">
      <w:pPr>
        <w:spacing w:after="0" w:line="240" w:lineRule="auto"/>
        <w:jc w:val="both"/>
      </w:pPr>
    </w:p>
    <w:p w14:paraId="09A1B3DE" w14:textId="73AFC021" w:rsidR="003507CB" w:rsidRDefault="003507CB" w:rsidP="003507CB">
      <w:pPr>
        <w:spacing w:after="0" w:line="240" w:lineRule="auto"/>
        <w:jc w:val="both"/>
      </w:pPr>
      <w:r>
        <w:t xml:space="preserve">Η «Μινωική Διαδρομή», αναβιώνει τη μυθολογική πορεία που ακολουθούσε ο βασιλιάς Μίνωας κάθε εννέα χρόνια, προκειμένου να επισκεφθεί το </w:t>
      </w:r>
      <w:proofErr w:type="spellStart"/>
      <w:r>
        <w:t>Δικταίον</w:t>
      </w:r>
      <w:proofErr w:type="spellEnd"/>
      <w:r>
        <w:t xml:space="preserve"> Άντρο, εκεί όπου συναντούσε τον πατέρα του Δία για να λάβει τους “Θεϊκούς Νόμους”.</w:t>
      </w:r>
    </w:p>
    <w:p w14:paraId="1B7E0DC6" w14:textId="77777777" w:rsidR="003507CB" w:rsidRDefault="003507CB" w:rsidP="003507CB">
      <w:pPr>
        <w:spacing w:after="0" w:line="240" w:lineRule="auto"/>
        <w:jc w:val="both"/>
      </w:pPr>
    </w:p>
    <w:p w14:paraId="20C25AA0" w14:textId="77777777" w:rsidR="003507CB" w:rsidRDefault="003507CB" w:rsidP="003507CB">
      <w:pPr>
        <w:spacing w:after="0" w:line="240" w:lineRule="auto"/>
        <w:jc w:val="both"/>
      </w:pPr>
    </w:p>
    <w:p w14:paraId="6ABCAEF7" w14:textId="4C84F85B" w:rsidR="00272ACF" w:rsidRPr="00676973" w:rsidRDefault="00272ACF" w:rsidP="00FE753E">
      <w:pPr>
        <w:spacing w:after="0" w:line="240" w:lineRule="auto"/>
        <w:jc w:val="both"/>
      </w:pP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9C1D" w14:textId="77777777" w:rsidR="00067E0F" w:rsidRDefault="00067E0F" w:rsidP="00823EAD">
      <w:pPr>
        <w:spacing w:after="0" w:line="240" w:lineRule="auto"/>
      </w:pPr>
      <w:r>
        <w:separator/>
      </w:r>
    </w:p>
  </w:endnote>
  <w:endnote w:type="continuationSeparator" w:id="0">
    <w:p w14:paraId="0B7620E7" w14:textId="77777777" w:rsidR="00067E0F" w:rsidRDefault="00067E0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E87DC" w14:textId="77777777" w:rsidR="00067E0F" w:rsidRDefault="00067E0F" w:rsidP="00823EAD">
      <w:pPr>
        <w:spacing w:after="0" w:line="240" w:lineRule="auto"/>
      </w:pPr>
      <w:r>
        <w:separator/>
      </w:r>
    </w:p>
  </w:footnote>
  <w:footnote w:type="continuationSeparator" w:id="0">
    <w:p w14:paraId="2CE07B2B" w14:textId="77777777" w:rsidR="00067E0F" w:rsidRDefault="00067E0F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1694"/>
    <w:rsid w:val="0006275C"/>
    <w:rsid w:val="00062960"/>
    <w:rsid w:val="00067E0F"/>
    <w:rsid w:val="00091AFD"/>
    <w:rsid w:val="000A3DDD"/>
    <w:rsid w:val="000A733B"/>
    <w:rsid w:val="000C124F"/>
    <w:rsid w:val="000C17E3"/>
    <w:rsid w:val="000C7EF8"/>
    <w:rsid w:val="000D5B9E"/>
    <w:rsid w:val="000F54B6"/>
    <w:rsid w:val="00112BFE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A7EF1"/>
    <w:rsid w:val="002C0630"/>
    <w:rsid w:val="002C6303"/>
    <w:rsid w:val="002D40D1"/>
    <w:rsid w:val="002D49A1"/>
    <w:rsid w:val="002D5686"/>
    <w:rsid w:val="002F7002"/>
    <w:rsid w:val="00301083"/>
    <w:rsid w:val="00304AF6"/>
    <w:rsid w:val="00305DAF"/>
    <w:rsid w:val="00343B2A"/>
    <w:rsid w:val="003507CB"/>
    <w:rsid w:val="003526CB"/>
    <w:rsid w:val="003770ED"/>
    <w:rsid w:val="003B30BA"/>
    <w:rsid w:val="003C2B31"/>
    <w:rsid w:val="00407A52"/>
    <w:rsid w:val="00420869"/>
    <w:rsid w:val="00423A20"/>
    <w:rsid w:val="00423ED6"/>
    <w:rsid w:val="004434B7"/>
    <w:rsid w:val="0044530E"/>
    <w:rsid w:val="00470FFF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6D2D"/>
    <w:rsid w:val="00517D93"/>
    <w:rsid w:val="00530C87"/>
    <w:rsid w:val="0053107E"/>
    <w:rsid w:val="00531119"/>
    <w:rsid w:val="00531D6B"/>
    <w:rsid w:val="00536693"/>
    <w:rsid w:val="005428AF"/>
    <w:rsid w:val="00550AA2"/>
    <w:rsid w:val="0057625A"/>
    <w:rsid w:val="005806DE"/>
    <w:rsid w:val="00594137"/>
    <w:rsid w:val="005B326C"/>
    <w:rsid w:val="005B41F2"/>
    <w:rsid w:val="005C0013"/>
    <w:rsid w:val="005D7379"/>
    <w:rsid w:val="00607A24"/>
    <w:rsid w:val="00611896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11721"/>
    <w:rsid w:val="00823EAD"/>
    <w:rsid w:val="008522E6"/>
    <w:rsid w:val="0085347D"/>
    <w:rsid w:val="00881202"/>
    <w:rsid w:val="008907D2"/>
    <w:rsid w:val="008B2D77"/>
    <w:rsid w:val="008B68D7"/>
    <w:rsid w:val="008C101E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40BDA"/>
    <w:rsid w:val="00952DCB"/>
    <w:rsid w:val="00962F60"/>
    <w:rsid w:val="009819C9"/>
    <w:rsid w:val="009826A5"/>
    <w:rsid w:val="00990A89"/>
    <w:rsid w:val="00991E9B"/>
    <w:rsid w:val="009929A0"/>
    <w:rsid w:val="009A60D7"/>
    <w:rsid w:val="009C57C6"/>
    <w:rsid w:val="009D5565"/>
    <w:rsid w:val="00A10652"/>
    <w:rsid w:val="00A16B0B"/>
    <w:rsid w:val="00A323FD"/>
    <w:rsid w:val="00A34C03"/>
    <w:rsid w:val="00A363EC"/>
    <w:rsid w:val="00A37B5C"/>
    <w:rsid w:val="00A41A76"/>
    <w:rsid w:val="00A90FD5"/>
    <w:rsid w:val="00AB1959"/>
    <w:rsid w:val="00AB7F63"/>
    <w:rsid w:val="00AC2F67"/>
    <w:rsid w:val="00AD1BAE"/>
    <w:rsid w:val="00AE024A"/>
    <w:rsid w:val="00AE3879"/>
    <w:rsid w:val="00AF3A56"/>
    <w:rsid w:val="00AF6236"/>
    <w:rsid w:val="00B31EE4"/>
    <w:rsid w:val="00B36AA1"/>
    <w:rsid w:val="00B44240"/>
    <w:rsid w:val="00B727CF"/>
    <w:rsid w:val="00B7393B"/>
    <w:rsid w:val="00BC2CA8"/>
    <w:rsid w:val="00BD3979"/>
    <w:rsid w:val="00BF7643"/>
    <w:rsid w:val="00C22597"/>
    <w:rsid w:val="00C31464"/>
    <w:rsid w:val="00C35771"/>
    <w:rsid w:val="00C77F32"/>
    <w:rsid w:val="00C80041"/>
    <w:rsid w:val="00C93D18"/>
    <w:rsid w:val="00CA58EF"/>
    <w:rsid w:val="00CA5CE9"/>
    <w:rsid w:val="00CA6E7D"/>
    <w:rsid w:val="00CD2B5B"/>
    <w:rsid w:val="00CD3404"/>
    <w:rsid w:val="00CD54C6"/>
    <w:rsid w:val="00CE3EEC"/>
    <w:rsid w:val="00CE72F8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94BB4"/>
    <w:rsid w:val="00DA2640"/>
    <w:rsid w:val="00DC37DC"/>
    <w:rsid w:val="00DF207A"/>
    <w:rsid w:val="00E200F6"/>
    <w:rsid w:val="00E23492"/>
    <w:rsid w:val="00E3118F"/>
    <w:rsid w:val="00E40B56"/>
    <w:rsid w:val="00E52739"/>
    <w:rsid w:val="00E60371"/>
    <w:rsid w:val="00E60C4D"/>
    <w:rsid w:val="00E63FF7"/>
    <w:rsid w:val="00E65B52"/>
    <w:rsid w:val="00EA6771"/>
    <w:rsid w:val="00EB1AF0"/>
    <w:rsid w:val="00EB2755"/>
    <w:rsid w:val="00EB417E"/>
    <w:rsid w:val="00EB64D1"/>
    <w:rsid w:val="00EE290A"/>
    <w:rsid w:val="00EE333E"/>
    <w:rsid w:val="00EF404A"/>
    <w:rsid w:val="00F073F9"/>
    <w:rsid w:val="00F2782C"/>
    <w:rsid w:val="00F30F73"/>
    <w:rsid w:val="00F32BD4"/>
    <w:rsid w:val="00F57201"/>
    <w:rsid w:val="00FA118F"/>
    <w:rsid w:val="00FA65E9"/>
    <w:rsid w:val="00FB3EAC"/>
    <w:rsid w:val="00FC2325"/>
    <w:rsid w:val="00FD3B2E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2025-09-01T10:24:00Z</dcterms:created>
  <dcterms:modified xsi:type="dcterms:W3CDTF">2025-09-01T10:24:00Z</dcterms:modified>
</cp:coreProperties>
</file>