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71C6BA1E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383C9F">
        <w:rPr>
          <w:rFonts w:ascii="Calibri" w:hAnsi="Calibri" w:cs="Calibri"/>
        </w:rPr>
        <w:t>2</w:t>
      </w:r>
      <w:r w:rsidR="00391AE5">
        <w:rPr>
          <w:rFonts w:ascii="Calibri" w:hAnsi="Calibri" w:cs="Calibri"/>
        </w:rPr>
        <w:t>9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383C9F">
        <w:rPr>
          <w:rFonts w:ascii="Calibri" w:hAnsi="Calibri" w:cs="Calibri"/>
        </w:rPr>
        <w:t>8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2E99EE1" w14:textId="3FCB07DD" w:rsidR="00383C9F" w:rsidRDefault="00823EAD" w:rsidP="00383C9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D355E65" w14:textId="77777777" w:rsidR="00C927A7" w:rsidRDefault="00C927A7" w:rsidP="00383C9F">
      <w:pPr>
        <w:spacing w:after="0" w:line="240" w:lineRule="auto"/>
        <w:jc w:val="center"/>
        <w:rPr>
          <w:b/>
          <w:sz w:val="28"/>
        </w:rPr>
      </w:pPr>
    </w:p>
    <w:p w14:paraId="7B406559" w14:textId="1AB3F693" w:rsidR="00391AE5" w:rsidRPr="00391AE5" w:rsidRDefault="00391AE5" w:rsidP="00391AE5">
      <w:pPr>
        <w:spacing w:after="0"/>
        <w:jc w:val="both"/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</w:pPr>
      <w:r w:rsidRPr="00391AE5"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  <w:t xml:space="preserve">Ηλεκτρονική υποβολή δικαιολογητικών δικαιούχων </w:t>
      </w:r>
      <w:proofErr w:type="spellStart"/>
      <w:r w:rsidRPr="00391AE5"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  <w:t>voucher</w:t>
      </w:r>
      <w:proofErr w:type="spellEnd"/>
      <w:r w:rsidR="00017D94"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  <w:t xml:space="preserve"> </w:t>
      </w:r>
      <w:r w:rsidRPr="00391AE5"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  <w:t xml:space="preserve">για τη φιλοξενία παιδιών στους Βρεφονηπιακούς – Παιδικούς Σταθμούς και ΚΔΑΠ του Δήμου </w:t>
      </w:r>
      <w:proofErr w:type="spellStart"/>
      <w:r w:rsidRPr="00391AE5"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  <w:t>Μινώα</w:t>
      </w:r>
      <w:proofErr w:type="spellEnd"/>
      <w:r w:rsidRPr="00391AE5"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  <w:t xml:space="preserve"> Πεδιάδας</w:t>
      </w:r>
    </w:p>
    <w:p w14:paraId="707CF6E6" w14:textId="77777777" w:rsidR="00391AE5" w:rsidRPr="00391AE5" w:rsidRDefault="00391AE5" w:rsidP="00391AE5">
      <w:pPr>
        <w:spacing w:after="0"/>
        <w:jc w:val="both"/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</w:pPr>
    </w:p>
    <w:p w14:paraId="0518C13B" w14:textId="77777777" w:rsidR="00391AE5" w:rsidRPr="00017D94" w:rsidRDefault="00391AE5" w:rsidP="00391AE5">
      <w:pPr>
        <w:spacing w:after="0"/>
        <w:jc w:val="both"/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</w:pPr>
      <w:r w:rsidRPr="00391AE5"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  <w:t xml:space="preserve">Ο Δήμος </w:t>
      </w:r>
      <w:proofErr w:type="spellStart"/>
      <w:r w:rsidRPr="00391AE5"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  <w:t>Μινώα</w:t>
      </w:r>
      <w:proofErr w:type="spellEnd"/>
      <w:r w:rsidRPr="00391AE5"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  <w:t xml:space="preserve"> Πεδιάδας ενημερώνει τους δικαιούχους γονείς δελτίων αξίας τοποθέτησης (</w:t>
      </w:r>
      <w:proofErr w:type="spellStart"/>
      <w:r w:rsidRPr="00391AE5"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  <w:t>voucher</w:t>
      </w:r>
      <w:proofErr w:type="spellEnd"/>
      <w:r w:rsidRPr="00391AE5"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  <w:t xml:space="preserve">) του «Προγράμματος Προσχολικής Αγωγής και Δημιουργικής Απασχόλησης Παιδιών» περιόδου 2025-2026, ότι για τη φιλοξενία των παιδιών τους στους Βρεφονηπιακούς – Παιδικούς Σταθμούς και τα ΚΔΑΠ του Δήμου, </w:t>
      </w:r>
      <w:r w:rsidRPr="00017D94"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  <w:t xml:space="preserve">απαιτείται </w:t>
      </w:r>
      <w:r w:rsidRPr="00391AE5"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  <w:t xml:space="preserve">η </w:t>
      </w:r>
      <w:r w:rsidRPr="00017D94"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  <w:t>ηλεκτρονική υποβολή</w:t>
      </w:r>
      <w:r w:rsidRPr="00391AE5"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  <w:t xml:space="preserve"> των παρακάτω </w:t>
      </w:r>
      <w:r w:rsidRPr="00017D94"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  <w:t>δικαιολογητικών:</w:t>
      </w:r>
    </w:p>
    <w:p w14:paraId="21B9A8A9" w14:textId="77777777" w:rsidR="00391AE5" w:rsidRPr="00017D94" w:rsidRDefault="00391AE5" w:rsidP="00391AE5">
      <w:pPr>
        <w:spacing w:after="0"/>
        <w:jc w:val="both"/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</w:pPr>
    </w:p>
    <w:p w14:paraId="6A882605" w14:textId="05073009" w:rsidR="00391AE5" w:rsidRPr="00017D94" w:rsidRDefault="00017D94" w:rsidP="00391AE5">
      <w:pPr>
        <w:spacing w:after="0"/>
        <w:jc w:val="both"/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</w:pPr>
      <w:r w:rsidRPr="00017D94"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  <w:t>-</w:t>
      </w:r>
      <w:r w:rsidR="00391AE5" w:rsidRPr="00017D94"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  <w:t>Το δελτίο αξίας τοποθέτησης (</w:t>
      </w:r>
      <w:proofErr w:type="spellStart"/>
      <w:r w:rsidR="00391AE5" w:rsidRPr="00017D94"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  <w:t>voucher</w:t>
      </w:r>
      <w:proofErr w:type="spellEnd"/>
      <w:r w:rsidR="00391AE5" w:rsidRPr="00017D94"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  <w:t>)</w:t>
      </w:r>
    </w:p>
    <w:p w14:paraId="04278ABA" w14:textId="77777777" w:rsidR="00391AE5" w:rsidRPr="00017D94" w:rsidRDefault="00391AE5" w:rsidP="00391AE5">
      <w:pPr>
        <w:spacing w:after="0"/>
        <w:jc w:val="both"/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</w:pPr>
    </w:p>
    <w:p w14:paraId="7C01AD2D" w14:textId="7FCA7972" w:rsidR="00391AE5" w:rsidRPr="00017D94" w:rsidRDefault="00017D94" w:rsidP="00391AE5">
      <w:pPr>
        <w:spacing w:after="0"/>
        <w:jc w:val="both"/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</w:pPr>
      <w:r w:rsidRPr="00017D94"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  <w:t>-</w:t>
      </w:r>
      <w:r w:rsidR="00391AE5" w:rsidRPr="00017D94"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  <w:t>Το δελτίο μορίων</w:t>
      </w:r>
    </w:p>
    <w:p w14:paraId="675D8C9C" w14:textId="77777777" w:rsidR="00391AE5" w:rsidRPr="00391AE5" w:rsidRDefault="00391AE5" w:rsidP="00391AE5">
      <w:pPr>
        <w:spacing w:after="0"/>
        <w:jc w:val="both"/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</w:pPr>
    </w:p>
    <w:p w14:paraId="0AE820DB" w14:textId="77777777" w:rsidR="00391AE5" w:rsidRPr="00017D94" w:rsidRDefault="00391AE5" w:rsidP="00391AE5">
      <w:pPr>
        <w:spacing w:after="0"/>
        <w:jc w:val="both"/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</w:pPr>
      <w:r w:rsidRPr="00391AE5"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  <w:t xml:space="preserve">Η ηλεκτρονική υποβολή των δικαιολογητικών θα ξεκινήσει τη </w:t>
      </w:r>
      <w:r w:rsidRPr="00017D94"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  <w:t>Δευτέρα 1 Σεπτεμβρίου 2025</w:t>
      </w:r>
      <w:r w:rsidRPr="00391AE5"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  <w:t xml:space="preserve"> και θα ολοκληρωθεί την </w:t>
      </w:r>
      <w:r w:rsidRPr="00017D94"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  <w:t>Πέμπτη 4 Σεπτεμβρίου 2025.</w:t>
      </w:r>
    </w:p>
    <w:p w14:paraId="06411F6B" w14:textId="77777777" w:rsidR="00391AE5" w:rsidRPr="00391AE5" w:rsidRDefault="00391AE5" w:rsidP="00391AE5">
      <w:pPr>
        <w:spacing w:after="0"/>
        <w:jc w:val="both"/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</w:pPr>
    </w:p>
    <w:p w14:paraId="0B5F05A5" w14:textId="77777777" w:rsidR="00391AE5" w:rsidRDefault="00391AE5" w:rsidP="00391AE5">
      <w:pPr>
        <w:spacing w:after="0"/>
        <w:jc w:val="both"/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</w:pPr>
      <w:r w:rsidRPr="00391AE5"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  <w:t>Οι γονείς μπορούν να υποβάλουν τα δικαιολογητικά με δύο τρόπους:</w:t>
      </w:r>
    </w:p>
    <w:p w14:paraId="35B9AC65" w14:textId="77777777" w:rsidR="00391AE5" w:rsidRPr="00391AE5" w:rsidRDefault="00391AE5" w:rsidP="00391AE5">
      <w:pPr>
        <w:spacing w:after="0"/>
        <w:jc w:val="both"/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</w:pPr>
    </w:p>
    <w:p w14:paraId="57684024" w14:textId="12B4E3D4" w:rsidR="00391AE5" w:rsidRDefault="00391AE5" w:rsidP="00391AE5">
      <w:pPr>
        <w:spacing w:after="0"/>
        <w:jc w:val="both"/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</w:pPr>
      <w:r w:rsidRPr="00391AE5"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  <w:t xml:space="preserve">α) είτε πατώντας στον ειδικό σύνδεσμο </w:t>
      </w:r>
      <w:hyperlink r:id="rId8" w:history="1">
        <w:r w:rsidRPr="00391AE5">
          <w:rPr>
            <w:rFonts w:asciiTheme="minorHAnsi" w:eastAsiaTheme="minorEastAsia" w:hAnsiTheme="minorHAnsi" w:cstheme="minorBidi"/>
            <w:bCs/>
            <w:color w:val="0000FF" w:themeColor="hyperlink"/>
            <w:sz w:val="24"/>
            <w:szCs w:val="24"/>
            <w:u w:val="single"/>
            <w:lang w:eastAsia="el-GR"/>
          </w:rPr>
          <w:t>εδ</w:t>
        </w:r>
        <w:r w:rsidRPr="00391AE5">
          <w:rPr>
            <w:rFonts w:asciiTheme="minorHAnsi" w:eastAsiaTheme="minorEastAsia" w:hAnsiTheme="minorHAnsi" w:cstheme="minorBidi"/>
            <w:bCs/>
            <w:color w:val="0000FF" w:themeColor="hyperlink"/>
            <w:sz w:val="24"/>
            <w:szCs w:val="24"/>
            <w:u w:val="single"/>
            <w:lang w:eastAsia="el-GR"/>
          </w:rPr>
          <w:t>ώ</w:t>
        </w:r>
      </w:hyperlink>
    </w:p>
    <w:p w14:paraId="0B4DF9E6" w14:textId="77777777" w:rsidR="00391AE5" w:rsidRPr="00391AE5" w:rsidRDefault="00391AE5" w:rsidP="00391AE5">
      <w:pPr>
        <w:spacing w:after="0"/>
        <w:jc w:val="both"/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</w:pPr>
    </w:p>
    <w:p w14:paraId="7DEB115E" w14:textId="6C2A49A8" w:rsidR="00391AE5" w:rsidRDefault="00391AE5" w:rsidP="00391AE5">
      <w:pPr>
        <w:spacing w:after="0"/>
        <w:jc w:val="both"/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</w:pPr>
      <w:r w:rsidRPr="00391AE5"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  <w:t>β) είτε μέσω της επίσημης ιστοσελίδας του Δήμου</w:t>
      </w:r>
      <w:r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  <w:t xml:space="preserve"> </w:t>
      </w:r>
      <w:r w:rsidRPr="00391AE5"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  <w:t>(</w:t>
      </w:r>
      <w:hyperlink r:id="rId9" w:history="1">
        <w:r w:rsidRPr="00391AE5">
          <w:rPr>
            <w:rFonts w:asciiTheme="minorHAnsi" w:eastAsiaTheme="minorEastAsia" w:hAnsiTheme="minorHAnsi" w:cstheme="minorBidi"/>
            <w:bCs/>
            <w:color w:val="0000FF" w:themeColor="hyperlink"/>
            <w:sz w:val="24"/>
            <w:szCs w:val="24"/>
            <w:u w:val="single"/>
            <w:lang w:val="en-US" w:eastAsia="el-GR"/>
          </w:rPr>
          <w:t>www</w:t>
        </w:r>
        <w:r w:rsidRPr="00391AE5">
          <w:rPr>
            <w:rFonts w:asciiTheme="minorHAnsi" w:eastAsiaTheme="minorEastAsia" w:hAnsiTheme="minorHAnsi" w:cstheme="minorBidi"/>
            <w:bCs/>
            <w:color w:val="0000FF" w:themeColor="hyperlink"/>
            <w:sz w:val="24"/>
            <w:szCs w:val="24"/>
            <w:u w:val="single"/>
            <w:lang w:eastAsia="el-GR"/>
          </w:rPr>
          <w:t>.</w:t>
        </w:r>
        <w:r w:rsidRPr="00391AE5">
          <w:rPr>
            <w:rFonts w:asciiTheme="minorHAnsi" w:eastAsiaTheme="minorEastAsia" w:hAnsiTheme="minorHAnsi" w:cstheme="minorBidi"/>
            <w:bCs/>
            <w:color w:val="0000FF" w:themeColor="hyperlink"/>
            <w:sz w:val="24"/>
            <w:szCs w:val="24"/>
            <w:u w:val="single"/>
            <w:lang w:val="en-US" w:eastAsia="el-GR"/>
          </w:rPr>
          <w:t>minoapediadas</w:t>
        </w:r>
        <w:r w:rsidRPr="00391AE5">
          <w:rPr>
            <w:rFonts w:asciiTheme="minorHAnsi" w:eastAsiaTheme="minorEastAsia" w:hAnsiTheme="minorHAnsi" w:cstheme="minorBidi"/>
            <w:bCs/>
            <w:color w:val="0000FF" w:themeColor="hyperlink"/>
            <w:sz w:val="24"/>
            <w:szCs w:val="24"/>
            <w:u w:val="single"/>
            <w:lang w:eastAsia="el-GR"/>
          </w:rPr>
          <w:t>.</w:t>
        </w:r>
        <w:r w:rsidRPr="00391AE5">
          <w:rPr>
            <w:rFonts w:asciiTheme="minorHAnsi" w:eastAsiaTheme="minorEastAsia" w:hAnsiTheme="minorHAnsi" w:cstheme="minorBidi"/>
            <w:bCs/>
            <w:color w:val="0000FF" w:themeColor="hyperlink"/>
            <w:sz w:val="24"/>
            <w:szCs w:val="24"/>
            <w:u w:val="single"/>
            <w:lang w:val="en-US" w:eastAsia="el-GR"/>
          </w:rPr>
          <w:t>gr</w:t>
        </w:r>
      </w:hyperlink>
      <w:r w:rsidRPr="00391AE5"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  <w:t>),   ακολουθώντας τη διαδρομή:</w:t>
      </w:r>
    </w:p>
    <w:p w14:paraId="31E531AD" w14:textId="77777777" w:rsidR="00391AE5" w:rsidRPr="00391AE5" w:rsidRDefault="00391AE5" w:rsidP="00391AE5">
      <w:pPr>
        <w:spacing w:after="0"/>
        <w:jc w:val="both"/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</w:pPr>
    </w:p>
    <w:p w14:paraId="10DFAA9E" w14:textId="051CCF2F" w:rsidR="00391AE5" w:rsidRPr="00391AE5" w:rsidRDefault="00391AE5" w:rsidP="00391AE5">
      <w:pPr>
        <w:spacing w:after="0"/>
        <w:jc w:val="both"/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</w:pPr>
      <w:r w:rsidRPr="00391AE5"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  <w:t>Κατηγορία:</w:t>
      </w:r>
      <w:r w:rsidRPr="00391AE5"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  <w:t xml:space="preserve"> «Υπηρεσίες &amp; Πολιτικές» </w:t>
      </w:r>
      <w:r w:rsidRPr="00391AE5">
        <w:rPr>
          <w:rFonts w:asciiTheme="minorHAnsi" w:eastAsiaTheme="minorEastAsia" w:hAnsiTheme="minorHAnsi" w:cstheme="minorBidi"/>
          <w:b/>
          <w:sz w:val="24"/>
          <w:szCs w:val="24"/>
          <w:lang w:eastAsia="el-GR"/>
        </w:rPr>
        <w:t>→ Υποκατηγορία:</w:t>
      </w:r>
      <w:r w:rsidRPr="00391AE5"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  <w:t xml:space="preserve"> «Αιτήσεις Παιδικών – ΚΔΑΠ»,</w:t>
      </w:r>
      <w:r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  <w:t xml:space="preserve"> </w:t>
      </w:r>
      <w:r w:rsidRPr="00391AE5"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  <w:t xml:space="preserve">όπου, με τη χρήση των προσωπικών κωδικών </w:t>
      </w:r>
      <w:proofErr w:type="spellStart"/>
      <w:r w:rsidRPr="00391AE5"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  <w:t>Taxisnet</w:t>
      </w:r>
      <w:proofErr w:type="spellEnd"/>
      <w:r w:rsidRPr="00391AE5"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  <w:t>, θα έχουν τη δυνατότητα συμπλήρωσης της αίτησης και επισύναψης των απαιτούμενων δικαιολογητικών.</w:t>
      </w:r>
    </w:p>
    <w:p w14:paraId="6FA134C8" w14:textId="77777777" w:rsidR="00391AE5" w:rsidRPr="00391AE5" w:rsidRDefault="00391AE5" w:rsidP="00391AE5">
      <w:pPr>
        <w:spacing w:after="0"/>
        <w:jc w:val="both"/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</w:pPr>
    </w:p>
    <w:p w14:paraId="13AC2417" w14:textId="0105C9CC" w:rsidR="00391AE5" w:rsidRPr="00391AE5" w:rsidRDefault="00391AE5" w:rsidP="00391AE5">
      <w:pPr>
        <w:spacing w:after="0"/>
        <w:jc w:val="both"/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</w:pPr>
      <w:r w:rsidRPr="00391AE5"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  <w:t xml:space="preserve">Μετά την ολοκλήρωση της διαδικασίας, ο Δήμος </w:t>
      </w:r>
      <w:proofErr w:type="spellStart"/>
      <w:r w:rsidRPr="00391AE5"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  <w:t>Μινώα</w:t>
      </w:r>
      <w:proofErr w:type="spellEnd"/>
      <w:r w:rsidRPr="00391AE5"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  <w:t xml:space="preserve"> Πεδιάδας θα προβεί στην επεξεργασία των αιτήσεων για την τελική επιλογή των παιδιών που θα φιλοξενηθούν </w:t>
      </w:r>
      <w:r w:rsidRPr="00391AE5">
        <w:rPr>
          <w:rFonts w:asciiTheme="minorHAnsi" w:eastAsiaTheme="minorEastAsia" w:hAnsiTheme="minorHAnsi" w:cstheme="minorBidi"/>
          <w:bCs/>
          <w:sz w:val="24"/>
          <w:szCs w:val="24"/>
          <w:lang w:eastAsia="el-GR"/>
        </w:rPr>
        <w:lastRenderedPageBreak/>
        <w:t>στους Βρεφονηπιακούς – Παιδικούς Σταθμούς και τα ΚΔΑΠ του Δήμου για την περίοδο 2025-2026.</w:t>
      </w:r>
    </w:p>
    <w:p w14:paraId="5CCA3A70" w14:textId="77777777" w:rsidR="00391AE5" w:rsidRPr="00391AE5" w:rsidRDefault="00391AE5" w:rsidP="00391AE5">
      <w:pPr>
        <w:spacing w:after="0" w:line="240" w:lineRule="auto"/>
        <w:jc w:val="both"/>
        <w:rPr>
          <w:bCs/>
        </w:rPr>
      </w:pPr>
    </w:p>
    <w:p w14:paraId="5530C6BC" w14:textId="77777777" w:rsidR="00391AE5" w:rsidRPr="00391AE5" w:rsidRDefault="00391AE5" w:rsidP="00391AE5">
      <w:pPr>
        <w:spacing w:after="0" w:line="240" w:lineRule="auto"/>
        <w:jc w:val="both"/>
        <w:rPr>
          <w:b/>
        </w:rPr>
      </w:pPr>
      <w:r w:rsidRPr="00391AE5">
        <w:rPr>
          <w:b/>
        </w:rPr>
        <w:t>Πληροφορίες:</w:t>
      </w:r>
    </w:p>
    <w:p w14:paraId="4B44F14A" w14:textId="77777777" w:rsidR="00391AE5" w:rsidRPr="00391AE5" w:rsidRDefault="00391AE5" w:rsidP="00391AE5">
      <w:pPr>
        <w:spacing w:after="0" w:line="240" w:lineRule="auto"/>
        <w:jc w:val="both"/>
        <w:rPr>
          <w:bCs/>
        </w:rPr>
      </w:pPr>
    </w:p>
    <w:p w14:paraId="2EE9794D" w14:textId="77777777" w:rsidR="00391AE5" w:rsidRPr="00391AE5" w:rsidRDefault="00391AE5" w:rsidP="00391AE5">
      <w:pPr>
        <w:spacing w:after="0" w:line="240" w:lineRule="auto"/>
        <w:jc w:val="both"/>
        <w:rPr>
          <w:bCs/>
        </w:rPr>
      </w:pPr>
      <w:r w:rsidRPr="00A25C6D">
        <w:rPr>
          <w:b/>
        </w:rPr>
        <w:t xml:space="preserve">Βρεφικός – Παιδικός Σταθμός </w:t>
      </w:r>
      <w:proofErr w:type="spellStart"/>
      <w:r w:rsidRPr="00A25C6D">
        <w:rPr>
          <w:b/>
        </w:rPr>
        <w:t>Αρκαλοχωρίου</w:t>
      </w:r>
      <w:proofErr w:type="spellEnd"/>
      <w:r w:rsidRPr="00A25C6D">
        <w:rPr>
          <w:b/>
        </w:rPr>
        <w:t>:</w:t>
      </w:r>
      <w:r w:rsidRPr="00391AE5">
        <w:rPr>
          <w:bCs/>
        </w:rPr>
        <w:t xml:space="preserve"> 28910 22577</w:t>
      </w:r>
    </w:p>
    <w:p w14:paraId="4DDF5B82" w14:textId="77777777" w:rsidR="00391AE5" w:rsidRPr="00391AE5" w:rsidRDefault="00391AE5" w:rsidP="00391AE5">
      <w:pPr>
        <w:spacing w:after="0" w:line="240" w:lineRule="auto"/>
        <w:jc w:val="both"/>
        <w:rPr>
          <w:bCs/>
        </w:rPr>
      </w:pPr>
    </w:p>
    <w:p w14:paraId="0CC67095" w14:textId="77777777" w:rsidR="00391AE5" w:rsidRPr="00391AE5" w:rsidRDefault="00391AE5" w:rsidP="00391AE5">
      <w:pPr>
        <w:spacing w:after="0" w:line="240" w:lineRule="auto"/>
        <w:jc w:val="both"/>
        <w:rPr>
          <w:bCs/>
        </w:rPr>
      </w:pPr>
      <w:r w:rsidRPr="00A25C6D">
        <w:rPr>
          <w:b/>
        </w:rPr>
        <w:t xml:space="preserve">Βρεφονηπιακός – Παιδικός Σταθμός </w:t>
      </w:r>
      <w:proofErr w:type="spellStart"/>
      <w:r w:rsidRPr="00A25C6D">
        <w:rPr>
          <w:b/>
        </w:rPr>
        <w:t>Καστελλίου</w:t>
      </w:r>
      <w:proofErr w:type="spellEnd"/>
      <w:r w:rsidRPr="00A25C6D">
        <w:rPr>
          <w:b/>
        </w:rPr>
        <w:t>:</w:t>
      </w:r>
      <w:r w:rsidRPr="00391AE5">
        <w:rPr>
          <w:bCs/>
        </w:rPr>
        <w:t xml:space="preserve"> 28910 31495</w:t>
      </w:r>
    </w:p>
    <w:p w14:paraId="33D9BC40" w14:textId="77777777" w:rsidR="00391AE5" w:rsidRPr="00391AE5" w:rsidRDefault="00391AE5" w:rsidP="00391AE5">
      <w:pPr>
        <w:spacing w:after="0" w:line="240" w:lineRule="auto"/>
        <w:jc w:val="both"/>
        <w:rPr>
          <w:bCs/>
        </w:rPr>
      </w:pPr>
    </w:p>
    <w:p w14:paraId="3C555990" w14:textId="4317BEF6" w:rsidR="00492B2E" w:rsidRDefault="00391AE5" w:rsidP="00391AE5">
      <w:pPr>
        <w:spacing w:after="0" w:line="240" w:lineRule="auto"/>
        <w:jc w:val="both"/>
        <w:rPr>
          <w:bCs/>
        </w:rPr>
      </w:pPr>
      <w:r w:rsidRPr="00A25C6D">
        <w:rPr>
          <w:b/>
        </w:rPr>
        <w:t xml:space="preserve">Παιδικός Σταθμός </w:t>
      </w:r>
      <w:proofErr w:type="spellStart"/>
      <w:r w:rsidRPr="00A25C6D">
        <w:rPr>
          <w:b/>
        </w:rPr>
        <w:t>Θραψανού</w:t>
      </w:r>
      <w:proofErr w:type="spellEnd"/>
      <w:r w:rsidRPr="00A25C6D">
        <w:rPr>
          <w:b/>
        </w:rPr>
        <w:t xml:space="preserve"> (Βόνη):</w:t>
      </w:r>
      <w:r w:rsidRPr="00391AE5">
        <w:rPr>
          <w:bCs/>
        </w:rPr>
        <w:t xml:space="preserve"> 28910 41808</w:t>
      </w:r>
    </w:p>
    <w:p w14:paraId="7FC56A79" w14:textId="77777777" w:rsidR="00A25C6D" w:rsidRDefault="00A25C6D" w:rsidP="00391AE5">
      <w:pPr>
        <w:spacing w:after="0" w:line="240" w:lineRule="auto"/>
        <w:jc w:val="both"/>
        <w:rPr>
          <w:bCs/>
        </w:rPr>
      </w:pPr>
    </w:p>
    <w:p w14:paraId="3D5157D1" w14:textId="6DC7489F" w:rsidR="00A25C6D" w:rsidRPr="00391AE5" w:rsidRDefault="00A25C6D" w:rsidP="00391AE5">
      <w:pPr>
        <w:spacing w:after="0" w:line="240" w:lineRule="auto"/>
        <w:jc w:val="both"/>
        <w:rPr>
          <w:bCs/>
        </w:rPr>
      </w:pPr>
      <w:r w:rsidRPr="00A25C6D">
        <w:rPr>
          <w:b/>
        </w:rPr>
        <w:t>ΚΔΑΠ:</w:t>
      </w:r>
      <w:r>
        <w:rPr>
          <w:bCs/>
        </w:rPr>
        <w:t xml:space="preserve">  </w:t>
      </w:r>
      <w:r w:rsidRPr="00A25C6D">
        <w:rPr>
          <w:bCs/>
        </w:rPr>
        <w:t>28910 22100</w:t>
      </w:r>
    </w:p>
    <w:sectPr w:rsidR="00A25C6D" w:rsidRPr="00391AE5" w:rsidSect="00A34C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D8365" w14:textId="77777777" w:rsidR="00FD1E7F" w:rsidRDefault="00FD1E7F" w:rsidP="00823EAD">
      <w:pPr>
        <w:spacing w:after="0" w:line="240" w:lineRule="auto"/>
      </w:pPr>
      <w:r>
        <w:separator/>
      </w:r>
    </w:p>
  </w:endnote>
  <w:endnote w:type="continuationSeparator" w:id="0">
    <w:p w14:paraId="4EB5BC47" w14:textId="77777777" w:rsidR="00FD1E7F" w:rsidRDefault="00FD1E7F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A7EB6" w14:textId="77777777" w:rsidR="00FD1E7F" w:rsidRDefault="00FD1E7F" w:rsidP="00823EAD">
      <w:pPr>
        <w:spacing w:after="0" w:line="240" w:lineRule="auto"/>
      </w:pPr>
      <w:r>
        <w:separator/>
      </w:r>
    </w:p>
  </w:footnote>
  <w:footnote w:type="continuationSeparator" w:id="0">
    <w:p w14:paraId="363B629A" w14:textId="77777777" w:rsidR="00FD1E7F" w:rsidRDefault="00FD1E7F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A81"/>
    <w:multiLevelType w:val="multilevel"/>
    <w:tmpl w:val="3AD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61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17D94"/>
    <w:rsid w:val="00023190"/>
    <w:rsid w:val="0006275C"/>
    <w:rsid w:val="00062960"/>
    <w:rsid w:val="000A733B"/>
    <w:rsid w:val="000B3924"/>
    <w:rsid w:val="000C124F"/>
    <w:rsid w:val="000C17E3"/>
    <w:rsid w:val="000C7EF8"/>
    <w:rsid w:val="000D5B9E"/>
    <w:rsid w:val="000F54B6"/>
    <w:rsid w:val="00112BFE"/>
    <w:rsid w:val="00151922"/>
    <w:rsid w:val="00151AA7"/>
    <w:rsid w:val="00163216"/>
    <w:rsid w:val="00163BCA"/>
    <w:rsid w:val="00167E95"/>
    <w:rsid w:val="001C5882"/>
    <w:rsid w:val="001D0626"/>
    <w:rsid w:val="001D0957"/>
    <w:rsid w:val="001D1997"/>
    <w:rsid w:val="001E390C"/>
    <w:rsid w:val="00206866"/>
    <w:rsid w:val="00217E37"/>
    <w:rsid w:val="0025091A"/>
    <w:rsid w:val="00254D42"/>
    <w:rsid w:val="0025746A"/>
    <w:rsid w:val="00272ACF"/>
    <w:rsid w:val="00290E6A"/>
    <w:rsid w:val="002C0630"/>
    <w:rsid w:val="002C6303"/>
    <w:rsid w:val="002D40D1"/>
    <w:rsid w:val="002D49A1"/>
    <w:rsid w:val="002D5686"/>
    <w:rsid w:val="002F7002"/>
    <w:rsid w:val="00301083"/>
    <w:rsid w:val="00305DAF"/>
    <w:rsid w:val="0031430F"/>
    <w:rsid w:val="00343B2A"/>
    <w:rsid w:val="003770ED"/>
    <w:rsid w:val="00383C9F"/>
    <w:rsid w:val="00391AE5"/>
    <w:rsid w:val="003B2E69"/>
    <w:rsid w:val="003B30BA"/>
    <w:rsid w:val="003D48AB"/>
    <w:rsid w:val="003E72D7"/>
    <w:rsid w:val="00407A52"/>
    <w:rsid w:val="00420869"/>
    <w:rsid w:val="00423A20"/>
    <w:rsid w:val="00423ED6"/>
    <w:rsid w:val="0044530E"/>
    <w:rsid w:val="00470FFF"/>
    <w:rsid w:val="00474FD8"/>
    <w:rsid w:val="00492B2E"/>
    <w:rsid w:val="00497FFE"/>
    <w:rsid w:val="004A3405"/>
    <w:rsid w:val="004A7D21"/>
    <w:rsid w:val="004B0B3E"/>
    <w:rsid w:val="004B749C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1D6B"/>
    <w:rsid w:val="00536693"/>
    <w:rsid w:val="005428AF"/>
    <w:rsid w:val="0057625A"/>
    <w:rsid w:val="005806DE"/>
    <w:rsid w:val="00594137"/>
    <w:rsid w:val="005B326C"/>
    <w:rsid w:val="005B41F2"/>
    <w:rsid w:val="005C0013"/>
    <w:rsid w:val="005D7379"/>
    <w:rsid w:val="00607A24"/>
    <w:rsid w:val="00617226"/>
    <w:rsid w:val="0064174D"/>
    <w:rsid w:val="00657427"/>
    <w:rsid w:val="00670489"/>
    <w:rsid w:val="00675255"/>
    <w:rsid w:val="00676973"/>
    <w:rsid w:val="006957D8"/>
    <w:rsid w:val="006B23DE"/>
    <w:rsid w:val="006B43AD"/>
    <w:rsid w:val="006D5476"/>
    <w:rsid w:val="006F208A"/>
    <w:rsid w:val="006F512A"/>
    <w:rsid w:val="00700044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1B2D"/>
    <w:rsid w:val="007C3332"/>
    <w:rsid w:val="007D195E"/>
    <w:rsid w:val="007F32DB"/>
    <w:rsid w:val="008014D8"/>
    <w:rsid w:val="0080173E"/>
    <w:rsid w:val="00803908"/>
    <w:rsid w:val="00823EAD"/>
    <w:rsid w:val="008522E6"/>
    <w:rsid w:val="0085347D"/>
    <w:rsid w:val="00881202"/>
    <w:rsid w:val="008907D2"/>
    <w:rsid w:val="008B2D77"/>
    <w:rsid w:val="008B2FA5"/>
    <w:rsid w:val="008B68D7"/>
    <w:rsid w:val="008C6907"/>
    <w:rsid w:val="008D048D"/>
    <w:rsid w:val="008D07D4"/>
    <w:rsid w:val="008D080B"/>
    <w:rsid w:val="008F131D"/>
    <w:rsid w:val="008F5FFE"/>
    <w:rsid w:val="008F613E"/>
    <w:rsid w:val="00905DF7"/>
    <w:rsid w:val="00912B06"/>
    <w:rsid w:val="009175B4"/>
    <w:rsid w:val="00925635"/>
    <w:rsid w:val="00940BDA"/>
    <w:rsid w:val="00952DCB"/>
    <w:rsid w:val="00962F60"/>
    <w:rsid w:val="00977E28"/>
    <w:rsid w:val="009819C9"/>
    <w:rsid w:val="009826A5"/>
    <w:rsid w:val="00990A89"/>
    <w:rsid w:val="00991E9B"/>
    <w:rsid w:val="009929A0"/>
    <w:rsid w:val="009A60D7"/>
    <w:rsid w:val="009C57C6"/>
    <w:rsid w:val="009D512F"/>
    <w:rsid w:val="009D5565"/>
    <w:rsid w:val="009F29F9"/>
    <w:rsid w:val="00A10652"/>
    <w:rsid w:val="00A16B0B"/>
    <w:rsid w:val="00A25C6D"/>
    <w:rsid w:val="00A323FD"/>
    <w:rsid w:val="00A34C03"/>
    <w:rsid w:val="00A363EC"/>
    <w:rsid w:val="00A90FD5"/>
    <w:rsid w:val="00AA1003"/>
    <w:rsid w:val="00AB1959"/>
    <w:rsid w:val="00AB44C9"/>
    <w:rsid w:val="00AB7F63"/>
    <w:rsid w:val="00AC2F67"/>
    <w:rsid w:val="00AD1BAE"/>
    <w:rsid w:val="00AE024A"/>
    <w:rsid w:val="00AE3879"/>
    <w:rsid w:val="00AF3A56"/>
    <w:rsid w:val="00AF6236"/>
    <w:rsid w:val="00B31EE4"/>
    <w:rsid w:val="00B36AA1"/>
    <w:rsid w:val="00B727CF"/>
    <w:rsid w:val="00B7393B"/>
    <w:rsid w:val="00BC2CA8"/>
    <w:rsid w:val="00BC6EEC"/>
    <w:rsid w:val="00BD3979"/>
    <w:rsid w:val="00BF7643"/>
    <w:rsid w:val="00C22597"/>
    <w:rsid w:val="00C31464"/>
    <w:rsid w:val="00C35771"/>
    <w:rsid w:val="00C36BEA"/>
    <w:rsid w:val="00C73084"/>
    <w:rsid w:val="00C77F32"/>
    <w:rsid w:val="00C927A7"/>
    <w:rsid w:val="00C93D18"/>
    <w:rsid w:val="00CA58EF"/>
    <w:rsid w:val="00CA5CE9"/>
    <w:rsid w:val="00CA6E7D"/>
    <w:rsid w:val="00CD2B5B"/>
    <w:rsid w:val="00CD3404"/>
    <w:rsid w:val="00CD54C6"/>
    <w:rsid w:val="00CE3EEC"/>
    <w:rsid w:val="00CF1ABA"/>
    <w:rsid w:val="00D02920"/>
    <w:rsid w:val="00D100E4"/>
    <w:rsid w:val="00D12F62"/>
    <w:rsid w:val="00D53D2C"/>
    <w:rsid w:val="00D674A0"/>
    <w:rsid w:val="00D67FF3"/>
    <w:rsid w:val="00D80A8E"/>
    <w:rsid w:val="00D949B3"/>
    <w:rsid w:val="00DA2640"/>
    <w:rsid w:val="00DC37DC"/>
    <w:rsid w:val="00DF207A"/>
    <w:rsid w:val="00E200F6"/>
    <w:rsid w:val="00E23492"/>
    <w:rsid w:val="00E3118F"/>
    <w:rsid w:val="00E40B56"/>
    <w:rsid w:val="00E60C4D"/>
    <w:rsid w:val="00E63FF7"/>
    <w:rsid w:val="00E64236"/>
    <w:rsid w:val="00E65B52"/>
    <w:rsid w:val="00E74745"/>
    <w:rsid w:val="00EB1AF0"/>
    <w:rsid w:val="00EB2755"/>
    <w:rsid w:val="00EB417E"/>
    <w:rsid w:val="00EB64D1"/>
    <w:rsid w:val="00EE290A"/>
    <w:rsid w:val="00EF404A"/>
    <w:rsid w:val="00F073F9"/>
    <w:rsid w:val="00F32BD4"/>
    <w:rsid w:val="00F57201"/>
    <w:rsid w:val="00FA118F"/>
    <w:rsid w:val="00FA65E9"/>
    <w:rsid w:val="00FB3EAC"/>
    <w:rsid w:val="00FC2325"/>
    <w:rsid w:val="00FD1E7F"/>
    <w:rsid w:val="00FD3B2E"/>
    <w:rsid w:val="00F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CD2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apediadas.gr/egwebapps/domes/aitisei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noapediadas.g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47</TotalTime>
  <Pages>2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2025-08-29T07:49:00Z</dcterms:created>
  <dcterms:modified xsi:type="dcterms:W3CDTF">2025-08-29T07:49:00Z</dcterms:modified>
</cp:coreProperties>
</file>