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326D1D77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A17E65">
        <w:rPr>
          <w:rFonts w:ascii="Calibri" w:hAnsi="Calibri" w:cs="Calibri"/>
        </w:rPr>
        <w:t>19/08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6738779C" w14:textId="36C5170A" w:rsidR="00112BFE" w:rsidRPr="00B541D2" w:rsidRDefault="00823EAD" w:rsidP="00B541D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201A55DE" w14:textId="77777777" w:rsidR="00A17E65" w:rsidRDefault="00A17E65" w:rsidP="00A17E65">
      <w:pPr>
        <w:spacing w:after="0" w:line="240" w:lineRule="auto"/>
        <w:jc w:val="both"/>
      </w:pPr>
    </w:p>
    <w:p w14:paraId="60135A80" w14:textId="1F1CE261" w:rsidR="00A17E65" w:rsidRPr="00A17E65" w:rsidRDefault="00A17E65" w:rsidP="00A17E6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Τη Δευτέρα 25 Αυγούστου στις 7 μ.μ. στο Κηποθέατρο Νίκος Καζαντζάκης στο Ηράκλειο η μ</w:t>
      </w:r>
      <w:r w:rsidRPr="00A17E65">
        <w:rPr>
          <w:b/>
          <w:bCs/>
        </w:rPr>
        <w:t xml:space="preserve">εγάλη εκδήλωση για τη σωτηρία του Μνημείου της </w:t>
      </w:r>
      <w:proofErr w:type="spellStart"/>
      <w:r w:rsidRPr="00A17E65">
        <w:rPr>
          <w:b/>
          <w:bCs/>
        </w:rPr>
        <w:t>Παπούρας</w:t>
      </w:r>
      <w:proofErr w:type="spellEnd"/>
    </w:p>
    <w:p w14:paraId="6183C2E1" w14:textId="77777777" w:rsidR="00A17E65" w:rsidRDefault="00A17E65" w:rsidP="00A17E65">
      <w:pPr>
        <w:spacing w:after="0" w:line="240" w:lineRule="auto"/>
        <w:jc w:val="both"/>
      </w:pPr>
    </w:p>
    <w:p w14:paraId="16D81E89" w14:textId="09BA7A80" w:rsidR="00A17E65" w:rsidRDefault="00854126" w:rsidP="00A17E65">
      <w:pPr>
        <w:spacing w:after="0" w:line="240" w:lineRule="auto"/>
        <w:jc w:val="both"/>
      </w:pPr>
      <w:r>
        <w:t>Ε</w:t>
      </w:r>
      <w:r w:rsidR="00A17E65">
        <w:t xml:space="preserve">κδήλωση διαμαρτυρίας </w:t>
      </w:r>
      <w:r w:rsidR="00B541D2">
        <w:t xml:space="preserve">ενάντια στην επιχειρούμενη καταστροφή του σπουδαίου Μνημείου της </w:t>
      </w:r>
      <w:proofErr w:type="spellStart"/>
      <w:r w:rsidR="00B541D2">
        <w:t>Παπούρας</w:t>
      </w:r>
      <w:proofErr w:type="spellEnd"/>
      <w:r w:rsidR="00B541D2">
        <w:t xml:space="preserve">, </w:t>
      </w:r>
      <w:r w:rsidR="00A17E65">
        <w:t xml:space="preserve">διοργανώνουν ο Δήμος </w:t>
      </w:r>
      <w:proofErr w:type="spellStart"/>
      <w:r w:rsidR="00A17E65">
        <w:t>Μινώα</w:t>
      </w:r>
      <w:proofErr w:type="spellEnd"/>
      <w:r w:rsidR="00A17E65">
        <w:t xml:space="preserve"> Πεδιάδας και οι φορείς που αγωνίζονται </w:t>
      </w:r>
      <w:r w:rsidR="00B541D2">
        <w:t>για τη σωτηρία του Μνημείου, απαιτώντας την πραγματική προστασία και ανάδειξη του.</w:t>
      </w:r>
      <w:r w:rsidR="00A17E65">
        <w:t xml:space="preserve"> Η εκδήλωση θα πραγματοποιηθεί τη </w:t>
      </w:r>
      <w:r w:rsidR="00A17E65" w:rsidRPr="00854126">
        <w:rPr>
          <w:b/>
          <w:bCs/>
        </w:rPr>
        <w:t>Δευτέρα 25 Αυγούστου, στις 7:00 μ.μ., στο Κηποθέατρο «Νίκος Καζαντζάκης» στο Ηράκλειο</w:t>
      </w:r>
      <w:r w:rsidR="00A17E65">
        <w:t>.</w:t>
      </w:r>
    </w:p>
    <w:p w14:paraId="4ED858F1" w14:textId="77777777" w:rsidR="00A17E65" w:rsidRDefault="00A17E65" w:rsidP="00A17E65">
      <w:pPr>
        <w:spacing w:after="0" w:line="240" w:lineRule="auto"/>
        <w:jc w:val="both"/>
      </w:pPr>
    </w:p>
    <w:p w14:paraId="5CD8E69F" w14:textId="77777777" w:rsidR="00A17E65" w:rsidRPr="00854126" w:rsidRDefault="00A17E65" w:rsidP="00A17E65">
      <w:pPr>
        <w:spacing w:after="0" w:line="240" w:lineRule="auto"/>
        <w:jc w:val="both"/>
        <w:rPr>
          <w:b/>
          <w:bCs/>
        </w:rPr>
      </w:pPr>
      <w:r w:rsidRPr="00854126">
        <w:rPr>
          <w:b/>
          <w:bCs/>
        </w:rPr>
        <w:t>Το πρόγραμμα της εκδήλωσης περιλαμβάνει:</w:t>
      </w:r>
    </w:p>
    <w:p w14:paraId="08145023" w14:textId="77777777" w:rsidR="00A17E65" w:rsidRDefault="00A17E65" w:rsidP="00A17E65">
      <w:pPr>
        <w:spacing w:after="0" w:line="240" w:lineRule="auto"/>
        <w:jc w:val="both"/>
      </w:pPr>
    </w:p>
    <w:p w14:paraId="0B36B214" w14:textId="573DD509" w:rsidR="00A17E65" w:rsidRDefault="00A17E65" w:rsidP="00A17E65">
      <w:pPr>
        <w:spacing w:after="0" w:line="240" w:lineRule="auto"/>
        <w:jc w:val="both"/>
      </w:pPr>
      <w:r>
        <w:t>Χαιρετισμούς και ομιλίες από εκπροσώπους του Δήμου και των φορέων</w:t>
      </w:r>
      <w:r w:rsidR="00B541D2">
        <w:t>, θ</w:t>
      </w:r>
      <w:r>
        <w:t xml:space="preserve">εατρικό δρώμενο </w:t>
      </w:r>
      <w:r w:rsidR="00B541D2">
        <w:t>(</w:t>
      </w:r>
      <w:r w:rsidR="00542AA6">
        <w:t xml:space="preserve">επιμέλεια σκηνικής παρουσίας </w:t>
      </w:r>
      <w:proofErr w:type="spellStart"/>
      <w:r>
        <w:t>Τόνια</w:t>
      </w:r>
      <w:proofErr w:type="spellEnd"/>
      <w:r>
        <w:t xml:space="preserve"> Μουμούρ</w:t>
      </w:r>
      <w:r w:rsidR="00B541D2">
        <w:t>η) και κ</w:t>
      </w:r>
      <w:r>
        <w:t>αλλιτεχνικό πρόγραμμα</w:t>
      </w:r>
      <w:r w:rsidR="00854126">
        <w:t xml:space="preserve"> με τους μουσικούς</w:t>
      </w:r>
      <w:r>
        <w:t>:</w:t>
      </w:r>
      <w:r w:rsidR="00B541D2">
        <w:t xml:space="preserve"> </w:t>
      </w:r>
      <w:r>
        <w:t xml:space="preserve">Μαρία </w:t>
      </w:r>
      <w:proofErr w:type="spellStart"/>
      <w:r>
        <w:t>Κώτη</w:t>
      </w:r>
      <w:proofErr w:type="spellEnd"/>
      <w:r>
        <w:t xml:space="preserve">, Χάρη Παναγιωτάκη, Μανώλη </w:t>
      </w:r>
      <w:r w:rsidR="00854126">
        <w:t>Μανουσάκη, Γιάννη</w:t>
      </w:r>
      <w:r>
        <w:t xml:space="preserve"> </w:t>
      </w:r>
      <w:proofErr w:type="spellStart"/>
      <w:r>
        <w:t>Κασσωτάκη</w:t>
      </w:r>
      <w:proofErr w:type="spellEnd"/>
      <w:r>
        <w:t xml:space="preserve">, Δημήτρη </w:t>
      </w:r>
      <w:proofErr w:type="spellStart"/>
      <w:r>
        <w:t>Ζαχαριουδάκη</w:t>
      </w:r>
      <w:proofErr w:type="spellEnd"/>
      <w:r>
        <w:t xml:space="preserve">, </w:t>
      </w:r>
      <w:proofErr w:type="spellStart"/>
      <w:r>
        <w:t>Μίνω</w:t>
      </w:r>
      <w:proofErr w:type="spellEnd"/>
      <w:r>
        <w:t xml:space="preserve"> </w:t>
      </w:r>
      <w:proofErr w:type="spellStart"/>
      <w:r>
        <w:t>Σωμαράκη</w:t>
      </w:r>
      <w:proofErr w:type="spellEnd"/>
      <w:r>
        <w:t xml:space="preserve">, Γιώργο </w:t>
      </w:r>
      <w:proofErr w:type="spellStart"/>
      <w:r>
        <w:t>Περοβολαράκη</w:t>
      </w:r>
      <w:proofErr w:type="spellEnd"/>
      <w:r>
        <w:t xml:space="preserve">, Γιάννη </w:t>
      </w:r>
      <w:proofErr w:type="spellStart"/>
      <w:r>
        <w:t>Λιναρδάκη</w:t>
      </w:r>
      <w:proofErr w:type="spellEnd"/>
      <w:r>
        <w:t>, Νικόλα Χριστόπουλο, Σάκη Πολύζο</w:t>
      </w:r>
      <w:r w:rsidR="0055266B">
        <w:t>, Κωστή Αβυ</w:t>
      </w:r>
      <w:r w:rsidR="00F462D4">
        <w:t>σ</w:t>
      </w:r>
      <w:r w:rsidR="0055266B">
        <w:t>σινό</w:t>
      </w:r>
      <w:r w:rsidR="00B541D2">
        <w:t>.</w:t>
      </w:r>
    </w:p>
    <w:p w14:paraId="4C5A728C" w14:textId="77777777" w:rsidR="00A17E65" w:rsidRDefault="00A17E65" w:rsidP="00A17E65">
      <w:pPr>
        <w:spacing w:after="0" w:line="240" w:lineRule="auto"/>
        <w:jc w:val="both"/>
      </w:pPr>
    </w:p>
    <w:p w14:paraId="670D240D" w14:textId="065678C7" w:rsidR="00A17E65" w:rsidRDefault="00B541D2" w:rsidP="00A17E65">
      <w:pPr>
        <w:spacing w:after="0" w:line="240" w:lineRule="auto"/>
        <w:jc w:val="both"/>
        <w:rPr>
          <w:lang w:val="en-US"/>
        </w:rPr>
      </w:pPr>
      <w:r>
        <w:t xml:space="preserve">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>, απευθύνει κάλεσμα σε όλο τον κόσμο να συμμετάσχει στην εκδήλωση αναφέροντας χαρακτηριστικά: «</w:t>
      </w:r>
      <w:r w:rsidR="00A17E65">
        <w:t>Η ιστορία μας είναι η κληρονομιά μας!</w:t>
      </w:r>
      <w:r>
        <w:t xml:space="preserve"> </w:t>
      </w:r>
      <w:r w:rsidR="00A17E65">
        <w:t xml:space="preserve">Τη Δευτέρα 25 Αυγούστου, στις 7:00 μ.μ., στο Κηποθέατρο «Νίκος Καζαντζάκης» στο Ηράκλειο, </w:t>
      </w:r>
      <w:r>
        <w:t xml:space="preserve">ενώνουμε τις δυνάμεις μας και </w:t>
      </w:r>
      <w:r w:rsidR="00A17E65">
        <w:t>δίνουμε φωνή στη σιωπή των αιώνων.</w:t>
      </w:r>
      <w:r>
        <w:t xml:space="preserve"> Θα </w:t>
      </w:r>
      <w:r w:rsidR="00A17E65">
        <w:t>είμαστε όλοι εκεί</w:t>
      </w:r>
      <w:r>
        <w:t xml:space="preserve">, δίνοντας ένα ισχυρό μήνυμα για τη σωτηρία του σπουδαίου Μνημείου, στο λόφο της </w:t>
      </w:r>
      <w:proofErr w:type="spellStart"/>
      <w:r>
        <w:t>Παπούρας</w:t>
      </w:r>
      <w:proofErr w:type="spellEnd"/>
      <w:r w:rsidR="00A17E65">
        <w:t>!</w:t>
      </w:r>
      <w:r w:rsidR="00C43AB1">
        <w:t>».</w:t>
      </w:r>
    </w:p>
    <w:p w14:paraId="66C43361" w14:textId="77777777" w:rsidR="00C07495" w:rsidRDefault="00C07495" w:rsidP="00A17E65">
      <w:pPr>
        <w:spacing w:after="0" w:line="240" w:lineRule="auto"/>
        <w:jc w:val="both"/>
        <w:rPr>
          <w:lang w:val="en-US"/>
        </w:rPr>
      </w:pPr>
    </w:p>
    <w:p w14:paraId="20D9F437" w14:textId="361D1494" w:rsidR="00C07495" w:rsidRPr="00C07495" w:rsidRDefault="00C07495" w:rsidP="00A17E65">
      <w:pPr>
        <w:spacing w:after="0" w:line="240" w:lineRule="auto"/>
        <w:jc w:val="both"/>
        <w:rPr>
          <w:lang w:val="en-US"/>
        </w:rPr>
      </w:pPr>
      <w:r w:rsidRPr="00C07495">
        <w:rPr>
          <w:lang w:val="en-US"/>
        </w:rPr>
        <w:t>https://www.youtube.com/watch?v=fFkNjMaOPgU</w:t>
      </w:r>
    </w:p>
    <w:p w14:paraId="6ABCAEF7" w14:textId="2BBBFEFB" w:rsidR="00272ACF" w:rsidRPr="00C07495" w:rsidRDefault="00272ACF" w:rsidP="001D0957">
      <w:pPr>
        <w:spacing w:after="0" w:line="240" w:lineRule="auto"/>
        <w:jc w:val="both"/>
      </w:pPr>
    </w:p>
    <w:sectPr w:rsidR="00272ACF" w:rsidRPr="00C07495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DE458" w14:textId="77777777" w:rsidR="00244B19" w:rsidRDefault="00244B19" w:rsidP="00823EAD">
      <w:pPr>
        <w:spacing w:after="0" w:line="240" w:lineRule="auto"/>
      </w:pPr>
      <w:r>
        <w:separator/>
      </w:r>
    </w:p>
  </w:endnote>
  <w:endnote w:type="continuationSeparator" w:id="0">
    <w:p w14:paraId="0488C4A9" w14:textId="77777777" w:rsidR="00244B19" w:rsidRDefault="00244B19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8CF0D" w14:textId="77777777" w:rsidR="00244B19" w:rsidRDefault="00244B19" w:rsidP="00823EAD">
      <w:pPr>
        <w:spacing w:after="0" w:line="240" w:lineRule="auto"/>
      </w:pPr>
      <w:r>
        <w:separator/>
      </w:r>
    </w:p>
  </w:footnote>
  <w:footnote w:type="continuationSeparator" w:id="0">
    <w:p w14:paraId="79902C37" w14:textId="77777777" w:rsidR="00244B19" w:rsidRDefault="00244B19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A81"/>
    <w:multiLevelType w:val="multilevel"/>
    <w:tmpl w:val="3AD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F1694"/>
    <w:multiLevelType w:val="hybridMultilevel"/>
    <w:tmpl w:val="E2266F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15305">
    <w:abstractNumId w:val="0"/>
  </w:num>
  <w:num w:numId="2" w16cid:durableId="91404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B3924"/>
    <w:rsid w:val="000C124F"/>
    <w:rsid w:val="000C17E3"/>
    <w:rsid w:val="000C7EF8"/>
    <w:rsid w:val="000D5B9E"/>
    <w:rsid w:val="000F54B6"/>
    <w:rsid w:val="00112BFE"/>
    <w:rsid w:val="00151922"/>
    <w:rsid w:val="00151AA7"/>
    <w:rsid w:val="00163216"/>
    <w:rsid w:val="00163BCA"/>
    <w:rsid w:val="00167E95"/>
    <w:rsid w:val="001A68C7"/>
    <w:rsid w:val="001C5882"/>
    <w:rsid w:val="001D0626"/>
    <w:rsid w:val="001D0957"/>
    <w:rsid w:val="001D1997"/>
    <w:rsid w:val="001D7F3A"/>
    <w:rsid w:val="001E390C"/>
    <w:rsid w:val="00206866"/>
    <w:rsid w:val="00217E37"/>
    <w:rsid w:val="00244B19"/>
    <w:rsid w:val="0025091A"/>
    <w:rsid w:val="00254D42"/>
    <w:rsid w:val="0025746A"/>
    <w:rsid w:val="00272ACF"/>
    <w:rsid w:val="00290E6A"/>
    <w:rsid w:val="002C0630"/>
    <w:rsid w:val="002C6303"/>
    <w:rsid w:val="002D40D1"/>
    <w:rsid w:val="002D49A1"/>
    <w:rsid w:val="002D5686"/>
    <w:rsid w:val="002F7002"/>
    <w:rsid w:val="00301083"/>
    <w:rsid w:val="00305DAF"/>
    <w:rsid w:val="00343B2A"/>
    <w:rsid w:val="003770ED"/>
    <w:rsid w:val="003B30BA"/>
    <w:rsid w:val="003C69FE"/>
    <w:rsid w:val="003F6D2E"/>
    <w:rsid w:val="00407A52"/>
    <w:rsid w:val="00420869"/>
    <w:rsid w:val="00423A20"/>
    <w:rsid w:val="00423ED6"/>
    <w:rsid w:val="0044530E"/>
    <w:rsid w:val="00470FFF"/>
    <w:rsid w:val="00474FD8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4A8"/>
    <w:rsid w:val="0051373E"/>
    <w:rsid w:val="00517D93"/>
    <w:rsid w:val="00530C87"/>
    <w:rsid w:val="0053107E"/>
    <w:rsid w:val="00531D6B"/>
    <w:rsid w:val="00536693"/>
    <w:rsid w:val="005428AF"/>
    <w:rsid w:val="00542AA6"/>
    <w:rsid w:val="0055266B"/>
    <w:rsid w:val="0057625A"/>
    <w:rsid w:val="005806DE"/>
    <w:rsid w:val="00594137"/>
    <w:rsid w:val="005B326C"/>
    <w:rsid w:val="005B41F2"/>
    <w:rsid w:val="005C0013"/>
    <w:rsid w:val="005D7379"/>
    <w:rsid w:val="00607A24"/>
    <w:rsid w:val="0064174D"/>
    <w:rsid w:val="00657427"/>
    <w:rsid w:val="00670489"/>
    <w:rsid w:val="00676973"/>
    <w:rsid w:val="006957D8"/>
    <w:rsid w:val="006B23DE"/>
    <w:rsid w:val="006B43AD"/>
    <w:rsid w:val="006D5476"/>
    <w:rsid w:val="006F208A"/>
    <w:rsid w:val="006F512A"/>
    <w:rsid w:val="00700044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A7B8D"/>
    <w:rsid w:val="007C0E8C"/>
    <w:rsid w:val="007C1B2D"/>
    <w:rsid w:val="007C3332"/>
    <w:rsid w:val="007D195E"/>
    <w:rsid w:val="007F32DB"/>
    <w:rsid w:val="008014D8"/>
    <w:rsid w:val="0080173E"/>
    <w:rsid w:val="00803908"/>
    <w:rsid w:val="00823EAD"/>
    <w:rsid w:val="008522E6"/>
    <w:rsid w:val="0085347D"/>
    <w:rsid w:val="00854126"/>
    <w:rsid w:val="00881202"/>
    <w:rsid w:val="00886283"/>
    <w:rsid w:val="008907D2"/>
    <w:rsid w:val="008B2D77"/>
    <w:rsid w:val="008B2FA5"/>
    <w:rsid w:val="008B68D7"/>
    <w:rsid w:val="008C6907"/>
    <w:rsid w:val="008D048D"/>
    <w:rsid w:val="008D07D4"/>
    <w:rsid w:val="008D080B"/>
    <w:rsid w:val="008F131D"/>
    <w:rsid w:val="008F5FFE"/>
    <w:rsid w:val="008F613E"/>
    <w:rsid w:val="00905DF7"/>
    <w:rsid w:val="00912B06"/>
    <w:rsid w:val="009175B4"/>
    <w:rsid w:val="00940BDA"/>
    <w:rsid w:val="00952DCB"/>
    <w:rsid w:val="00962F60"/>
    <w:rsid w:val="00977E28"/>
    <w:rsid w:val="009819C9"/>
    <w:rsid w:val="009826A5"/>
    <w:rsid w:val="00990A89"/>
    <w:rsid w:val="00991E9B"/>
    <w:rsid w:val="009929A0"/>
    <w:rsid w:val="009A60D7"/>
    <w:rsid w:val="009C57C6"/>
    <w:rsid w:val="009D5565"/>
    <w:rsid w:val="009F29F9"/>
    <w:rsid w:val="00A10652"/>
    <w:rsid w:val="00A16B0B"/>
    <w:rsid w:val="00A17E65"/>
    <w:rsid w:val="00A323FD"/>
    <w:rsid w:val="00A34C03"/>
    <w:rsid w:val="00A363EC"/>
    <w:rsid w:val="00A60CF7"/>
    <w:rsid w:val="00A90FD5"/>
    <w:rsid w:val="00AB1959"/>
    <w:rsid w:val="00AB4267"/>
    <w:rsid w:val="00AB44C9"/>
    <w:rsid w:val="00AB7F63"/>
    <w:rsid w:val="00AC2F67"/>
    <w:rsid w:val="00AD1BAE"/>
    <w:rsid w:val="00AE024A"/>
    <w:rsid w:val="00AE3879"/>
    <w:rsid w:val="00AF3A56"/>
    <w:rsid w:val="00AF6236"/>
    <w:rsid w:val="00B31EE4"/>
    <w:rsid w:val="00B36AA1"/>
    <w:rsid w:val="00B541D2"/>
    <w:rsid w:val="00B727CF"/>
    <w:rsid w:val="00B7393B"/>
    <w:rsid w:val="00BC2CA8"/>
    <w:rsid w:val="00BD3979"/>
    <w:rsid w:val="00BF7643"/>
    <w:rsid w:val="00C07495"/>
    <w:rsid w:val="00C22597"/>
    <w:rsid w:val="00C31464"/>
    <w:rsid w:val="00C35771"/>
    <w:rsid w:val="00C36BEA"/>
    <w:rsid w:val="00C43AB1"/>
    <w:rsid w:val="00C77F32"/>
    <w:rsid w:val="00C93D18"/>
    <w:rsid w:val="00CA58EF"/>
    <w:rsid w:val="00CA5CE9"/>
    <w:rsid w:val="00CA6E7D"/>
    <w:rsid w:val="00CD2B5B"/>
    <w:rsid w:val="00CD3404"/>
    <w:rsid w:val="00CD54C6"/>
    <w:rsid w:val="00CE3EEC"/>
    <w:rsid w:val="00CF1ABA"/>
    <w:rsid w:val="00D02920"/>
    <w:rsid w:val="00D100E4"/>
    <w:rsid w:val="00D12F62"/>
    <w:rsid w:val="00D46738"/>
    <w:rsid w:val="00D53D2C"/>
    <w:rsid w:val="00D674A0"/>
    <w:rsid w:val="00D67FF3"/>
    <w:rsid w:val="00D80A8E"/>
    <w:rsid w:val="00D949B3"/>
    <w:rsid w:val="00DA2640"/>
    <w:rsid w:val="00DC37DC"/>
    <w:rsid w:val="00DF207A"/>
    <w:rsid w:val="00E200F6"/>
    <w:rsid w:val="00E23492"/>
    <w:rsid w:val="00E255F2"/>
    <w:rsid w:val="00E3118F"/>
    <w:rsid w:val="00E40B56"/>
    <w:rsid w:val="00E60C4D"/>
    <w:rsid w:val="00E63FF7"/>
    <w:rsid w:val="00E64236"/>
    <w:rsid w:val="00E65B52"/>
    <w:rsid w:val="00EB1AF0"/>
    <w:rsid w:val="00EB2755"/>
    <w:rsid w:val="00EB417E"/>
    <w:rsid w:val="00EB64D1"/>
    <w:rsid w:val="00EE290A"/>
    <w:rsid w:val="00EF404A"/>
    <w:rsid w:val="00F073F9"/>
    <w:rsid w:val="00F32BD4"/>
    <w:rsid w:val="00F462D4"/>
    <w:rsid w:val="00F57201"/>
    <w:rsid w:val="00FA118F"/>
    <w:rsid w:val="00FA65E9"/>
    <w:rsid w:val="00FB3EAC"/>
    <w:rsid w:val="00FC2325"/>
    <w:rsid w:val="00FD3B2E"/>
    <w:rsid w:val="00F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CD2B5B"/>
    <w:rPr>
      <w:b/>
      <w:bCs/>
    </w:rPr>
  </w:style>
  <w:style w:type="paragraph" w:styleId="a8">
    <w:name w:val="List Paragraph"/>
    <w:basedOn w:val="a"/>
    <w:uiPriority w:val="34"/>
    <w:qFormat/>
    <w:rsid w:val="001D7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2025-08-19T12:21:00Z</dcterms:created>
  <dcterms:modified xsi:type="dcterms:W3CDTF">2025-08-19T12:21:00Z</dcterms:modified>
</cp:coreProperties>
</file>