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EF50D1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14BFC">
        <w:rPr>
          <w:rFonts w:ascii="Calibri" w:hAnsi="Calibri" w:cs="Calibri"/>
        </w:rPr>
        <w:t>1</w:t>
      </w:r>
      <w:r w:rsidR="00DF4CD6">
        <w:rPr>
          <w:rFonts w:ascii="Calibri" w:hAnsi="Calibri" w:cs="Calibri"/>
        </w:rPr>
        <w:t>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14BFC">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Default="00112BFE" w:rsidP="00112BFE">
      <w:pPr>
        <w:spacing w:after="0" w:line="240" w:lineRule="auto"/>
      </w:pPr>
    </w:p>
    <w:p w14:paraId="0016822B" w14:textId="77777777" w:rsidR="00314BFC" w:rsidRPr="00314BFC" w:rsidRDefault="00314BFC" w:rsidP="00314BFC">
      <w:pPr>
        <w:spacing w:after="0" w:line="240" w:lineRule="auto"/>
        <w:jc w:val="both"/>
        <w:rPr>
          <w:b/>
          <w:bCs/>
        </w:rPr>
      </w:pPr>
    </w:p>
    <w:p w14:paraId="7A8C55BA" w14:textId="44297219" w:rsidR="00314BFC" w:rsidRPr="00314BFC" w:rsidRDefault="00314BFC" w:rsidP="00314BFC">
      <w:pPr>
        <w:spacing w:after="0" w:line="240" w:lineRule="auto"/>
        <w:jc w:val="both"/>
        <w:rPr>
          <w:b/>
          <w:bCs/>
        </w:rPr>
      </w:pPr>
      <w:r w:rsidRPr="00314BFC">
        <w:rPr>
          <w:b/>
          <w:bCs/>
        </w:rPr>
        <w:t xml:space="preserve">Το μήνυμα Δημάρχου </w:t>
      </w:r>
      <w:proofErr w:type="spellStart"/>
      <w:r w:rsidRPr="00314BFC">
        <w:rPr>
          <w:b/>
          <w:bCs/>
        </w:rPr>
        <w:t>Μινώα</w:t>
      </w:r>
      <w:proofErr w:type="spellEnd"/>
      <w:r w:rsidRPr="00314BFC">
        <w:rPr>
          <w:b/>
          <w:bCs/>
        </w:rPr>
        <w:t xml:space="preserve"> Πεδιάδας Βασίλη </w:t>
      </w:r>
      <w:proofErr w:type="spellStart"/>
      <w:r w:rsidRPr="00314BFC">
        <w:rPr>
          <w:b/>
          <w:bCs/>
        </w:rPr>
        <w:t>Κεγκέρογλου</w:t>
      </w:r>
      <w:proofErr w:type="spellEnd"/>
      <w:r w:rsidRPr="00314BFC">
        <w:rPr>
          <w:b/>
          <w:bCs/>
        </w:rPr>
        <w:t xml:space="preserve"> για τον Δεκαπενταύγουστο</w:t>
      </w:r>
    </w:p>
    <w:p w14:paraId="74C1C3EB" w14:textId="77777777" w:rsidR="00314BFC" w:rsidRDefault="00314BFC" w:rsidP="00314BFC">
      <w:pPr>
        <w:spacing w:after="0" w:line="240" w:lineRule="auto"/>
        <w:jc w:val="both"/>
      </w:pPr>
    </w:p>
    <w:p w14:paraId="488605E2" w14:textId="77777777" w:rsidR="00314BFC" w:rsidRDefault="00314BFC" w:rsidP="00314BFC">
      <w:pPr>
        <w:spacing w:after="0" w:line="240" w:lineRule="auto"/>
        <w:jc w:val="both"/>
      </w:pPr>
      <w:r>
        <w:t xml:space="preserve">Με αφορμή τη μεγάλη γιορτή του Δεκαπενταύγουστου, ο Δήμαρχος </w:t>
      </w:r>
      <w:proofErr w:type="spellStart"/>
      <w:r>
        <w:t>Μινώα</w:t>
      </w:r>
      <w:proofErr w:type="spellEnd"/>
      <w:r>
        <w:t xml:space="preserve"> Πεδιάδας, Βασίλης </w:t>
      </w:r>
      <w:proofErr w:type="spellStart"/>
      <w:r>
        <w:t>Κεγκέρογλου</w:t>
      </w:r>
      <w:proofErr w:type="spellEnd"/>
      <w:r>
        <w:t>, στέλνει το ακόλουθο μήνυμα:</w:t>
      </w:r>
    </w:p>
    <w:p w14:paraId="589C7E26" w14:textId="77777777" w:rsidR="00314BFC" w:rsidRDefault="00314BFC" w:rsidP="00314BFC">
      <w:pPr>
        <w:spacing w:after="0" w:line="240" w:lineRule="auto"/>
        <w:jc w:val="both"/>
      </w:pPr>
    </w:p>
    <w:p w14:paraId="06A069D9" w14:textId="540E8D12" w:rsidR="00314BFC" w:rsidRDefault="00314BFC" w:rsidP="00314BFC">
      <w:pPr>
        <w:spacing w:after="0" w:line="240" w:lineRule="auto"/>
        <w:jc w:val="both"/>
      </w:pPr>
      <w:r>
        <w:t>«Η Κοίμηση της Θεοτόκου είναι μια μέρα βαθιάς κατάνυξης και ελπίδας για τον ελληνισμό και την Ορθοδοξία</w:t>
      </w:r>
      <w:r w:rsidR="00DF4CD6" w:rsidRPr="00DF4CD6">
        <w:t xml:space="preserve">, είναι το Πάσχα του </w:t>
      </w:r>
      <w:r w:rsidR="00DF4CD6">
        <w:t>κ</w:t>
      </w:r>
      <w:r w:rsidR="00DF4CD6" w:rsidRPr="00DF4CD6">
        <w:t>αλοκαιριού.</w:t>
      </w:r>
      <w:r w:rsidR="00DF4CD6">
        <w:t xml:space="preserve"> </w:t>
      </w:r>
      <w:r>
        <w:t>Η Παναγία, σύμβολο αγάπης και στοργής, αποτελεί το αιώνιο καταφύγιο του λαού μας, όπου όλοι αναζητούμε παρηγοριά, δύναμη και πίστη για ένα καλύτερο αύριο.</w:t>
      </w:r>
    </w:p>
    <w:p w14:paraId="53096ED7" w14:textId="77777777" w:rsidR="00314BFC" w:rsidRDefault="00314BFC" w:rsidP="00314BFC">
      <w:pPr>
        <w:spacing w:after="0" w:line="240" w:lineRule="auto"/>
        <w:jc w:val="both"/>
      </w:pPr>
    </w:p>
    <w:p w14:paraId="2BEE131C" w14:textId="77777777" w:rsidR="00314BFC" w:rsidRDefault="00314BFC" w:rsidP="00314BFC">
      <w:pPr>
        <w:spacing w:after="0" w:line="240" w:lineRule="auto"/>
        <w:jc w:val="both"/>
      </w:pPr>
      <w:r>
        <w:t>Αυτή η μεγάλη γιορτή ας μας υπενθυμίσει τη σημασία της ενότητας, της αλληλεγγύης και της ανθρωπιάς. Μέσα από την πίστη μας, ας βρούμε την έμπνευση να εργαστούμε όλοι μαζί για την πρόοδο του τόπου μας, διατηρώντας ζωντανές τις αξίες και τις παραδόσεις μας.</w:t>
      </w:r>
    </w:p>
    <w:p w14:paraId="675FED50" w14:textId="77777777" w:rsidR="00314BFC" w:rsidRDefault="00314BFC" w:rsidP="00314BFC">
      <w:pPr>
        <w:spacing w:after="0" w:line="240" w:lineRule="auto"/>
        <w:jc w:val="both"/>
      </w:pPr>
    </w:p>
    <w:p w14:paraId="66201597" w14:textId="77777777" w:rsidR="00314BFC" w:rsidRDefault="00314BFC" w:rsidP="00314BFC">
      <w:pPr>
        <w:spacing w:after="0" w:line="240" w:lineRule="auto"/>
        <w:jc w:val="both"/>
      </w:pPr>
      <w:r>
        <w:t>Εύχομαι από καρδιάς σε όλες και όλους χρόνια πολλά, με υγεία, ευτυχία και προκοπή.</w:t>
      </w:r>
    </w:p>
    <w:p w14:paraId="77E92189" w14:textId="77777777" w:rsidR="00314BFC" w:rsidRDefault="00314BFC" w:rsidP="00314BFC">
      <w:pPr>
        <w:spacing w:after="0" w:line="240" w:lineRule="auto"/>
        <w:jc w:val="both"/>
      </w:pPr>
    </w:p>
    <w:p w14:paraId="6ABCAEF7" w14:textId="050B0805" w:rsidR="00272ACF" w:rsidRPr="00676973" w:rsidRDefault="00314BFC" w:rsidP="00314BFC">
      <w:pPr>
        <w:spacing w:after="0" w:line="240" w:lineRule="auto"/>
        <w:jc w:val="both"/>
      </w:pPr>
      <w:r>
        <w:t xml:space="preserve">Χρόνια πολλά στους </w:t>
      </w:r>
      <w:proofErr w:type="spellStart"/>
      <w:r>
        <w:t>εορτάζοντες</w:t>
      </w:r>
      <w:proofErr w:type="spellEnd"/>
      <w:r>
        <w:t xml:space="preserve"> και τις </w:t>
      </w:r>
      <w:proofErr w:type="spellStart"/>
      <w:r>
        <w:t>εορτάζουσες</w:t>
      </w:r>
      <w:proofErr w:type="spellEnd"/>
      <w:r>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7D31" w14:textId="77777777" w:rsidR="00EE50E1" w:rsidRDefault="00EE50E1" w:rsidP="00823EAD">
      <w:pPr>
        <w:spacing w:after="0" w:line="240" w:lineRule="auto"/>
      </w:pPr>
      <w:r>
        <w:separator/>
      </w:r>
    </w:p>
  </w:endnote>
  <w:endnote w:type="continuationSeparator" w:id="0">
    <w:p w14:paraId="6D5DA2E3" w14:textId="77777777" w:rsidR="00EE50E1" w:rsidRDefault="00EE50E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8E1AF" w14:textId="77777777" w:rsidR="00EE50E1" w:rsidRDefault="00EE50E1" w:rsidP="00823EAD">
      <w:pPr>
        <w:spacing w:after="0" w:line="240" w:lineRule="auto"/>
      </w:pPr>
      <w:r>
        <w:separator/>
      </w:r>
    </w:p>
  </w:footnote>
  <w:footnote w:type="continuationSeparator" w:id="0">
    <w:p w14:paraId="30842D4E" w14:textId="77777777" w:rsidR="00EE50E1" w:rsidRDefault="00EE50E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F1694"/>
    <w:multiLevelType w:val="hybridMultilevel"/>
    <w:tmpl w:val="E2266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3615305">
    <w:abstractNumId w:val="0"/>
  </w:num>
  <w:num w:numId="2" w16cid:durableId="91404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59E8"/>
    <w:rsid w:val="000A733B"/>
    <w:rsid w:val="000B3924"/>
    <w:rsid w:val="000C124F"/>
    <w:rsid w:val="000C17E3"/>
    <w:rsid w:val="000C7EF8"/>
    <w:rsid w:val="000D5B9E"/>
    <w:rsid w:val="000F54B6"/>
    <w:rsid w:val="00112BFE"/>
    <w:rsid w:val="00151922"/>
    <w:rsid w:val="00151AA7"/>
    <w:rsid w:val="00163216"/>
    <w:rsid w:val="00163BCA"/>
    <w:rsid w:val="00167E95"/>
    <w:rsid w:val="001A68C7"/>
    <w:rsid w:val="001C5882"/>
    <w:rsid w:val="001D0626"/>
    <w:rsid w:val="001D0957"/>
    <w:rsid w:val="001D1997"/>
    <w:rsid w:val="001D7F3A"/>
    <w:rsid w:val="001E390C"/>
    <w:rsid w:val="001F513F"/>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14BFC"/>
    <w:rsid w:val="00343B2A"/>
    <w:rsid w:val="003770ED"/>
    <w:rsid w:val="003B30BA"/>
    <w:rsid w:val="003C69FE"/>
    <w:rsid w:val="003F6D2E"/>
    <w:rsid w:val="00407A52"/>
    <w:rsid w:val="00420869"/>
    <w:rsid w:val="00423A20"/>
    <w:rsid w:val="00423ED6"/>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5779"/>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86283"/>
    <w:rsid w:val="008907D2"/>
    <w:rsid w:val="008B2D77"/>
    <w:rsid w:val="008B2FA5"/>
    <w:rsid w:val="008B59EC"/>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51190"/>
    <w:rsid w:val="00B727CF"/>
    <w:rsid w:val="00B7393B"/>
    <w:rsid w:val="00BC2CA8"/>
    <w:rsid w:val="00BD3979"/>
    <w:rsid w:val="00BF7643"/>
    <w:rsid w:val="00C22597"/>
    <w:rsid w:val="00C31464"/>
    <w:rsid w:val="00C35771"/>
    <w:rsid w:val="00C36BEA"/>
    <w:rsid w:val="00C77F32"/>
    <w:rsid w:val="00C93D18"/>
    <w:rsid w:val="00CA58EF"/>
    <w:rsid w:val="00CA5CE9"/>
    <w:rsid w:val="00CA6E7D"/>
    <w:rsid w:val="00CD2B5B"/>
    <w:rsid w:val="00CD3404"/>
    <w:rsid w:val="00CD54C6"/>
    <w:rsid w:val="00CE3EEC"/>
    <w:rsid w:val="00CF1ABA"/>
    <w:rsid w:val="00D02920"/>
    <w:rsid w:val="00D100E4"/>
    <w:rsid w:val="00D12F62"/>
    <w:rsid w:val="00D26BAB"/>
    <w:rsid w:val="00D46738"/>
    <w:rsid w:val="00D53D2C"/>
    <w:rsid w:val="00D674A0"/>
    <w:rsid w:val="00D67FF3"/>
    <w:rsid w:val="00D80A8E"/>
    <w:rsid w:val="00D949B3"/>
    <w:rsid w:val="00DA2640"/>
    <w:rsid w:val="00DC37DC"/>
    <w:rsid w:val="00DF207A"/>
    <w:rsid w:val="00DF4CD6"/>
    <w:rsid w:val="00E200F6"/>
    <w:rsid w:val="00E23492"/>
    <w:rsid w:val="00E255F2"/>
    <w:rsid w:val="00E3118F"/>
    <w:rsid w:val="00E40B56"/>
    <w:rsid w:val="00E60C4D"/>
    <w:rsid w:val="00E63FF7"/>
    <w:rsid w:val="00E64236"/>
    <w:rsid w:val="00E65B52"/>
    <w:rsid w:val="00EB1AF0"/>
    <w:rsid w:val="00EB2755"/>
    <w:rsid w:val="00EB417E"/>
    <w:rsid w:val="00EB64D1"/>
    <w:rsid w:val="00EE290A"/>
    <w:rsid w:val="00EE50E1"/>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1D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ΔΤ.dotx</Template>
  <TotalTime>0</TotalTime>
  <Pages>1</Pages>
  <Words>148</Words>
  <Characters>805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andreas kritsotakis</cp:lastModifiedBy>
  <cp:revision>2</cp:revision>
  <cp:lastPrinted>2022-06-24T09:18:00Z</cp:lastPrinted>
  <dcterms:created xsi:type="dcterms:W3CDTF">2025-08-15T08:16:00Z</dcterms:created>
  <dcterms:modified xsi:type="dcterms:W3CDTF">2025-08-15T08:16:00Z</dcterms:modified>
</cp:coreProperties>
</file>