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926149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DE645A">
        <w:rPr>
          <w:rFonts w:ascii="Calibri" w:hAnsi="Calibri" w:cs="Calibri"/>
        </w:rPr>
        <w:t>16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DE645A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7415E4AE" w14:textId="77777777" w:rsidR="00C93D18" w:rsidRDefault="00C93D18" w:rsidP="00C93D18">
      <w:pPr>
        <w:spacing w:after="0" w:line="240" w:lineRule="auto"/>
        <w:jc w:val="both"/>
      </w:pPr>
    </w:p>
    <w:p w14:paraId="7A0342AC" w14:textId="1599B219" w:rsidR="00DE645A" w:rsidRPr="00DE645A" w:rsidRDefault="00DE645A" w:rsidP="00DE645A">
      <w:pPr>
        <w:jc w:val="center"/>
        <w:rPr>
          <w:b/>
          <w:bCs/>
          <w:sz w:val="28"/>
          <w:szCs w:val="28"/>
        </w:rPr>
      </w:pPr>
      <w:r w:rsidRPr="008334EB">
        <w:rPr>
          <w:b/>
          <w:bCs/>
          <w:sz w:val="28"/>
          <w:szCs w:val="28"/>
        </w:rPr>
        <w:t>Π Ρ Ο Σ Κ Λ Η Σ Η</w:t>
      </w:r>
    </w:p>
    <w:p w14:paraId="6A21AE2D" w14:textId="77777777" w:rsidR="00DE645A" w:rsidRDefault="00DE645A" w:rsidP="00DE645A">
      <w:pPr>
        <w:rPr>
          <w:bCs/>
        </w:rPr>
      </w:pPr>
      <w:r>
        <w:rPr>
          <w:bCs/>
        </w:rPr>
        <w:t xml:space="preserve">Ο Δήμαρχος </w:t>
      </w:r>
      <w:proofErr w:type="spellStart"/>
      <w:r>
        <w:rPr>
          <w:bCs/>
        </w:rPr>
        <w:t>Μινώα</w:t>
      </w:r>
      <w:proofErr w:type="spellEnd"/>
      <w:r>
        <w:rPr>
          <w:bCs/>
        </w:rPr>
        <w:t xml:space="preserve"> Πεδιάδας κ. Βασίλης </w:t>
      </w:r>
      <w:proofErr w:type="spellStart"/>
      <w:r>
        <w:rPr>
          <w:bCs/>
        </w:rPr>
        <w:t>Κεγκέρογλου</w:t>
      </w:r>
      <w:proofErr w:type="spellEnd"/>
      <w:r>
        <w:rPr>
          <w:bCs/>
        </w:rPr>
        <w:t xml:space="preserve"> σας προσκαλεί στην εκδήλωση τιμής και μνήμης για την επέτειο των 51 χρόνων</w:t>
      </w:r>
      <w:r w:rsidRPr="005F3A89">
        <w:rPr>
          <w:bCs/>
        </w:rPr>
        <w:t xml:space="preserve"> από την </w:t>
      </w:r>
      <w:r>
        <w:rPr>
          <w:bCs/>
        </w:rPr>
        <w:t>τουρκική εισβολή στην Κύπρο</w:t>
      </w:r>
      <w:r w:rsidRPr="005F3A89">
        <w:rPr>
          <w:bCs/>
        </w:rPr>
        <w:t xml:space="preserve">  </w:t>
      </w:r>
      <w:r>
        <w:rPr>
          <w:bCs/>
        </w:rPr>
        <w:t xml:space="preserve">με τίτλο : </w:t>
      </w:r>
    </w:p>
    <w:p w14:paraId="2923F18E" w14:textId="77777777" w:rsidR="00DE645A" w:rsidRPr="00583F96" w:rsidRDefault="00DE645A" w:rsidP="00DE645A">
      <w:pPr>
        <w:jc w:val="center"/>
        <w:rPr>
          <w:b/>
          <w:bCs/>
        </w:rPr>
      </w:pPr>
      <w:r>
        <w:rPr>
          <w:b/>
          <w:bCs/>
        </w:rPr>
        <w:t>«ΕΝΑ ΤΡΑΓΟΥΔΙ ΑΠΟ ΤΗΝ ΚΡΗΤΗ ΓΙΑ ΤΗΝ ΚΥΠΡΟ»</w:t>
      </w:r>
    </w:p>
    <w:p w14:paraId="62F69C11" w14:textId="77777777" w:rsidR="00DE645A" w:rsidRPr="00E96774" w:rsidRDefault="00DE645A" w:rsidP="00DE645A">
      <w:pPr>
        <w:rPr>
          <w:bCs/>
          <w:sz w:val="28"/>
          <w:szCs w:val="28"/>
        </w:rPr>
      </w:pPr>
      <w:r>
        <w:rPr>
          <w:bCs/>
        </w:rPr>
        <w:t xml:space="preserve">Η εκδήλωση θα γίνει στον </w:t>
      </w:r>
      <w:proofErr w:type="spellStart"/>
      <w:r>
        <w:rPr>
          <w:bCs/>
        </w:rPr>
        <w:t>αύλειο</w:t>
      </w:r>
      <w:proofErr w:type="spellEnd"/>
      <w:r>
        <w:rPr>
          <w:bCs/>
        </w:rPr>
        <w:t xml:space="preserve"> χώρο του Γυμνασίου και Λυκείου στο </w:t>
      </w:r>
      <w:proofErr w:type="spellStart"/>
      <w:r>
        <w:rPr>
          <w:bCs/>
        </w:rPr>
        <w:t>Καστέλλι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Πεδιάδος</w:t>
      </w:r>
      <w:proofErr w:type="spellEnd"/>
      <w:r>
        <w:rPr>
          <w:bCs/>
        </w:rPr>
        <w:t xml:space="preserve"> Ηρακλείου, την </w:t>
      </w:r>
      <w:r w:rsidRPr="00DE645A">
        <w:rPr>
          <w:b/>
        </w:rPr>
        <w:t>Τετάρτη 23 Ιουλίου 2025 και ώρα 9.00 μ.μ.</w:t>
      </w:r>
    </w:p>
    <w:p w14:paraId="12B3C503" w14:textId="77777777" w:rsidR="00DE645A" w:rsidRDefault="00DE645A" w:rsidP="00DE645A">
      <w:pPr>
        <w:rPr>
          <w:bCs/>
        </w:rPr>
      </w:pPr>
      <w:proofErr w:type="spellStart"/>
      <w:r>
        <w:rPr>
          <w:bCs/>
        </w:rPr>
        <w:t>Συνδιοργανωτές</w:t>
      </w:r>
      <w:proofErr w:type="spellEnd"/>
      <w:r>
        <w:rPr>
          <w:bCs/>
        </w:rPr>
        <w:t xml:space="preserve"> της εκδήλωσης θα είναι η Περιφέρεια Κρήτης, η Ιερά Μητρόπολη</w:t>
      </w:r>
      <w:r>
        <w:rPr>
          <w:bCs/>
        </w:rPr>
        <w:t xml:space="preserve"> </w:t>
      </w:r>
      <w:proofErr w:type="spellStart"/>
      <w:r>
        <w:rPr>
          <w:bCs/>
        </w:rPr>
        <w:t>Αρκαλοχωρίου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Καστελλίου</w:t>
      </w:r>
      <w:proofErr w:type="spellEnd"/>
      <w:r>
        <w:rPr>
          <w:bCs/>
        </w:rPr>
        <w:t xml:space="preserve"> και </w:t>
      </w:r>
      <w:proofErr w:type="spellStart"/>
      <w:r>
        <w:rPr>
          <w:bCs/>
        </w:rPr>
        <w:t>Βιάννου</w:t>
      </w:r>
      <w:proofErr w:type="spellEnd"/>
      <w:r>
        <w:rPr>
          <w:bCs/>
        </w:rPr>
        <w:t xml:space="preserve"> καθώς και 22 Πολιτιστικοί Σύλλογοι και Φορείς της Δημοτικής Ενότητας </w:t>
      </w:r>
      <w:proofErr w:type="spellStart"/>
      <w:r>
        <w:rPr>
          <w:bCs/>
        </w:rPr>
        <w:t>Καστελλίου</w:t>
      </w:r>
      <w:proofErr w:type="spellEnd"/>
      <w:r>
        <w:rPr>
          <w:bCs/>
        </w:rPr>
        <w:t xml:space="preserve">. </w:t>
      </w:r>
    </w:p>
    <w:p w14:paraId="29CE1CF5" w14:textId="2F7410C3" w:rsidR="00DE645A" w:rsidRDefault="00DE645A" w:rsidP="00DE645A">
      <w:pPr>
        <w:rPr>
          <w:bCs/>
        </w:rPr>
      </w:pPr>
      <w:r>
        <w:rPr>
          <w:bCs/>
        </w:rPr>
        <w:t xml:space="preserve">Στην εκδήλωση θα τιμηθούν εφτά (7) συνδημότες μας που πήραν μέρος στις επιχειρήσεως του Ιουλίου – Αυγούστου 1974 στην Κύπρο και βρίσκονται ανάμεσά μας. Θα ακολουθήσει συναυλία με τους εξαιρετικούς καλλιτέχνες Βασίλη </w:t>
      </w:r>
      <w:proofErr w:type="spellStart"/>
      <w:r>
        <w:rPr>
          <w:bCs/>
        </w:rPr>
        <w:t>Σκουλά</w:t>
      </w:r>
      <w:proofErr w:type="spellEnd"/>
      <w:r>
        <w:rPr>
          <w:bCs/>
        </w:rPr>
        <w:t xml:space="preserve"> και Βασίλη Παπακωνσταντίνου.</w:t>
      </w:r>
    </w:p>
    <w:p w14:paraId="6339A23E" w14:textId="77777777" w:rsidR="00DE645A" w:rsidRDefault="00DE645A" w:rsidP="00DE645A">
      <w:pPr>
        <w:jc w:val="center"/>
        <w:rPr>
          <w:bCs/>
        </w:rPr>
      </w:pPr>
      <w:r w:rsidRPr="005F3A89">
        <w:rPr>
          <w:bCs/>
        </w:rPr>
        <w:t xml:space="preserve">Η παρουσία σας θα είναι τιμή για </w:t>
      </w:r>
      <w:r>
        <w:rPr>
          <w:bCs/>
        </w:rPr>
        <w:t>μας</w:t>
      </w:r>
    </w:p>
    <w:p w14:paraId="35120A0D" w14:textId="77777777" w:rsidR="00DE645A" w:rsidRDefault="00DE645A" w:rsidP="00DE645A">
      <w:pPr>
        <w:jc w:val="center"/>
        <w:rPr>
          <w:bCs/>
        </w:rPr>
      </w:pPr>
    </w:p>
    <w:p w14:paraId="10187349" w14:textId="77777777" w:rsidR="00DE645A" w:rsidRDefault="00DE645A" w:rsidP="00DE645A">
      <w:pPr>
        <w:jc w:val="center"/>
        <w:rPr>
          <w:bCs/>
        </w:rPr>
      </w:pPr>
      <w:r>
        <w:rPr>
          <w:bCs/>
        </w:rPr>
        <w:t xml:space="preserve">Ο Δήμαρχος </w:t>
      </w:r>
      <w:proofErr w:type="spellStart"/>
      <w:r>
        <w:rPr>
          <w:bCs/>
        </w:rPr>
        <w:t>Μινώα</w:t>
      </w:r>
      <w:proofErr w:type="spellEnd"/>
      <w:r>
        <w:rPr>
          <w:bCs/>
        </w:rPr>
        <w:t xml:space="preserve"> Πεδιάδας</w:t>
      </w:r>
    </w:p>
    <w:p w14:paraId="150B73D7" w14:textId="77777777" w:rsidR="00DE645A" w:rsidRPr="005F3A89" w:rsidRDefault="00DE645A" w:rsidP="00DE645A">
      <w:pPr>
        <w:jc w:val="center"/>
        <w:rPr>
          <w:bCs/>
        </w:rPr>
      </w:pPr>
      <w:r>
        <w:rPr>
          <w:bCs/>
        </w:rPr>
        <w:t xml:space="preserve">Βασίλης </w:t>
      </w:r>
      <w:proofErr w:type="spellStart"/>
      <w:r>
        <w:rPr>
          <w:bCs/>
        </w:rPr>
        <w:t>Κεγκέρογλου</w:t>
      </w:r>
      <w:proofErr w:type="spellEnd"/>
    </w:p>
    <w:p w14:paraId="6ABCAEF7" w14:textId="37B81367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630C" w14:textId="77777777" w:rsidR="00F243BC" w:rsidRDefault="00F243BC" w:rsidP="00823EAD">
      <w:pPr>
        <w:spacing w:after="0" w:line="240" w:lineRule="auto"/>
      </w:pPr>
      <w:r>
        <w:separator/>
      </w:r>
    </w:p>
  </w:endnote>
  <w:endnote w:type="continuationSeparator" w:id="0">
    <w:p w14:paraId="5841471A" w14:textId="77777777" w:rsidR="00F243BC" w:rsidRDefault="00F243BC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26B3" w14:textId="77777777" w:rsidR="00F243BC" w:rsidRDefault="00F243BC" w:rsidP="00823EAD">
      <w:pPr>
        <w:spacing w:after="0" w:line="240" w:lineRule="auto"/>
      </w:pPr>
      <w:r>
        <w:separator/>
      </w:r>
    </w:p>
  </w:footnote>
  <w:footnote w:type="continuationSeparator" w:id="0">
    <w:p w14:paraId="07C03498" w14:textId="77777777" w:rsidR="00F243BC" w:rsidRDefault="00F243BC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96B97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E645A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243BC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2025-07-16T09:47:00Z</dcterms:created>
  <dcterms:modified xsi:type="dcterms:W3CDTF">2025-07-16T09:47:00Z</dcterms:modified>
</cp:coreProperties>
</file>