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Αρκαλοχώρι,</w:t>
      </w:r>
      <w:r w:rsidR="00D80A8E">
        <w:rPr>
          <w:rFonts w:ascii="Calibri" w:hAnsi="Calibri" w:cs="Calibri"/>
        </w:rPr>
        <w:t xml:space="preserve"> </w:t>
      </w:r>
      <w:r w:rsidR="006B00DB">
        <w:rPr>
          <w:rFonts w:ascii="Calibri" w:hAnsi="Calibri" w:cs="Calibri"/>
        </w:rPr>
        <w:t>04</w:t>
      </w:r>
      <w:r w:rsidR="004A7D21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6B00DB">
        <w:rPr>
          <w:rFonts w:ascii="Calibri" w:hAnsi="Calibri" w:cs="Calibri"/>
        </w:rPr>
        <w:t>7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:rsidR="00A10652" w:rsidRDefault="00823EAD" w:rsidP="00FC23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:rsidR="002F463F" w:rsidRPr="006B00DB" w:rsidRDefault="002F463F" w:rsidP="002F463F">
      <w:pPr>
        <w:spacing w:after="0" w:line="240" w:lineRule="auto"/>
        <w:jc w:val="both"/>
        <w:rPr>
          <w:b/>
          <w:bCs/>
        </w:rPr>
      </w:pPr>
    </w:p>
    <w:p w:rsidR="00A339BD" w:rsidRPr="006B00DB" w:rsidRDefault="006B00DB" w:rsidP="00A339BD">
      <w:pPr>
        <w:spacing w:after="0" w:line="240" w:lineRule="auto"/>
        <w:jc w:val="both"/>
        <w:rPr>
          <w:b/>
          <w:bCs/>
        </w:rPr>
      </w:pPr>
      <w:r w:rsidRPr="006B00DB">
        <w:rPr>
          <w:b/>
          <w:bCs/>
        </w:rPr>
        <w:t xml:space="preserve">Οι κάτοικοι της Ιεράς Μητρόπολης Αρκαλοχωρίου, Καστελλίου και Βιάννου, τίμησαν </w:t>
      </w:r>
      <w:r w:rsidR="00A339BD" w:rsidRPr="006B00DB">
        <w:rPr>
          <w:b/>
          <w:bCs/>
        </w:rPr>
        <w:t>τη μνήμη του Αγίου Ανδρέα Αρχιεπισκόπου Κρήτης του Ιεροσολυμίτου</w:t>
      </w:r>
    </w:p>
    <w:p w:rsidR="00100EC4" w:rsidRDefault="00100EC4" w:rsidP="00A339BD">
      <w:pPr>
        <w:spacing w:after="0" w:line="240" w:lineRule="auto"/>
        <w:jc w:val="both"/>
      </w:pPr>
    </w:p>
    <w:p w:rsidR="00517800" w:rsidRDefault="00100EC4" w:rsidP="00517800">
      <w:pPr>
        <w:spacing w:after="0" w:line="240" w:lineRule="auto"/>
        <w:jc w:val="both"/>
      </w:pPr>
      <w:r>
        <w:t>Με μεγαλοπρέπεια και θρησκευτική κατάνυξη, η Ιερά Μητρόπολη Αρκαλοχωρίου, Καστελλίου και Βιάννου</w:t>
      </w:r>
      <w:r w:rsidR="005C00E9">
        <w:t>,</w:t>
      </w:r>
      <w:r>
        <w:t xml:space="preserve"> τίμησε </w:t>
      </w:r>
      <w:r w:rsidR="00517800">
        <w:t xml:space="preserve">και  </w:t>
      </w:r>
      <w:r>
        <w:t>φέτος την ιερά μνήμη του Αγίου Ανδρέα, Αρχιεπι</w:t>
      </w:r>
      <w:r w:rsidR="00517800">
        <w:t>σκόπου Κρήτης του Ιεροσολυμίτου, μίας από τις μεγαλύτερες  εκκλησιαστικές μορφές που λαμπρύνει το αγιολόγιο της Ορθοδόξου Εκκλησίας.</w:t>
      </w:r>
    </w:p>
    <w:p w:rsidR="00100EC4" w:rsidRDefault="00100EC4" w:rsidP="00100EC4">
      <w:pPr>
        <w:spacing w:after="0" w:line="240" w:lineRule="auto"/>
        <w:jc w:val="both"/>
      </w:pPr>
    </w:p>
    <w:p w:rsidR="00100EC4" w:rsidRDefault="00100EC4" w:rsidP="00100EC4">
      <w:pPr>
        <w:spacing w:after="0" w:line="240" w:lineRule="auto"/>
        <w:jc w:val="both"/>
      </w:pPr>
      <w:r>
        <w:t>Πλήθος πιστών, μαζ</w:t>
      </w:r>
      <w:r w:rsidR="00517800">
        <w:t>ί με τον Δήμαρχο Μινώα Πεδιάδας</w:t>
      </w:r>
      <w:r>
        <w:t xml:space="preserve"> Βασίλη Κεγκέρογλου, στελέχη της Δημοτικής Αρχής, </w:t>
      </w:r>
      <w:r w:rsidR="005C00E9">
        <w:t xml:space="preserve">πολιτικούς και θεσμικούς φορείς, </w:t>
      </w:r>
      <w:r>
        <w:t>ιεράρχες και κληρικούς, συμμετείχαν στις εορταστικές εκδηλώσεις.</w:t>
      </w:r>
    </w:p>
    <w:p w:rsidR="00100EC4" w:rsidRDefault="00100EC4" w:rsidP="00100EC4">
      <w:pPr>
        <w:spacing w:after="0" w:line="240" w:lineRule="auto"/>
        <w:jc w:val="both"/>
      </w:pPr>
    </w:p>
    <w:p w:rsidR="00517800" w:rsidRDefault="00100EC4" w:rsidP="00100EC4">
      <w:pPr>
        <w:spacing w:after="0" w:line="240" w:lineRule="auto"/>
        <w:jc w:val="both"/>
      </w:pPr>
      <w:r>
        <w:t>Οι εκδηλώσεις περιλάμβαναν τον πανηγυρικό εσπερινό και τη λιτάνευση της</w:t>
      </w:r>
      <w:r w:rsidR="00517800">
        <w:t xml:space="preserve"> Ιεράς Εικόνας του Αγίου Ανδρέα</w:t>
      </w:r>
      <w:r>
        <w:t xml:space="preserve"> καθώς και της Τίμιας Σιαγόνας του Αγίου Ραφαήλ ενώ οι πιστοί παρακολούθησαν σήμερα</w:t>
      </w:r>
      <w:r w:rsidR="00517800">
        <w:t>,</w:t>
      </w:r>
      <w:r>
        <w:t xml:space="preserve"> </w:t>
      </w:r>
      <w:r w:rsidR="00517800">
        <w:t>την Πανηγυρική Αρχιερατική Θεία Λ</w:t>
      </w:r>
      <w:r w:rsidR="00517800" w:rsidRPr="00517800">
        <w:t>ειτουργία στο</w:t>
      </w:r>
      <w:r w:rsidR="00517800">
        <w:t>ν</w:t>
      </w:r>
      <w:r w:rsidR="00517800" w:rsidRPr="00517800">
        <w:t xml:space="preserve"> </w:t>
      </w:r>
      <w:r w:rsidR="00517800">
        <w:t>Μητροπολιτικό Ναό  του Αγίου Ανδρέου - Αρχιεπισκόπου Κρήτης του Ιεροσολυμίτου, προεξάρχοντος του Μητροπολίτη</w:t>
      </w:r>
      <w:r w:rsidR="00517800" w:rsidRPr="00517800">
        <w:t xml:space="preserve"> Αρκαλοχωρίου Καστε</w:t>
      </w:r>
      <w:r w:rsidR="00517800">
        <w:t>λ</w:t>
      </w:r>
      <w:r w:rsidR="00517800" w:rsidRPr="00517800">
        <w:t>λίου κ</w:t>
      </w:r>
      <w:r w:rsidR="00517800">
        <w:t>αι Βιάννου κ.κ.Ανδρέα και του Μητροπολίτη</w:t>
      </w:r>
      <w:r w:rsidR="00517800" w:rsidRPr="00517800">
        <w:t xml:space="preserve"> Μεξικού κ.κ.Ιακώβου</w:t>
      </w:r>
    </w:p>
    <w:p w:rsidR="00100EC4" w:rsidRDefault="00100EC4" w:rsidP="00100EC4">
      <w:pPr>
        <w:spacing w:after="0" w:line="240" w:lineRule="auto"/>
        <w:jc w:val="both"/>
      </w:pPr>
    </w:p>
    <w:p w:rsidR="00100EC4" w:rsidRDefault="00100EC4" w:rsidP="00100EC4">
      <w:pPr>
        <w:spacing w:after="0" w:line="240" w:lineRule="auto"/>
        <w:jc w:val="both"/>
      </w:pPr>
      <w:r>
        <w:t>Ο Δήμαρχος Μινώα Πεδιάδας, Βασίλης Κεγκέρογλου, απηύθυνε ευχές στον Σεβασμιώτατο Μητροπολίτη Αρκαλοχω</w:t>
      </w:r>
      <w:r w:rsidR="00517800">
        <w:t xml:space="preserve">ρίου, Καστελλίου και Βιάννου για την ονομαστική του εορτή, </w:t>
      </w:r>
      <w:r>
        <w:t>εκφράζοντας την ευχή να έχει υγεία και να συνεχίσει το έργο του με την ίδια δύναμη και σύνεση.</w:t>
      </w:r>
    </w:p>
    <w:p w:rsidR="00100EC4" w:rsidRDefault="00100EC4" w:rsidP="00100EC4">
      <w:pPr>
        <w:spacing w:after="0" w:line="240" w:lineRule="auto"/>
        <w:jc w:val="both"/>
      </w:pPr>
    </w:p>
    <w:p w:rsidR="00100EC4" w:rsidRDefault="006B00DB" w:rsidP="00100EC4">
      <w:pPr>
        <w:spacing w:after="0" w:line="240" w:lineRule="auto"/>
        <w:jc w:val="both"/>
      </w:pPr>
      <w:r>
        <w:t>Παράλληλα</w:t>
      </w:r>
      <w:r w:rsidR="00100EC4">
        <w:t>, η Ιερά Μητρόπολη προχώρησε στην βράβευση των αριστευσάντων μαθητών  για το σχολικό έτος 2024-2025.</w:t>
      </w:r>
    </w:p>
    <w:p w:rsidR="00517800" w:rsidRDefault="00517800" w:rsidP="00100EC4">
      <w:pPr>
        <w:spacing w:after="0" w:line="240" w:lineRule="auto"/>
        <w:jc w:val="both"/>
      </w:pPr>
    </w:p>
    <w:p w:rsidR="00517800" w:rsidRDefault="00517800" w:rsidP="00517800">
      <w:pPr>
        <w:spacing w:after="0" w:line="240" w:lineRule="auto"/>
        <w:jc w:val="both"/>
      </w:pPr>
      <w:r>
        <w:t xml:space="preserve">Ο Άγιος Ανδρέας, Αρχιεπίσκοπος Κρήτης, υπήρξε ο καλύτερος ρήτορας της εποχής του και συγγραφέας πολλών έργων, με πλούσιο λεξιλόγιο και με ρητορικά σχήματα </w:t>
      </w:r>
      <w:r w:rsidR="00F8566A">
        <w:t>απαράμιλλου</w:t>
      </w:r>
      <w:r>
        <w:t xml:space="preserve"> κάλλους. </w:t>
      </w:r>
      <w:r w:rsidR="00EE3041">
        <w:t>Ήταν έ</w:t>
      </w:r>
      <w:r>
        <w:t>νας από τους μεγαλύτερους ποιητές για την βυζαντινή γραμματολογία και ρήτορας χαρισματικός, διάσημος για τη συγγραφή του «Μεγάλου Κανόνα». Υπήρξε ο πρώτος εισηγητής του</w:t>
      </w:r>
      <w:r w:rsidR="00EE3041">
        <w:t xml:space="preserve"> υμνολογικού είδους των κανόνων </w:t>
      </w:r>
      <w:r>
        <w:t>και παγίωσε μία νέα εποχή για την εκκλησιαστική υμνογραφία έως σήμερα.</w:t>
      </w:r>
      <w:r w:rsidR="00052CC6">
        <w:t xml:space="preserve"> </w:t>
      </w:r>
    </w:p>
    <w:p w:rsidR="00517800" w:rsidRDefault="00517800" w:rsidP="00100EC4">
      <w:pPr>
        <w:spacing w:after="0" w:line="240" w:lineRule="auto"/>
        <w:jc w:val="both"/>
      </w:pPr>
    </w:p>
    <w:p w:rsidR="00136C88" w:rsidRDefault="00136C88" w:rsidP="002F463F">
      <w:pPr>
        <w:spacing w:after="0" w:line="240" w:lineRule="auto"/>
        <w:jc w:val="both"/>
      </w:pPr>
    </w:p>
    <w:sectPr w:rsidR="00136C88" w:rsidSect="00A3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2C4" w:rsidRDefault="008A32C4" w:rsidP="00823EAD">
      <w:pPr>
        <w:spacing w:after="0" w:line="240" w:lineRule="auto"/>
      </w:pPr>
      <w:r>
        <w:separator/>
      </w:r>
    </w:p>
  </w:endnote>
  <w:endnote w:type="continuationSeparator" w:id="0">
    <w:p w:rsidR="008A32C4" w:rsidRDefault="008A32C4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626" w:rsidRDefault="001D062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sz w:val="18"/>
        <w:szCs w:val="24"/>
      </w:rPr>
      <w:t xml:space="preserve">Τηλ: 28913-40335 </w:t>
    </w:r>
  </w:p>
  <w:p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:rsidR="00823EAD" w:rsidRDefault="00823EA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626" w:rsidRDefault="001D06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2C4" w:rsidRDefault="008A32C4" w:rsidP="00823EAD">
      <w:pPr>
        <w:spacing w:after="0" w:line="240" w:lineRule="auto"/>
      </w:pPr>
      <w:r>
        <w:separator/>
      </w:r>
    </w:p>
  </w:footnote>
  <w:footnote w:type="continuationSeparator" w:id="0">
    <w:p w:rsidR="008A32C4" w:rsidRDefault="008A32C4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626" w:rsidRDefault="001D06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626" w:rsidRDefault="001D062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626" w:rsidRDefault="001D062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BFE"/>
    <w:rsid w:val="0001503B"/>
    <w:rsid w:val="00052CC6"/>
    <w:rsid w:val="0006275C"/>
    <w:rsid w:val="00062960"/>
    <w:rsid w:val="000A733B"/>
    <w:rsid w:val="000C124F"/>
    <w:rsid w:val="000C7EF8"/>
    <w:rsid w:val="000D5B9E"/>
    <w:rsid w:val="000F54B6"/>
    <w:rsid w:val="00100EC4"/>
    <w:rsid w:val="00136C88"/>
    <w:rsid w:val="00151922"/>
    <w:rsid w:val="00151AA7"/>
    <w:rsid w:val="00163216"/>
    <w:rsid w:val="00163BCA"/>
    <w:rsid w:val="00167E95"/>
    <w:rsid w:val="001C5882"/>
    <w:rsid w:val="001D0626"/>
    <w:rsid w:val="001D1997"/>
    <w:rsid w:val="001E04CC"/>
    <w:rsid w:val="001E390C"/>
    <w:rsid w:val="00206866"/>
    <w:rsid w:val="002177F3"/>
    <w:rsid w:val="00217E37"/>
    <w:rsid w:val="0025091A"/>
    <w:rsid w:val="00254D42"/>
    <w:rsid w:val="0025746A"/>
    <w:rsid w:val="00272ACF"/>
    <w:rsid w:val="00290E6A"/>
    <w:rsid w:val="002C0630"/>
    <w:rsid w:val="002C6303"/>
    <w:rsid w:val="002D40D1"/>
    <w:rsid w:val="002D49A1"/>
    <w:rsid w:val="002D5686"/>
    <w:rsid w:val="002F463F"/>
    <w:rsid w:val="002F7002"/>
    <w:rsid w:val="00301083"/>
    <w:rsid w:val="00305DAF"/>
    <w:rsid w:val="00343B2A"/>
    <w:rsid w:val="00366BA1"/>
    <w:rsid w:val="003770ED"/>
    <w:rsid w:val="003B30BA"/>
    <w:rsid w:val="003B6336"/>
    <w:rsid w:val="003C38E7"/>
    <w:rsid w:val="00420869"/>
    <w:rsid w:val="00423A20"/>
    <w:rsid w:val="00423ED6"/>
    <w:rsid w:val="00444E27"/>
    <w:rsid w:val="0044530E"/>
    <w:rsid w:val="00454854"/>
    <w:rsid w:val="00474FD8"/>
    <w:rsid w:val="00497FFE"/>
    <w:rsid w:val="004A3405"/>
    <w:rsid w:val="004A7D21"/>
    <w:rsid w:val="004B0B3E"/>
    <w:rsid w:val="004D2999"/>
    <w:rsid w:val="004D6B02"/>
    <w:rsid w:val="004E33A4"/>
    <w:rsid w:val="004F59FA"/>
    <w:rsid w:val="00501B7F"/>
    <w:rsid w:val="00504EDE"/>
    <w:rsid w:val="00507F17"/>
    <w:rsid w:val="00510B00"/>
    <w:rsid w:val="0051373E"/>
    <w:rsid w:val="00517800"/>
    <w:rsid w:val="00517D93"/>
    <w:rsid w:val="00530C87"/>
    <w:rsid w:val="0053107E"/>
    <w:rsid w:val="00536693"/>
    <w:rsid w:val="005428AF"/>
    <w:rsid w:val="00551F2A"/>
    <w:rsid w:val="00570625"/>
    <w:rsid w:val="0057625A"/>
    <w:rsid w:val="005806DE"/>
    <w:rsid w:val="00594137"/>
    <w:rsid w:val="005B326C"/>
    <w:rsid w:val="005B41F2"/>
    <w:rsid w:val="005C0013"/>
    <w:rsid w:val="005C00E9"/>
    <w:rsid w:val="005D7379"/>
    <w:rsid w:val="00607A24"/>
    <w:rsid w:val="00637E01"/>
    <w:rsid w:val="0064174D"/>
    <w:rsid w:val="00643BCF"/>
    <w:rsid w:val="00657427"/>
    <w:rsid w:val="00670489"/>
    <w:rsid w:val="006957D8"/>
    <w:rsid w:val="006B00DB"/>
    <w:rsid w:val="006B23DE"/>
    <w:rsid w:val="006B43AD"/>
    <w:rsid w:val="006D5476"/>
    <w:rsid w:val="006F208A"/>
    <w:rsid w:val="006F512A"/>
    <w:rsid w:val="00700044"/>
    <w:rsid w:val="00706594"/>
    <w:rsid w:val="007208A6"/>
    <w:rsid w:val="00721B7F"/>
    <w:rsid w:val="00726448"/>
    <w:rsid w:val="00733CA5"/>
    <w:rsid w:val="00736A96"/>
    <w:rsid w:val="00736F82"/>
    <w:rsid w:val="0075134D"/>
    <w:rsid w:val="007814EF"/>
    <w:rsid w:val="0078700F"/>
    <w:rsid w:val="007A1295"/>
    <w:rsid w:val="007A3BFE"/>
    <w:rsid w:val="007A43E4"/>
    <w:rsid w:val="007C0E8C"/>
    <w:rsid w:val="007C2C50"/>
    <w:rsid w:val="007C3332"/>
    <w:rsid w:val="007D195E"/>
    <w:rsid w:val="007D7E14"/>
    <w:rsid w:val="007E2231"/>
    <w:rsid w:val="007F32DB"/>
    <w:rsid w:val="008014D8"/>
    <w:rsid w:val="0080173E"/>
    <w:rsid w:val="008043BB"/>
    <w:rsid w:val="00823EAD"/>
    <w:rsid w:val="008522E6"/>
    <w:rsid w:val="0085347D"/>
    <w:rsid w:val="00870281"/>
    <w:rsid w:val="00881202"/>
    <w:rsid w:val="008907D2"/>
    <w:rsid w:val="008A32C4"/>
    <w:rsid w:val="008B2D77"/>
    <w:rsid w:val="008B68D7"/>
    <w:rsid w:val="008C6907"/>
    <w:rsid w:val="008D07D4"/>
    <w:rsid w:val="008D080B"/>
    <w:rsid w:val="008F131D"/>
    <w:rsid w:val="008F5FFE"/>
    <w:rsid w:val="008F613E"/>
    <w:rsid w:val="00911E62"/>
    <w:rsid w:val="00912B06"/>
    <w:rsid w:val="00940BDA"/>
    <w:rsid w:val="00952DCB"/>
    <w:rsid w:val="00956618"/>
    <w:rsid w:val="00990A89"/>
    <w:rsid w:val="00991E9B"/>
    <w:rsid w:val="009929A0"/>
    <w:rsid w:val="009C57C6"/>
    <w:rsid w:val="009D5565"/>
    <w:rsid w:val="00A10652"/>
    <w:rsid w:val="00A16B0B"/>
    <w:rsid w:val="00A339BD"/>
    <w:rsid w:val="00A34C03"/>
    <w:rsid w:val="00A363EC"/>
    <w:rsid w:val="00A81D09"/>
    <w:rsid w:val="00A90FD5"/>
    <w:rsid w:val="00AB1959"/>
    <w:rsid w:val="00AB7815"/>
    <w:rsid w:val="00AB7F63"/>
    <w:rsid w:val="00AC2F67"/>
    <w:rsid w:val="00AD1BAE"/>
    <w:rsid w:val="00AE024A"/>
    <w:rsid w:val="00AE3879"/>
    <w:rsid w:val="00AF3A56"/>
    <w:rsid w:val="00B31EE4"/>
    <w:rsid w:val="00B36AA1"/>
    <w:rsid w:val="00B727CF"/>
    <w:rsid w:val="00B7393B"/>
    <w:rsid w:val="00BA5F84"/>
    <w:rsid w:val="00BC2CA8"/>
    <w:rsid w:val="00BD3979"/>
    <w:rsid w:val="00BF5143"/>
    <w:rsid w:val="00BF7643"/>
    <w:rsid w:val="00C22597"/>
    <w:rsid w:val="00C31464"/>
    <w:rsid w:val="00C35771"/>
    <w:rsid w:val="00C93D18"/>
    <w:rsid w:val="00CA58EF"/>
    <w:rsid w:val="00CA6E7D"/>
    <w:rsid w:val="00CD3404"/>
    <w:rsid w:val="00CD54C6"/>
    <w:rsid w:val="00CE3EEC"/>
    <w:rsid w:val="00CE494E"/>
    <w:rsid w:val="00CF1ABA"/>
    <w:rsid w:val="00D02920"/>
    <w:rsid w:val="00D12F62"/>
    <w:rsid w:val="00D53D2C"/>
    <w:rsid w:val="00D67FF3"/>
    <w:rsid w:val="00D80A8E"/>
    <w:rsid w:val="00D949B3"/>
    <w:rsid w:val="00DC37DC"/>
    <w:rsid w:val="00DF207A"/>
    <w:rsid w:val="00E14340"/>
    <w:rsid w:val="00E200F6"/>
    <w:rsid w:val="00E23492"/>
    <w:rsid w:val="00E3118F"/>
    <w:rsid w:val="00E40B56"/>
    <w:rsid w:val="00E55CD9"/>
    <w:rsid w:val="00E60C4D"/>
    <w:rsid w:val="00E63FF7"/>
    <w:rsid w:val="00E65B52"/>
    <w:rsid w:val="00EB2755"/>
    <w:rsid w:val="00EB64D1"/>
    <w:rsid w:val="00EE290A"/>
    <w:rsid w:val="00EE3041"/>
    <w:rsid w:val="00EF404A"/>
    <w:rsid w:val="00F073F9"/>
    <w:rsid w:val="00F32BD4"/>
    <w:rsid w:val="00F8566A"/>
    <w:rsid w:val="00FA118F"/>
    <w:rsid w:val="00FA65E9"/>
    <w:rsid w:val="00FB3EAC"/>
    <w:rsid w:val="00FC2325"/>
    <w:rsid w:val="00FD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C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272AC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5</TotalTime>
  <Pages>1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2025-07-04T15:29:00Z</dcterms:created>
  <dcterms:modified xsi:type="dcterms:W3CDTF">2025-07-04T15:29:00Z</dcterms:modified>
</cp:coreProperties>
</file>