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FB1E7CA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4B749C">
        <w:rPr>
          <w:rFonts w:ascii="Calibri" w:hAnsi="Calibri" w:cs="Calibri"/>
        </w:rPr>
        <w:t>3</w:t>
      </w:r>
      <w:r w:rsidR="00B95E53">
        <w:rPr>
          <w:rFonts w:ascii="Calibri" w:hAnsi="Calibri" w:cs="Calibri"/>
        </w:rPr>
        <w:t>1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4B749C">
        <w:rPr>
          <w:rFonts w:ascii="Calibri" w:hAnsi="Calibri" w:cs="Calibri"/>
        </w:rPr>
        <w:t>7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738779C" w14:textId="77777777" w:rsidR="00112BFE" w:rsidRDefault="00112BFE" w:rsidP="00112BFE">
      <w:pPr>
        <w:spacing w:after="0" w:line="240" w:lineRule="auto"/>
      </w:pPr>
    </w:p>
    <w:p w14:paraId="5810AD7D" w14:textId="6725CBED" w:rsidR="0031430F" w:rsidRPr="0031430F" w:rsidRDefault="0031430F" w:rsidP="0031430F">
      <w:pPr>
        <w:spacing w:after="0" w:line="240" w:lineRule="auto"/>
        <w:jc w:val="both"/>
        <w:rPr>
          <w:b/>
          <w:bCs/>
        </w:rPr>
      </w:pPr>
      <w:r w:rsidRPr="0031430F">
        <w:rPr>
          <w:b/>
          <w:bCs/>
        </w:rPr>
        <w:t>Ξε</w:t>
      </w:r>
      <w:r w:rsidR="003B2E69">
        <w:rPr>
          <w:b/>
          <w:bCs/>
        </w:rPr>
        <w:t xml:space="preserve">κίνησε </w:t>
      </w:r>
      <w:r w:rsidRPr="0031430F">
        <w:rPr>
          <w:b/>
          <w:bCs/>
        </w:rPr>
        <w:t>η ηλεκτρονική υποβολή των αιτήσεων για τους Βρεφικούς, Παιδικούς,</w:t>
      </w:r>
      <w:r w:rsidRPr="0031430F">
        <w:rPr>
          <w:b/>
          <w:bCs/>
        </w:rPr>
        <w:t xml:space="preserve"> </w:t>
      </w:r>
      <w:r w:rsidRPr="0031430F">
        <w:rPr>
          <w:b/>
          <w:bCs/>
        </w:rPr>
        <w:t>Βρεφονηπιακούς Σταθμούς, και ΚΔΑΠ περιόδου 2025 – 2026</w:t>
      </w:r>
    </w:p>
    <w:p w14:paraId="12DC82EF" w14:textId="77777777" w:rsidR="0031430F" w:rsidRDefault="0031430F" w:rsidP="0031430F">
      <w:pPr>
        <w:spacing w:after="0" w:line="240" w:lineRule="auto"/>
        <w:jc w:val="both"/>
      </w:pPr>
    </w:p>
    <w:p w14:paraId="168CF721" w14:textId="452C8C42" w:rsidR="0031430F" w:rsidRDefault="00925635" w:rsidP="0031430F">
      <w:pPr>
        <w:spacing w:after="0" w:line="240" w:lineRule="auto"/>
        <w:jc w:val="both"/>
      </w:pPr>
      <w:r>
        <w:t xml:space="preserve">Ξεκίνησε </w:t>
      </w:r>
      <w:r w:rsidR="0031430F">
        <w:t xml:space="preserve">την Τετάρτη 30 Ιουλίου 2025 και ολοκληρώνεται  την  </w:t>
      </w:r>
      <w:r>
        <w:t xml:space="preserve">Πέμπτη 14 </w:t>
      </w:r>
      <w:r w:rsidR="0031430F">
        <w:t>Αυγούστου 2025, η ηλεκτρονική υποβολή των αιτήσεων για τη συμμετοχή των</w:t>
      </w:r>
      <w:r w:rsidR="0031430F" w:rsidRPr="0031430F">
        <w:t xml:space="preserve"> </w:t>
      </w:r>
      <w:r w:rsidR="0031430F">
        <w:t>ενδιαφερόμενων στο Πρόγραμμα της Δράσης «Προώθηση και υποστήριξη παιδιών</w:t>
      </w:r>
      <w:r w:rsidR="0031430F" w:rsidRPr="0031430F">
        <w:t xml:space="preserve"> </w:t>
      </w:r>
      <w:r w:rsidR="0031430F">
        <w:t>για την ένταξή τους στην προσχολική εκπαίδευση καθώς και για τη πρόσβαση</w:t>
      </w:r>
      <w:r w:rsidR="0031430F" w:rsidRPr="0031430F">
        <w:t xml:space="preserve"> </w:t>
      </w:r>
      <w:r w:rsidR="0031430F">
        <w:t>παιδιών σχολικής ηλικίας, εφήβων και ατόμων με αναπηρία, σε υπηρεσίες</w:t>
      </w:r>
      <w:r w:rsidR="0031430F" w:rsidRPr="0031430F">
        <w:t xml:space="preserve"> </w:t>
      </w:r>
      <w:r w:rsidR="0031430F">
        <w:t>δημιουργικής απασχόλησης» περιόδου 2025-2026.</w:t>
      </w:r>
    </w:p>
    <w:p w14:paraId="38F16782" w14:textId="77777777" w:rsidR="0031430F" w:rsidRDefault="0031430F" w:rsidP="0031430F">
      <w:pPr>
        <w:spacing w:after="0" w:line="240" w:lineRule="auto"/>
        <w:jc w:val="both"/>
      </w:pPr>
    </w:p>
    <w:p w14:paraId="1CA3058A" w14:textId="216DBB25" w:rsidR="0031430F" w:rsidRDefault="0031430F" w:rsidP="0031430F">
      <w:pPr>
        <w:spacing w:after="0" w:line="240" w:lineRule="auto"/>
        <w:jc w:val="both"/>
      </w:pPr>
      <w:r>
        <w:t>Το πρόγραμμα απευθύνεται σε βρέφη και νήπια για φιλοξενία σε</w:t>
      </w:r>
      <w:r w:rsidRPr="0031430F">
        <w:t xml:space="preserve"> </w:t>
      </w:r>
      <w:r>
        <w:t>βρεφονηπιακούς και παιδικούς σταθμούς, παιδιά σχολικής ηλικίας και</w:t>
      </w:r>
      <w:r w:rsidRPr="0031430F">
        <w:t xml:space="preserve"> </w:t>
      </w:r>
      <w:r>
        <w:t>εφήβους για δραστηριότητες δημιουργικής απασχόλησης σε ΚΔΑΠ.</w:t>
      </w:r>
    </w:p>
    <w:p w14:paraId="35183861" w14:textId="77777777" w:rsidR="0031430F" w:rsidRDefault="0031430F" w:rsidP="0031430F">
      <w:pPr>
        <w:spacing w:after="0" w:line="240" w:lineRule="auto"/>
        <w:jc w:val="both"/>
      </w:pPr>
    </w:p>
    <w:p w14:paraId="2B3125DB" w14:textId="7365910B" w:rsidR="0031430F" w:rsidRDefault="0031430F" w:rsidP="0031430F">
      <w:pPr>
        <w:spacing w:after="0" w:line="240" w:lineRule="auto"/>
        <w:jc w:val="both"/>
      </w:pPr>
      <w:r>
        <w:t>Η δράση συγχρηματοδοτείται από το Ευρωπαϊκό Κοινωνικό Ταμείο</w:t>
      </w:r>
      <w:r w:rsidR="004B749C">
        <w:rPr>
          <w:rFonts w:ascii="Lato" w:hAnsi="Lato"/>
          <w:color w:val="555555"/>
          <w:sz w:val="21"/>
          <w:szCs w:val="21"/>
          <w:shd w:val="clear" w:color="auto" w:fill="FFFFFF"/>
        </w:rPr>
        <w:t>+</w:t>
      </w:r>
      <w:r w:rsidR="00023190">
        <w:t xml:space="preserve"> </w:t>
      </w:r>
      <w:r>
        <w:t>και</w:t>
      </w:r>
      <w:r w:rsidRPr="0031430F">
        <w:t xml:space="preserve"> </w:t>
      </w:r>
      <w:r>
        <w:t>εθνικούς πόρους και δίνει προτεραιότητα σε οικογένειες με μεγαλύτερες</w:t>
      </w:r>
      <w:r w:rsidRPr="0031430F">
        <w:t xml:space="preserve"> </w:t>
      </w:r>
      <w:r>
        <w:t>οικονομικές ή κοινωνικές ανάγκες, καθώς και σε παιδιά και εφήβους με</w:t>
      </w:r>
      <w:r w:rsidRPr="0031430F">
        <w:t xml:space="preserve"> </w:t>
      </w:r>
      <w:r>
        <w:t>αναπηρία. Παράλληλα, μέσω των αυξημένων πόρων του ΥΚΟΙΣΟ, διευρύνεται</w:t>
      </w:r>
      <w:r w:rsidRPr="0031430F">
        <w:t xml:space="preserve"> </w:t>
      </w:r>
      <w:r>
        <w:t>έμπρακτα η ομάδα των ωφελούμενων παιδιών με σκοπό την εξυπηρέτηση</w:t>
      </w:r>
      <w:r w:rsidRPr="0031430F">
        <w:t xml:space="preserve"> </w:t>
      </w:r>
      <w:r>
        <w:t>περισσότερων οικογενειών.</w:t>
      </w:r>
    </w:p>
    <w:p w14:paraId="178609F8" w14:textId="77777777" w:rsidR="0031430F" w:rsidRDefault="0031430F" w:rsidP="0031430F">
      <w:pPr>
        <w:spacing w:after="0" w:line="240" w:lineRule="auto"/>
        <w:jc w:val="both"/>
      </w:pPr>
    </w:p>
    <w:p w14:paraId="3B6F9333" w14:textId="08391B5E" w:rsidR="0031430F" w:rsidRDefault="0031430F" w:rsidP="0031430F">
      <w:pPr>
        <w:spacing w:after="0" w:line="240" w:lineRule="auto"/>
        <w:jc w:val="both"/>
      </w:pPr>
      <w:r>
        <w:t>Οι Αιτήσεις και τα δικαιολογητικά συμμετοχής θα μπορούν να υποβληθούν</w:t>
      </w:r>
      <w:r w:rsidRPr="0031430F">
        <w:t xml:space="preserve"> </w:t>
      </w:r>
      <w:r>
        <w:t>μόνο ηλεκτρονικά μέσω της ειδικής εφαρμογής στην ιστοσελίδα της ΕΕΤΑΑ</w:t>
      </w:r>
      <w:r w:rsidRPr="0031430F">
        <w:t xml:space="preserve"> </w:t>
      </w:r>
      <w:r>
        <w:t>ΑΕ, www.eetaa.gr , από 30/7/2025 – 14/8/2025, με βάση το τελευταίο ψηφίο</w:t>
      </w:r>
      <w:r w:rsidRPr="0031430F">
        <w:t xml:space="preserve"> </w:t>
      </w:r>
      <w:r>
        <w:t>του ΑΦΜ του/της εκάστοτε Αιτούντα / Αιτούσας, ξεκινώντας ως ακολούθως:</w:t>
      </w:r>
    </w:p>
    <w:p w14:paraId="426EDC73" w14:textId="77777777" w:rsidR="0031430F" w:rsidRDefault="0031430F" w:rsidP="0031430F">
      <w:pPr>
        <w:spacing w:after="0" w:line="240" w:lineRule="auto"/>
        <w:jc w:val="both"/>
      </w:pPr>
    </w:p>
    <w:p w14:paraId="320C0836" w14:textId="77777777" w:rsidR="0031430F" w:rsidRDefault="0031430F" w:rsidP="0031430F">
      <w:pPr>
        <w:spacing w:after="0" w:line="240" w:lineRule="auto"/>
        <w:jc w:val="both"/>
      </w:pPr>
      <w:r>
        <w:t>30/7/2025 – 31/7/2025 για τα ΑΦΜ που λήγουν σε 0, 1, 2.</w:t>
      </w:r>
    </w:p>
    <w:p w14:paraId="12A3D0B1" w14:textId="77777777" w:rsidR="0031430F" w:rsidRDefault="0031430F" w:rsidP="0031430F">
      <w:pPr>
        <w:spacing w:after="0" w:line="240" w:lineRule="auto"/>
        <w:jc w:val="both"/>
      </w:pPr>
      <w:r>
        <w:t>01/8/2025– 02/8/2025 για τα ΑΦΜ που λήγουν σε 3, 4, 5.</w:t>
      </w:r>
    </w:p>
    <w:p w14:paraId="3189DE4F" w14:textId="77777777" w:rsidR="0031430F" w:rsidRDefault="0031430F" w:rsidP="0031430F">
      <w:pPr>
        <w:spacing w:after="0" w:line="240" w:lineRule="auto"/>
        <w:jc w:val="both"/>
      </w:pPr>
      <w:r>
        <w:t>03/8/2025 – 04/8/2025 για τα ΑΦΜ που λήγουν σε 6, 7, 8, 9.</w:t>
      </w:r>
    </w:p>
    <w:p w14:paraId="11224588" w14:textId="77777777" w:rsidR="0031430F" w:rsidRDefault="0031430F" w:rsidP="0031430F">
      <w:pPr>
        <w:spacing w:after="0" w:line="240" w:lineRule="auto"/>
        <w:jc w:val="both"/>
        <w:rPr>
          <w:lang w:val="en-US"/>
        </w:rPr>
      </w:pPr>
      <w:r>
        <w:t>05/8/2025 – 14/8/2025 για όλα τα ΑΦΜ.</w:t>
      </w:r>
    </w:p>
    <w:p w14:paraId="4F0B5A69" w14:textId="77777777" w:rsidR="0031430F" w:rsidRPr="0031430F" w:rsidRDefault="0031430F" w:rsidP="0031430F">
      <w:pPr>
        <w:spacing w:after="0" w:line="240" w:lineRule="auto"/>
        <w:jc w:val="both"/>
        <w:rPr>
          <w:lang w:val="en-US"/>
        </w:rPr>
      </w:pPr>
    </w:p>
    <w:p w14:paraId="0F61D912" w14:textId="44B05595" w:rsidR="0031430F" w:rsidRDefault="0031430F" w:rsidP="0031430F">
      <w:pPr>
        <w:spacing w:after="0" w:line="240" w:lineRule="auto"/>
        <w:jc w:val="both"/>
      </w:pPr>
      <w:r>
        <w:t>Για την είσοδο στην ηλεκτρονική εφαρμογή είναι απαραίτητη η κατοχή των</w:t>
      </w:r>
      <w:r w:rsidRPr="0031430F">
        <w:t xml:space="preserve"> </w:t>
      </w:r>
      <w:r>
        <w:t xml:space="preserve">κωδικών </w:t>
      </w:r>
      <w:proofErr w:type="spellStart"/>
      <w:r>
        <w:t>Taxisnet</w:t>
      </w:r>
      <w:proofErr w:type="spellEnd"/>
      <w:r>
        <w:t xml:space="preserve"> αποκλειστικά της/του αιτούσας/ντα.</w:t>
      </w:r>
      <w:r w:rsidR="00023190">
        <w:t xml:space="preserve"> </w:t>
      </w:r>
      <w:r>
        <w:t>Η πλειοψηφία των στοιχείων που απαιτούνται θα αντληθούν αυτόματα, από</w:t>
      </w:r>
      <w:r w:rsidRPr="0031430F">
        <w:t xml:space="preserve"> </w:t>
      </w:r>
      <w:proofErr w:type="spellStart"/>
      <w:r>
        <w:t>διεπαφές</w:t>
      </w:r>
      <w:proofErr w:type="spellEnd"/>
      <w:r>
        <w:t xml:space="preserve"> με τα Πληροφοριακά Συστήματα, μέσω του Κέντρου</w:t>
      </w:r>
      <w:r w:rsidRPr="0031430F">
        <w:t xml:space="preserve"> </w:t>
      </w:r>
      <w:proofErr w:type="spellStart"/>
      <w:r>
        <w:t>Διαλειτουργικότητας</w:t>
      </w:r>
      <w:proofErr w:type="spellEnd"/>
      <w:r>
        <w:t xml:space="preserve"> του Υπουργείου Ψηφιακής Διακυβέρνησης.</w:t>
      </w:r>
    </w:p>
    <w:p w14:paraId="37D135EC" w14:textId="77777777" w:rsidR="0031430F" w:rsidRDefault="0031430F" w:rsidP="0031430F">
      <w:pPr>
        <w:spacing w:after="0" w:line="240" w:lineRule="auto"/>
        <w:jc w:val="both"/>
      </w:pPr>
    </w:p>
    <w:p w14:paraId="053E0BD6" w14:textId="188595DD" w:rsidR="0031430F" w:rsidRDefault="0031430F" w:rsidP="0031430F">
      <w:pPr>
        <w:spacing w:after="0" w:line="240" w:lineRule="auto"/>
        <w:jc w:val="both"/>
      </w:pPr>
      <w:r>
        <w:t>Δικαίωμα συμμετοχής έχουν όλοι οι γονείς ή τα πρόσωπα που έχουν τη</w:t>
      </w:r>
      <w:r w:rsidRPr="0031430F">
        <w:t xml:space="preserve"> </w:t>
      </w:r>
      <w:r>
        <w:t>γονική μέριμνα ή την επιμέλεια, ανάδοχοι γονείς, επίτροποι ή</w:t>
      </w:r>
      <w:r w:rsidRPr="0031430F">
        <w:t xml:space="preserve"> </w:t>
      </w:r>
      <w:r>
        <w:t>συμπαραστάτες,  νόμιμοι εκπρόσωποι βρεφών και παιδιών προσχολικής και</w:t>
      </w:r>
      <w:r w:rsidRPr="0031430F">
        <w:t xml:space="preserve"> </w:t>
      </w:r>
      <w:r>
        <w:t>σχολικής ηλικίας, παιδιών, εφήβων και ατόμων με αναπηρία, που επιθυμούν</w:t>
      </w:r>
      <w:r w:rsidRPr="0031430F">
        <w:t xml:space="preserve"> </w:t>
      </w:r>
      <w:r>
        <w:t>τη φιλοξενία των παιδιών τους, σε δομές αντίστοιχες με την ηλικία τους.</w:t>
      </w:r>
    </w:p>
    <w:p w14:paraId="3858BB3A" w14:textId="77777777" w:rsidR="0031430F" w:rsidRDefault="0031430F" w:rsidP="0031430F">
      <w:pPr>
        <w:spacing w:after="0" w:line="240" w:lineRule="auto"/>
        <w:jc w:val="both"/>
      </w:pPr>
    </w:p>
    <w:p w14:paraId="1F5A1424" w14:textId="7C72895B" w:rsidR="0031430F" w:rsidRDefault="0031430F" w:rsidP="0031430F">
      <w:pPr>
        <w:spacing w:after="0" w:line="240" w:lineRule="auto"/>
        <w:jc w:val="both"/>
      </w:pPr>
      <w:r>
        <w:lastRenderedPageBreak/>
        <w:t>Οι όροι και οι προϋποθέσεις συμμετοχής των ενδιαφερόμενων και των</w:t>
      </w:r>
      <w:r w:rsidRPr="0031430F">
        <w:t xml:space="preserve"> </w:t>
      </w:r>
      <w:r>
        <w:t>Φορέων/Δομών περιγράφονται αναλυτικά στην Πρόσκληση Εκδήλωσης</w:t>
      </w:r>
      <w:r w:rsidRPr="0031430F">
        <w:t xml:space="preserve"> </w:t>
      </w:r>
      <w:r>
        <w:t>Ενδιαφέροντος, η οποία θα αναρτηθεί στις 30/7/2025 στην ιστοσελίδα της</w:t>
      </w:r>
      <w:r w:rsidRPr="0031430F">
        <w:t xml:space="preserve"> </w:t>
      </w:r>
      <w:r>
        <w:t>ΕΕΤΑΑ ΑΕ (www.eetaa.gr).</w:t>
      </w:r>
    </w:p>
    <w:p w14:paraId="5DC36013" w14:textId="77777777" w:rsidR="0031430F" w:rsidRDefault="0031430F" w:rsidP="0031430F">
      <w:pPr>
        <w:spacing w:after="0" w:line="240" w:lineRule="auto"/>
        <w:jc w:val="both"/>
      </w:pPr>
    </w:p>
    <w:p w14:paraId="5759B3E7" w14:textId="5077F1C0" w:rsidR="0031430F" w:rsidRDefault="0031430F" w:rsidP="0031430F">
      <w:pPr>
        <w:spacing w:after="0" w:line="240" w:lineRule="auto"/>
        <w:jc w:val="both"/>
      </w:pPr>
      <w:r>
        <w:t>Όλοι οι αιτούντες/</w:t>
      </w:r>
      <w:proofErr w:type="spellStart"/>
      <w:r>
        <w:t>σες</w:t>
      </w:r>
      <w:proofErr w:type="spellEnd"/>
      <w:r>
        <w:t xml:space="preserve">, δύνανται να υποβάλλουν ένσταση, κατά τη διάρκεια </w:t>
      </w:r>
      <w:r w:rsidRPr="0031430F">
        <w:t xml:space="preserve"> </w:t>
      </w:r>
      <w:r>
        <w:t>των ενστάσεων, ακόμα και στην περίπτωση που δεν έχει οριστικοποιηθεί η</w:t>
      </w:r>
      <w:r w:rsidRPr="0031430F">
        <w:t xml:space="preserve"> </w:t>
      </w:r>
      <w:r>
        <w:t>αίτησή τους.</w:t>
      </w:r>
    </w:p>
    <w:p w14:paraId="6ABCAEF7" w14:textId="2BBBFEFB" w:rsidR="00272ACF" w:rsidRPr="00676973" w:rsidRDefault="00272ACF" w:rsidP="001D0957">
      <w:pPr>
        <w:spacing w:after="0" w:line="240" w:lineRule="auto"/>
        <w:jc w:val="both"/>
      </w:pP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12896" w14:textId="77777777" w:rsidR="00E42AF9" w:rsidRDefault="00E42AF9" w:rsidP="00823EAD">
      <w:pPr>
        <w:spacing w:after="0" w:line="240" w:lineRule="auto"/>
      </w:pPr>
      <w:r>
        <w:separator/>
      </w:r>
    </w:p>
  </w:endnote>
  <w:endnote w:type="continuationSeparator" w:id="0">
    <w:p w14:paraId="598F2167" w14:textId="77777777" w:rsidR="00E42AF9" w:rsidRDefault="00E42AF9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26261" w14:textId="77777777" w:rsidR="00E42AF9" w:rsidRDefault="00E42AF9" w:rsidP="00823EAD">
      <w:pPr>
        <w:spacing w:after="0" w:line="240" w:lineRule="auto"/>
      </w:pPr>
      <w:r>
        <w:separator/>
      </w:r>
    </w:p>
  </w:footnote>
  <w:footnote w:type="continuationSeparator" w:id="0">
    <w:p w14:paraId="1117BE23" w14:textId="77777777" w:rsidR="00E42AF9" w:rsidRDefault="00E42AF9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23190"/>
    <w:rsid w:val="0006275C"/>
    <w:rsid w:val="00062960"/>
    <w:rsid w:val="000A733B"/>
    <w:rsid w:val="000B3924"/>
    <w:rsid w:val="000C124F"/>
    <w:rsid w:val="000C17E3"/>
    <w:rsid w:val="000C7EF8"/>
    <w:rsid w:val="000D5B9E"/>
    <w:rsid w:val="000F54B6"/>
    <w:rsid w:val="00112BFE"/>
    <w:rsid w:val="00151922"/>
    <w:rsid w:val="00151AA7"/>
    <w:rsid w:val="00163216"/>
    <w:rsid w:val="00163BCA"/>
    <w:rsid w:val="00167E95"/>
    <w:rsid w:val="001C5882"/>
    <w:rsid w:val="001D0626"/>
    <w:rsid w:val="001D0957"/>
    <w:rsid w:val="001D1997"/>
    <w:rsid w:val="001E390C"/>
    <w:rsid w:val="00206866"/>
    <w:rsid w:val="00217E37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1430F"/>
    <w:rsid w:val="00343B2A"/>
    <w:rsid w:val="003770ED"/>
    <w:rsid w:val="003B2E69"/>
    <w:rsid w:val="003B30BA"/>
    <w:rsid w:val="00407A52"/>
    <w:rsid w:val="00420869"/>
    <w:rsid w:val="00423A20"/>
    <w:rsid w:val="00423ED6"/>
    <w:rsid w:val="0044530E"/>
    <w:rsid w:val="00470FFF"/>
    <w:rsid w:val="00474FD8"/>
    <w:rsid w:val="00497FFE"/>
    <w:rsid w:val="004A3405"/>
    <w:rsid w:val="004A7D21"/>
    <w:rsid w:val="004B0B3E"/>
    <w:rsid w:val="004B749C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23EAD"/>
    <w:rsid w:val="008522E6"/>
    <w:rsid w:val="0085347D"/>
    <w:rsid w:val="00881202"/>
    <w:rsid w:val="008907D2"/>
    <w:rsid w:val="008B2D77"/>
    <w:rsid w:val="008B2FA5"/>
    <w:rsid w:val="008B68D7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175B4"/>
    <w:rsid w:val="00925635"/>
    <w:rsid w:val="00940BDA"/>
    <w:rsid w:val="00952DCB"/>
    <w:rsid w:val="00962F60"/>
    <w:rsid w:val="00977E28"/>
    <w:rsid w:val="009819C9"/>
    <w:rsid w:val="009826A5"/>
    <w:rsid w:val="00990A89"/>
    <w:rsid w:val="00991E9B"/>
    <w:rsid w:val="009929A0"/>
    <w:rsid w:val="009A60D7"/>
    <w:rsid w:val="009C57C6"/>
    <w:rsid w:val="009D5565"/>
    <w:rsid w:val="009F29F9"/>
    <w:rsid w:val="00A10652"/>
    <w:rsid w:val="00A16B0B"/>
    <w:rsid w:val="00A323FD"/>
    <w:rsid w:val="00A34C03"/>
    <w:rsid w:val="00A363EC"/>
    <w:rsid w:val="00A90FD5"/>
    <w:rsid w:val="00AB1959"/>
    <w:rsid w:val="00AB44C9"/>
    <w:rsid w:val="00AB7F63"/>
    <w:rsid w:val="00AC2F67"/>
    <w:rsid w:val="00AD1BAE"/>
    <w:rsid w:val="00AE024A"/>
    <w:rsid w:val="00AE3879"/>
    <w:rsid w:val="00AF3A56"/>
    <w:rsid w:val="00AF6236"/>
    <w:rsid w:val="00B31EE4"/>
    <w:rsid w:val="00B36AA1"/>
    <w:rsid w:val="00B727CF"/>
    <w:rsid w:val="00B7393B"/>
    <w:rsid w:val="00B95E53"/>
    <w:rsid w:val="00BC2CA8"/>
    <w:rsid w:val="00BD3979"/>
    <w:rsid w:val="00BF7643"/>
    <w:rsid w:val="00C22597"/>
    <w:rsid w:val="00C31464"/>
    <w:rsid w:val="00C35771"/>
    <w:rsid w:val="00C36BEA"/>
    <w:rsid w:val="00C77F32"/>
    <w:rsid w:val="00C93D18"/>
    <w:rsid w:val="00CA58EF"/>
    <w:rsid w:val="00CA5CE9"/>
    <w:rsid w:val="00CA6E7D"/>
    <w:rsid w:val="00CD2B5B"/>
    <w:rsid w:val="00CD3404"/>
    <w:rsid w:val="00CD54C6"/>
    <w:rsid w:val="00CE3EEC"/>
    <w:rsid w:val="00CF1ABA"/>
    <w:rsid w:val="00D02920"/>
    <w:rsid w:val="00D100E4"/>
    <w:rsid w:val="00D12F62"/>
    <w:rsid w:val="00D53D2C"/>
    <w:rsid w:val="00D674A0"/>
    <w:rsid w:val="00D67FF3"/>
    <w:rsid w:val="00D80A8E"/>
    <w:rsid w:val="00D949B3"/>
    <w:rsid w:val="00DA2640"/>
    <w:rsid w:val="00DC37DC"/>
    <w:rsid w:val="00DF207A"/>
    <w:rsid w:val="00E200F6"/>
    <w:rsid w:val="00E23492"/>
    <w:rsid w:val="00E3118F"/>
    <w:rsid w:val="00E40B56"/>
    <w:rsid w:val="00E42AF9"/>
    <w:rsid w:val="00E60C4D"/>
    <w:rsid w:val="00E63FF7"/>
    <w:rsid w:val="00E64236"/>
    <w:rsid w:val="00E65B52"/>
    <w:rsid w:val="00EB1AF0"/>
    <w:rsid w:val="00EB2755"/>
    <w:rsid w:val="00EB417E"/>
    <w:rsid w:val="00EB64D1"/>
    <w:rsid w:val="00EE290A"/>
    <w:rsid w:val="00EF404A"/>
    <w:rsid w:val="00F073F9"/>
    <w:rsid w:val="00F32BD4"/>
    <w:rsid w:val="00F57201"/>
    <w:rsid w:val="00FA118F"/>
    <w:rsid w:val="00FA65E9"/>
    <w:rsid w:val="00FB3EAC"/>
    <w:rsid w:val="00FC2325"/>
    <w:rsid w:val="00FD3B2E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2025-07-31T12:40:00Z</dcterms:created>
  <dcterms:modified xsi:type="dcterms:W3CDTF">2025-07-31T12:40:00Z</dcterms:modified>
</cp:coreProperties>
</file>