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D578578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C131D6">
        <w:rPr>
          <w:rFonts w:ascii="Calibri" w:hAnsi="Calibri" w:cs="Calibri"/>
        </w:rPr>
        <w:t>03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131D6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A0E0B0C" w14:textId="77777777" w:rsidR="00C131D6" w:rsidRPr="00A96D4E" w:rsidRDefault="00C131D6" w:rsidP="00FC2325">
      <w:pPr>
        <w:spacing w:after="0" w:line="240" w:lineRule="auto"/>
        <w:jc w:val="center"/>
        <w:rPr>
          <w:b/>
        </w:rPr>
      </w:pPr>
    </w:p>
    <w:p w14:paraId="4A8CB86C" w14:textId="6267D2E0" w:rsidR="00C131D6" w:rsidRPr="00A96D4E" w:rsidRDefault="00C131D6" w:rsidP="00C131D6">
      <w:pPr>
        <w:spacing w:after="0" w:line="240" w:lineRule="auto"/>
        <w:jc w:val="both"/>
        <w:rPr>
          <w:b/>
          <w:bCs/>
        </w:rPr>
      </w:pPr>
      <w:r w:rsidRPr="00A96D4E">
        <w:rPr>
          <w:b/>
          <w:bCs/>
        </w:rPr>
        <w:t>Κάλεσμα για εγγραφ</w:t>
      </w:r>
      <w:r w:rsidR="009D7077" w:rsidRPr="00A96D4E">
        <w:rPr>
          <w:b/>
          <w:bCs/>
        </w:rPr>
        <w:t>ή και φοίτηση</w:t>
      </w:r>
      <w:r w:rsidRPr="00A96D4E">
        <w:rPr>
          <w:b/>
          <w:bCs/>
        </w:rPr>
        <w:t xml:space="preserve"> στο Σχολείο Δεύτερης Ευκαιρίας </w:t>
      </w:r>
      <w:proofErr w:type="spellStart"/>
      <w:r w:rsidRPr="00A96D4E">
        <w:rPr>
          <w:b/>
          <w:bCs/>
        </w:rPr>
        <w:t>Καστελλίου</w:t>
      </w:r>
      <w:proofErr w:type="spellEnd"/>
      <w:r w:rsidRPr="00A96D4E">
        <w:rPr>
          <w:b/>
          <w:bCs/>
        </w:rPr>
        <w:t xml:space="preserve"> </w:t>
      </w:r>
      <w:r w:rsidR="004305B2" w:rsidRPr="00A96D4E">
        <w:rPr>
          <w:rFonts w:asciiTheme="minorHAnsi" w:eastAsia="Times New Roman" w:hAnsiTheme="minorHAnsi" w:cstheme="minorHAnsi"/>
          <w:b/>
          <w:bCs/>
          <w:lang w:eastAsia="el-GR"/>
        </w:rPr>
        <w:t>για το επόμενο σχολικό έτος 2025-26</w:t>
      </w:r>
    </w:p>
    <w:p w14:paraId="15997BCA" w14:textId="54F815D0" w:rsidR="00C131D6" w:rsidRPr="00C131D6" w:rsidRDefault="00C131D6" w:rsidP="00C131D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Στο Δήμο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Μινώα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Πεδιάδας λειτουργεί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Σχολείο Δεύτερης Ευκαιρίας (Σ.Δ.Ε.) στο </w:t>
      </w:r>
      <w:proofErr w:type="spellStart"/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Καστέλλι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μια σύγχρονη δομή εκπαίδευσης ενηλίκων, που απευθύνεται σε άτομα άνω των 18 ετών τα οποία δεν έχουν ολοκληρώσει την υποχρεωτική εκπαίδευση (Γυμνάσιο).Σκοπός του Σ.Δ.Ε. είναι να προσφέρει μια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δεύτερη ευκαιρία στη μάθηση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συμβάλλοντας στην προσωπική, επαγγελματική και κοινωνική εξέλιξη των εκπαιδευομένων. Η φοίτηση διαρκεί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δύο (2) σχολικά έτη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στο τέλος της χορηγείται τίτλος ισότιμος με το απολυτήριο Γυμνασίου.</w:t>
      </w:r>
    </w:p>
    <w:p w14:paraId="7B1FF486" w14:textId="1F9C93FB" w:rsidR="00C131D6" w:rsidRPr="00C131D6" w:rsidRDefault="00C131D6" w:rsidP="00C131D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Οφέλη της φοίτησης στο Σ.Δ.Ε.</w:t>
      </w:r>
      <w:r w:rsidR="009D7077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Ηρακλείου, Παράρτημα </w:t>
      </w:r>
      <w:proofErr w:type="spellStart"/>
      <w:r w:rsidR="009D7077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Καστελλιου</w:t>
      </w:r>
      <w:proofErr w:type="spellEnd"/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:</w:t>
      </w:r>
    </w:p>
    <w:p w14:paraId="13F4A3E8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Απόκτηση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απολυτηρίου Γυμνασίου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, ισότιμου με αυτό του τυπικού σχολείου.</w:t>
      </w:r>
    </w:p>
    <w:p w14:paraId="2B40AC10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Βελτίωση των δεξιοτήτων στον γραπτό και προφορικό λόγο, στα μαθηματικά και στους ηλεκτρονικούς υπολογιστές.</w:t>
      </w:r>
    </w:p>
    <w:p w14:paraId="6B159ECD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Ανάπτυξη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δεξιοτήτων ζωής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προσωπικής ενδυνάμωσης (επικοινωνία, συνεργασία, αυτοεκτίμηση).</w:t>
      </w:r>
    </w:p>
    <w:p w14:paraId="377A1922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Δωρεάν φοίτηση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, χωρίς εξετάσεις.</w:t>
      </w:r>
    </w:p>
    <w:p w14:paraId="6222EE2A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Ευέλικτο ωράριο μαθημάτων, προσαρμοσμένο στις ανάγκες των ενηλίκων.</w:t>
      </w:r>
    </w:p>
    <w:p w14:paraId="71179FAA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Συμμετοχή σε πολιτιστικές και κοινωνικές δράσεις.</w:t>
      </w:r>
    </w:p>
    <w:p w14:paraId="325537DE" w14:textId="77777777" w:rsidR="00C131D6" w:rsidRPr="00C131D6" w:rsidRDefault="00C131D6" w:rsidP="00C131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Ενίσχυση επαγγελματικών προοπτικών και διευκόλυνση ένταξης ή επανένταξης στην αγορά εργασίας.</w:t>
      </w:r>
    </w:p>
    <w:p w14:paraId="7B476776" w14:textId="2F7C7743" w:rsidR="00C131D6" w:rsidRDefault="00C131D6" w:rsidP="00C131D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Καλούμε όσους ενδιαφέρονται να επωφεληθούν από αυτή την ευκαιρία να υποβάλουν </w:t>
      </w:r>
      <w:r w:rsidRPr="00C131D6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αίτηση εγγραφής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για το επόμενο σχολικό έτος 2025-26. Για περισσότερες πληροφορίες-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διευκρινήσεις οι ενδιαφερόμενοι μπορούν να απευθύνονται στο:</w:t>
      </w:r>
    </w:p>
    <w:p w14:paraId="780D3A89" w14:textId="4A4B17AE" w:rsidR="00C131D6" w:rsidRPr="00C131D6" w:rsidRDefault="00C131D6" w:rsidP="00C131D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●Δημοτικό 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Κατάστημα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Αρκαλοχωρίου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-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4305B2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2891340300</w:t>
      </w:r>
    </w:p>
    <w:p w14:paraId="2E8B819F" w14:textId="2C4E1367" w:rsidR="00C131D6" w:rsidRPr="00C131D6" w:rsidRDefault="00C131D6" w:rsidP="00C131D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●Δημοτικό 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Κατάστημα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Καστελλίου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-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4305B2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2891340115</w:t>
      </w:r>
    </w:p>
    <w:p w14:paraId="60CC2927" w14:textId="04CC4A61" w:rsidR="00C131D6" w:rsidRDefault="00C131D6" w:rsidP="00C131D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● Δημοτικό 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Κατάστημα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Θραψανού</w:t>
      </w:r>
      <w:proofErr w:type="spellEnd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-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4305B2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2891340405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14:paraId="38F8814F" w14:textId="4FD95CDB" w:rsidR="00C131D6" w:rsidRPr="00C131D6" w:rsidRDefault="00C131D6" w:rsidP="00C131D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στον</w:t>
      </w:r>
    </w:p>
    <w:p w14:paraId="0BFCDA1F" w14:textId="3DD85011" w:rsidR="00136C88" w:rsidRPr="00C131D6" w:rsidRDefault="00C131D6" w:rsidP="00C131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●Αρμόδιο Αντιδήμαρχο Παιδείας &amp; Αθλητισμού Ψυλλάκη Στέφανο- </w:t>
      </w:r>
      <w:proofErr w:type="spellStart"/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4305B2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Pr="00C131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6937005192</w:t>
      </w:r>
    </w:p>
    <w:sectPr w:rsidR="00136C88" w:rsidRPr="00C131D6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A870" w14:textId="77777777" w:rsidR="00172B05" w:rsidRDefault="00172B05" w:rsidP="00823EAD">
      <w:pPr>
        <w:spacing w:after="0" w:line="240" w:lineRule="auto"/>
      </w:pPr>
      <w:r>
        <w:separator/>
      </w:r>
    </w:p>
  </w:endnote>
  <w:endnote w:type="continuationSeparator" w:id="0">
    <w:p w14:paraId="57BDEFC4" w14:textId="77777777" w:rsidR="00172B05" w:rsidRDefault="00172B0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EAC0" w14:textId="77777777" w:rsidR="00172B05" w:rsidRDefault="00172B05" w:rsidP="00823EAD">
      <w:pPr>
        <w:spacing w:after="0" w:line="240" w:lineRule="auto"/>
      </w:pPr>
      <w:r>
        <w:separator/>
      </w:r>
    </w:p>
  </w:footnote>
  <w:footnote w:type="continuationSeparator" w:id="0">
    <w:p w14:paraId="0DC47A56" w14:textId="77777777" w:rsidR="00172B05" w:rsidRDefault="00172B05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1377"/>
    <w:multiLevelType w:val="multilevel"/>
    <w:tmpl w:val="FD6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8882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36C88"/>
    <w:rsid w:val="00151922"/>
    <w:rsid w:val="00151AA7"/>
    <w:rsid w:val="00163216"/>
    <w:rsid w:val="00163BCA"/>
    <w:rsid w:val="00167E95"/>
    <w:rsid w:val="00172B05"/>
    <w:rsid w:val="001C5882"/>
    <w:rsid w:val="001D0626"/>
    <w:rsid w:val="001D1997"/>
    <w:rsid w:val="001E04CC"/>
    <w:rsid w:val="001E390C"/>
    <w:rsid w:val="00206866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463F"/>
    <w:rsid w:val="002F7002"/>
    <w:rsid w:val="00301083"/>
    <w:rsid w:val="00305DAF"/>
    <w:rsid w:val="00343B2A"/>
    <w:rsid w:val="00366BA1"/>
    <w:rsid w:val="003770ED"/>
    <w:rsid w:val="003B30BA"/>
    <w:rsid w:val="003B6336"/>
    <w:rsid w:val="003C38E7"/>
    <w:rsid w:val="00420869"/>
    <w:rsid w:val="00423A20"/>
    <w:rsid w:val="00423ED6"/>
    <w:rsid w:val="004305B2"/>
    <w:rsid w:val="00444E27"/>
    <w:rsid w:val="0044530E"/>
    <w:rsid w:val="00454854"/>
    <w:rsid w:val="00474FD8"/>
    <w:rsid w:val="00497FFE"/>
    <w:rsid w:val="004A3405"/>
    <w:rsid w:val="004A7D21"/>
    <w:rsid w:val="004B0B3E"/>
    <w:rsid w:val="004D2999"/>
    <w:rsid w:val="004D6B02"/>
    <w:rsid w:val="004E33A4"/>
    <w:rsid w:val="004F59FA"/>
    <w:rsid w:val="00501B7F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0625"/>
    <w:rsid w:val="0057625A"/>
    <w:rsid w:val="005806DE"/>
    <w:rsid w:val="00594137"/>
    <w:rsid w:val="005B326C"/>
    <w:rsid w:val="005B41F2"/>
    <w:rsid w:val="005C0013"/>
    <w:rsid w:val="005D7379"/>
    <w:rsid w:val="00607A24"/>
    <w:rsid w:val="00637E01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06594"/>
    <w:rsid w:val="007208A6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A43E4"/>
    <w:rsid w:val="007C0E8C"/>
    <w:rsid w:val="007C2C50"/>
    <w:rsid w:val="007C3332"/>
    <w:rsid w:val="007D195E"/>
    <w:rsid w:val="007D7E14"/>
    <w:rsid w:val="007F32DB"/>
    <w:rsid w:val="008014D8"/>
    <w:rsid w:val="0080173E"/>
    <w:rsid w:val="008043BB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1E62"/>
    <w:rsid w:val="00912B06"/>
    <w:rsid w:val="00940BDA"/>
    <w:rsid w:val="00952DCB"/>
    <w:rsid w:val="00956618"/>
    <w:rsid w:val="00990A89"/>
    <w:rsid w:val="00991E9B"/>
    <w:rsid w:val="009929A0"/>
    <w:rsid w:val="009C57C6"/>
    <w:rsid w:val="009D5565"/>
    <w:rsid w:val="009D7077"/>
    <w:rsid w:val="00A10652"/>
    <w:rsid w:val="00A16B0B"/>
    <w:rsid w:val="00A34C03"/>
    <w:rsid w:val="00A363EC"/>
    <w:rsid w:val="00A81D09"/>
    <w:rsid w:val="00A90FD5"/>
    <w:rsid w:val="00A96D4E"/>
    <w:rsid w:val="00AB1959"/>
    <w:rsid w:val="00AB7815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A5F84"/>
    <w:rsid w:val="00BC2CA8"/>
    <w:rsid w:val="00BD3979"/>
    <w:rsid w:val="00BF7643"/>
    <w:rsid w:val="00C131D6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E494E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14340"/>
    <w:rsid w:val="00E200F6"/>
    <w:rsid w:val="00E23492"/>
    <w:rsid w:val="00E3118F"/>
    <w:rsid w:val="00E40B56"/>
    <w:rsid w:val="00E55CD9"/>
    <w:rsid w:val="00E60C4D"/>
    <w:rsid w:val="00E63FF7"/>
    <w:rsid w:val="00E65B52"/>
    <w:rsid w:val="00EB2755"/>
    <w:rsid w:val="00EB64D1"/>
    <w:rsid w:val="00EC02AC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2025-07-03T11:22:00Z</dcterms:created>
  <dcterms:modified xsi:type="dcterms:W3CDTF">2025-07-03T11:22:00Z</dcterms:modified>
</cp:coreProperties>
</file>