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3357C8E5"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107E95">
        <w:rPr>
          <w:rFonts w:ascii="Calibri" w:hAnsi="Calibri" w:cs="Calibri"/>
        </w:rPr>
        <w:t xml:space="preserve"> 03</w:t>
      </w:r>
      <w:r w:rsidR="004A7D21">
        <w:rPr>
          <w:rFonts w:ascii="Calibri" w:hAnsi="Calibri" w:cs="Calibri"/>
        </w:rPr>
        <w:t>/</w:t>
      </w:r>
      <w:r w:rsidR="00823EAD">
        <w:rPr>
          <w:rFonts w:ascii="Calibri" w:hAnsi="Calibri" w:cs="Calibri"/>
        </w:rPr>
        <w:t xml:space="preserve"> </w:t>
      </w:r>
      <w:r w:rsidR="00AF3A56">
        <w:rPr>
          <w:rFonts w:ascii="Calibri" w:hAnsi="Calibri" w:cs="Calibri"/>
        </w:rPr>
        <w:t>0</w:t>
      </w:r>
      <w:r w:rsidR="00107E95">
        <w:rPr>
          <w:rFonts w:ascii="Calibri" w:hAnsi="Calibri" w:cs="Calibri"/>
        </w:rPr>
        <w:t>7</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A18306A" w14:textId="3314FDDC" w:rsidR="00A10652" w:rsidRDefault="00823EAD" w:rsidP="00FC2325">
      <w:pPr>
        <w:spacing w:after="0" w:line="240" w:lineRule="auto"/>
        <w:jc w:val="center"/>
        <w:rPr>
          <w:b/>
          <w:sz w:val="28"/>
        </w:rPr>
      </w:pPr>
      <w:r>
        <w:rPr>
          <w:b/>
          <w:sz w:val="28"/>
        </w:rPr>
        <w:t>ΔΕΛΤΙΟ ΤΥΠΟΥ</w:t>
      </w:r>
    </w:p>
    <w:p w14:paraId="69FE26F3" w14:textId="77777777" w:rsidR="00FA118F" w:rsidRPr="007D0D29" w:rsidRDefault="00FA118F" w:rsidP="00FC2325">
      <w:pPr>
        <w:spacing w:after="0" w:line="240" w:lineRule="auto"/>
        <w:jc w:val="center"/>
        <w:rPr>
          <w:b/>
          <w:bCs/>
          <w:sz w:val="28"/>
        </w:rPr>
      </w:pPr>
    </w:p>
    <w:p w14:paraId="0B7F7E20" w14:textId="6B91EC15" w:rsidR="007D0D29" w:rsidRPr="00EE33EF" w:rsidRDefault="007D0D29" w:rsidP="007D0D29">
      <w:pPr>
        <w:spacing w:after="0" w:line="240" w:lineRule="auto"/>
        <w:jc w:val="both"/>
        <w:rPr>
          <w:b/>
          <w:bCs/>
        </w:rPr>
      </w:pPr>
      <w:r w:rsidRPr="007D0D29">
        <w:rPr>
          <w:b/>
          <w:bCs/>
        </w:rPr>
        <w:t>"Μετακινήσου Πράσινα – JOIN THE RIDE!" – Έναρξη Λειτουργίας Συστήματος Ηλεκτρικών Κοινόχρηστων Ποδηλάτων</w:t>
      </w:r>
      <w:r w:rsidR="00EE33EF" w:rsidRPr="00EE33EF">
        <w:rPr>
          <w:b/>
          <w:bCs/>
        </w:rPr>
        <w:t xml:space="preserve"> </w:t>
      </w:r>
      <w:r w:rsidR="00EE33EF">
        <w:rPr>
          <w:b/>
          <w:bCs/>
        </w:rPr>
        <w:t xml:space="preserve">στο Δήμο </w:t>
      </w:r>
      <w:proofErr w:type="spellStart"/>
      <w:r w:rsidR="00EE33EF">
        <w:rPr>
          <w:b/>
          <w:bCs/>
        </w:rPr>
        <w:t>Μινώα</w:t>
      </w:r>
      <w:proofErr w:type="spellEnd"/>
      <w:r w:rsidR="00EE33EF">
        <w:rPr>
          <w:b/>
          <w:bCs/>
        </w:rPr>
        <w:t xml:space="preserve"> Πεδιάδας</w:t>
      </w:r>
    </w:p>
    <w:p w14:paraId="441AEEB7" w14:textId="77777777" w:rsidR="007D0D29" w:rsidRPr="00EE33EF" w:rsidRDefault="007D0D29" w:rsidP="007D0D29">
      <w:pPr>
        <w:spacing w:after="0" w:line="240" w:lineRule="auto"/>
        <w:jc w:val="both"/>
      </w:pPr>
    </w:p>
    <w:p w14:paraId="35164840" w14:textId="0FB8113E" w:rsidR="007D0D29" w:rsidRPr="00EE33EF" w:rsidRDefault="007D0D29" w:rsidP="007D0D29">
      <w:pPr>
        <w:spacing w:after="0" w:line="240" w:lineRule="auto"/>
        <w:jc w:val="both"/>
      </w:pPr>
      <w:r>
        <w:t xml:space="preserve">Ο Δήμος </w:t>
      </w:r>
      <w:proofErr w:type="spellStart"/>
      <w:r>
        <w:t>Μινώα</w:t>
      </w:r>
      <w:proofErr w:type="spellEnd"/>
      <w:r>
        <w:t xml:space="preserve"> Πεδιάδας, με όραμα τη βιώσιμη ανάπτυξη και την προστασία του περιβάλλοντος, ανακοινώνει την </w:t>
      </w:r>
      <w:r w:rsidR="00107E95">
        <w:t xml:space="preserve">πιλοτική </w:t>
      </w:r>
      <w:r>
        <w:t>έναρξη λειτουργίας του συστήματος κοινόχρηστων ηλεκτρικών ποδηλάτων με την επωνυμία «Μετακινήσου Πράσινα – JOIN THE RIDE!». Η πρωτοβουλία αυτή προσφέρει στους κατοίκους και τους επισκέπτες μια σύγχρονη, βολική και φιλική προς το περιβάλλον επιλογή μετακίνησης, προάγοντας έναν πιο υγιεινό τρόπο ζωής και συμβάλλοντας στη μείωση του περιβαλλοντικού αποτυπώματος.</w:t>
      </w:r>
    </w:p>
    <w:p w14:paraId="619474F7" w14:textId="77777777" w:rsidR="007D0D29" w:rsidRPr="00EE33EF" w:rsidRDefault="007D0D29" w:rsidP="007D0D29">
      <w:pPr>
        <w:spacing w:after="0" w:line="240" w:lineRule="auto"/>
        <w:jc w:val="both"/>
      </w:pPr>
    </w:p>
    <w:p w14:paraId="32DE82B0" w14:textId="77777777" w:rsidR="007D0D29" w:rsidRPr="00EE33EF" w:rsidRDefault="007D0D29" w:rsidP="007D0D29">
      <w:pPr>
        <w:spacing w:after="0" w:line="240" w:lineRule="auto"/>
        <w:jc w:val="both"/>
      </w:pPr>
      <w:r>
        <w:t>Το έργο, που συγχρηματοδοτείται από το ΕΣΠΑ 2014-2020 («Ανάπτυξη – Εργασία – Αλληλεγγύη»), σηματοδοτεί ένα σημαντικό βήμα προς την ενίσχυση της οικολογικής συνείδησης και την αποτελεσματική μετακίνηση εντός των ορίων του Δήμου.</w:t>
      </w:r>
    </w:p>
    <w:p w14:paraId="5225E48A" w14:textId="77777777" w:rsidR="007D0D29" w:rsidRPr="00EE33EF" w:rsidRDefault="007D0D29" w:rsidP="007D0D29">
      <w:pPr>
        <w:spacing w:after="0" w:line="240" w:lineRule="auto"/>
        <w:jc w:val="both"/>
      </w:pPr>
    </w:p>
    <w:p w14:paraId="535DDB97" w14:textId="6B780240" w:rsidR="00107E95" w:rsidRDefault="007D0D29" w:rsidP="00107E95">
      <w:pPr>
        <w:spacing w:after="0" w:line="240" w:lineRule="auto"/>
        <w:jc w:val="both"/>
      </w:pPr>
      <w:r>
        <w:t>Για τη χρήση των ηλεκτρικών ποδηλάτων, έχουν εγκατασταθεί σταθμοί φόρτισης σε τρία κομβικά σημεία</w:t>
      </w:r>
      <w:r w:rsidRPr="007D0D29">
        <w:t xml:space="preserve"> </w:t>
      </w:r>
      <w:r>
        <w:t xml:space="preserve">στο </w:t>
      </w:r>
      <w:proofErr w:type="spellStart"/>
      <w:r>
        <w:t>Αρκαλοχώρι</w:t>
      </w:r>
      <w:proofErr w:type="spellEnd"/>
      <w:r>
        <w:t xml:space="preserve">, το </w:t>
      </w:r>
      <w:proofErr w:type="spellStart"/>
      <w:r>
        <w:t>Καστέλλι</w:t>
      </w:r>
      <w:proofErr w:type="spellEnd"/>
      <w:r>
        <w:t xml:space="preserve"> και το </w:t>
      </w:r>
      <w:proofErr w:type="spellStart"/>
      <w:r>
        <w:t>Θραψανο</w:t>
      </w:r>
      <w:proofErr w:type="spellEnd"/>
      <w:r>
        <w:t xml:space="preserve"> ενώ η λειτουργία των σταθμών αυτών αναμένεται να ενισχύσει σημαντικά τη χρήση των ηλεκτρικών ποδηλάτων, συμβάλλοντας στη μείωση της κυκλοφοριακής συμφόρησης και τη βελτίωση της ποιότητας του αέρα.</w:t>
      </w:r>
      <w:r w:rsidR="00107E95">
        <w:t xml:space="preserve"> Σήμερα ο </w:t>
      </w:r>
      <w:r w:rsidR="003252C5">
        <w:t>Δήμαρχος</w:t>
      </w:r>
      <w:r w:rsidR="00107E95">
        <w:t xml:space="preserve"> </w:t>
      </w:r>
      <w:proofErr w:type="spellStart"/>
      <w:r w:rsidR="00107E95">
        <w:t>Μινώα</w:t>
      </w:r>
      <w:proofErr w:type="spellEnd"/>
      <w:r w:rsidR="00107E95">
        <w:t xml:space="preserve"> Πεδιάδας μαζί με τους Αντιδημάρχους Γιώργο </w:t>
      </w:r>
      <w:proofErr w:type="spellStart"/>
      <w:r w:rsidR="00107E95">
        <w:t>Μελεμενή</w:t>
      </w:r>
      <w:proofErr w:type="spellEnd"/>
      <w:r w:rsidR="00107E95">
        <w:t xml:space="preserve">, Στέφανο Ψυλλάκη και τον Πρόεδρο της Δημοτικής Κοινότητας </w:t>
      </w:r>
      <w:proofErr w:type="spellStart"/>
      <w:r w:rsidR="00107E95">
        <w:t>Αρκαλοχωρίου</w:t>
      </w:r>
      <w:proofErr w:type="spellEnd"/>
      <w:r w:rsidR="00107E95">
        <w:t xml:space="preserve"> Γιώργο </w:t>
      </w:r>
      <w:proofErr w:type="spellStart"/>
      <w:r w:rsidR="00107E95">
        <w:t>Μαλεδάκη</w:t>
      </w:r>
      <w:proofErr w:type="spellEnd"/>
      <w:r w:rsidR="00107E95">
        <w:t xml:space="preserve"> επισκέφθηκαν το σταθμό φόρτισης στο </w:t>
      </w:r>
      <w:proofErr w:type="spellStart"/>
      <w:r w:rsidR="00107E95">
        <w:t>Αρκα</w:t>
      </w:r>
      <w:r w:rsidR="003252C5">
        <w:t>λ</w:t>
      </w:r>
      <w:proofErr w:type="spellEnd"/>
      <w:r w:rsidR="009B23DC">
        <w:rPr>
          <w:lang w:val="en-US"/>
        </w:rPr>
        <w:t>o</w:t>
      </w:r>
      <w:proofErr w:type="spellStart"/>
      <w:r w:rsidR="00107E95">
        <w:t>χώρι</w:t>
      </w:r>
      <w:proofErr w:type="spellEnd"/>
      <w:r w:rsidR="00107E95">
        <w:t xml:space="preserve">, κάνοντας μία μικρή βόλτα με τα ηλεκτρικά </w:t>
      </w:r>
      <w:r w:rsidR="009B23DC">
        <w:t>ποδήλατα</w:t>
      </w:r>
      <w:r w:rsidR="00107E95">
        <w:t xml:space="preserve"> για να διαπιστώσουν πως γίνεται η χρήση τους, παροτρύνοντας τον κόσμο να «αγκαλιάσει»</w:t>
      </w:r>
      <w:r w:rsidR="00107E95">
        <w:t xml:space="preserve"> αυτή τη νέα πρωτοβουλία </w:t>
      </w:r>
      <w:r w:rsidR="00107E95">
        <w:t xml:space="preserve">της </w:t>
      </w:r>
      <w:r w:rsidR="00107E95">
        <w:t>«πράσινη</w:t>
      </w:r>
      <w:r w:rsidR="00107E95">
        <w:t>ς</w:t>
      </w:r>
      <w:r w:rsidR="00107E95">
        <w:t>» μετακίνηση</w:t>
      </w:r>
      <w:r w:rsidR="00107E95">
        <w:t>ς</w:t>
      </w:r>
      <w:r w:rsidR="00107E95">
        <w:t xml:space="preserve">, συμβάλλοντας </w:t>
      </w:r>
      <w:r w:rsidR="00107E95">
        <w:t xml:space="preserve">με αυτό τον τρόπο </w:t>
      </w:r>
      <w:r w:rsidR="00107E95">
        <w:t>σε ένα καλύτερο και πιο βιώσιμο μέλλον.</w:t>
      </w:r>
    </w:p>
    <w:p w14:paraId="502C0038" w14:textId="52BE1921" w:rsidR="007D0D29" w:rsidRDefault="007D0D29" w:rsidP="007D0D29">
      <w:pPr>
        <w:spacing w:after="0" w:line="240" w:lineRule="auto"/>
        <w:jc w:val="both"/>
      </w:pPr>
    </w:p>
    <w:p w14:paraId="43114E25" w14:textId="066F5F8D" w:rsidR="007D0D29" w:rsidRPr="007D0D29" w:rsidRDefault="007D0D29" w:rsidP="007D0D29">
      <w:pPr>
        <w:spacing w:after="0" w:line="240" w:lineRule="auto"/>
        <w:jc w:val="both"/>
        <w:rPr>
          <w:b/>
          <w:bCs/>
        </w:rPr>
      </w:pPr>
      <w:r w:rsidRPr="007D0D29">
        <w:rPr>
          <w:b/>
          <w:bCs/>
        </w:rPr>
        <w:t>Πώς Λειτουργεί το Σύστημα Ηλεκτρικών Κοινόχρηστων Ποδηλάτων:</w:t>
      </w:r>
    </w:p>
    <w:p w14:paraId="4CDA5C4F" w14:textId="77777777" w:rsidR="00EE33EF" w:rsidRDefault="00EE33EF" w:rsidP="00EE33EF">
      <w:pPr>
        <w:spacing w:after="0" w:line="240" w:lineRule="auto"/>
        <w:jc w:val="both"/>
        <w:rPr>
          <w:b/>
          <w:bCs/>
        </w:rPr>
      </w:pPr>
    </w:p>
    <w:p w14:paraId="12AA0D6C" w14:textId="443F5631" w:rsidR="00EE33EF" w:rsidRDefault="00EE33EF" w:rsidP="00EE33EF">
      <w:pPr>
        <w:spacing w:after="0" w:line="240" w:lineRule="auto"/>
        <w:jc w:val="both"/>
      </w:pPr>
      <w:r w:rsidRPr="00EE33EF">
        <w:rPr>
          <w:b/>
          <w:bCs/>
        </w:rPr>
        <w:t>Μίσθωση:</w:t>
      </w:r>
      <w:r>
        <w:t xml:space="preserve"> Οι χρήστες έχουν τρεις επιλογές για να νοικιάσουν ένα ηλεκτρικό ποδήλατο:</w:t>
      </w:r>
    </w:p>
    <w:p w14:paraId="6AE5F30C" w14:textId="77777777" w:rsidR="00EE33EF" w:rsidRDefault="00EE33EF" w:rsidP="00EE33EF">
      <w:pPr>
        <w:pStyle w:val="a7"/>
        <w:spacing w:after="0" w:line="240" w:lineRule="auto"/>
        <w:jc w:val="both"/>
      </w:pPr>
    </w:p>
    <w:p w14:paraId="7598F91A" w14:textId="697AD918" w:rsidR="00EE33EF" w:rsidRDefault="00EE33EF" w:rsidP="00EE33EF">
      <w:pPr>
        <w:pStyle w:val="a7"/>
        <w:numPr>
          <w:ilvl w:val="0"/>
          <w:numId w:val="2"/>
        </w:numPr>
        <w:spacing w:after="0" w:line="240" w:lineRule="auto"/>
        <w:jc w:val="both"/>
      </w:pPr>
      <w:r>
        <w:t>Να κατεβάσουν την εφαρμογή: «Ε-</w:t>
      </w:r>
      <w:r w:rsidRPr="00EE33EF">
        <w:rPr>
          <w:lang w:val="en-US"/>
        </w:rPr>
        <w:t>bike</w:t>
      </w:r>
      <w:r w:rsidRPr="00EE33EF">
        <w:t xml:space="preserve"> </w:t>
      </w:r>
      <w:r w:rsidRPr="00EE33EF">
        <w:rPr>
          <w:lang w:val="en-US"/>
        </w:rPr>
        <w:t>sharing</w:t>
      </w:r>
      <w:r>
        <w:t>»</w:t>
      </w:r>
      <w:r w:rsidRPr="00EE33EF">
        <w:t xml:space="preserve"> </w:t>
      </w:r>
      <w:r>
        <w:t xml:space="preserve">από το </w:t>
      </w:r>
      <w:proofErr w:type="spellStart"/>
      <w:r>
        <w:t>Google</w:t>
      </w:r>
      <w:proofErr w:type="spellEnd"/>
      <w:r>
        <w:t xml:space="preserve"> </w:t>
      </w:r>
      <w:proofErr w:type="spellStart"/>
      <w:r>
        <w:t>Play</w:t>
      </w:r>
      <w:proofErr w:type="spellEnd"/>
      <w:r>
        <w:t xml:space="preserve"> και </w:t>
      </w:r>
      <w:proofErr w:type="spellStart"/>
      <w:r>
        <w:t>App</w:t>
      </w:r>
      <w:proofErr w:type="spellEnd"/>
      <w:r>
        <w:t xml:space="preserve"> </w:t>
      </w:r>
      <w:proofErr w:type="spellStart"/>
      <w:r>
        <w:t>Store</w:t>
      </w:r>
      <w:proofErr w:type="spellEnd"/>
      <w:r w:rsidRPr="00EE33EF">
        <w:t xml:space="preserve"> </w:t>
      </w:r>
      <w:r>
        <w:t>και ακολούθως να προχωρήσουν σε</w:t>
      </w:r>
      <w:r w:rsidR="00107E95">
        <w:t>:</w:t>
      </w:r>
    </w:p>
    <w:p w14:paraId="166263AD" w14:textId="298569E6" w:rsidR="00EE33EF" w:rsidRDefault="00EE33EF" w:rsidP="007D0D29">
      <w:pPr>
        <w:spacing w:after="0" w:line="240" w:lineRule="auto"/>
        <w:jc w:val="both"/>
        <w:rPr>
          <w:lang w:val="en-US"/>
        </w:rPr>
      </w:pPr>
      <w:r>
        <w:t xml:space="preserve">α) Πιστοποίηση μέσω </w:t>
      </w:r>
      <w:proofErr w:type="spellStart"/>
      <w:r>
        <w:rPr>
          <w:lang w:val="en-US"/>
        </w:rPr>
        <w:t>taxisnet</w:t>
      </w:r>
      <w:proofErr w:type="spellEnd"/>
      <w:r>
        <w:rPr>
          <w:lang w:val="en-US"/>
        </w:rPr>
        <w:t xml:space="preserve"> </w:t>
      </w:r>
    </w:p>
    <w:p w14:paraId="6C83614E" w14:textId="63E4BC53" w:rsidR="00EE33EF" w:rsidRDefault="00EE33EF" w:rsidP="007D0D29">
      <w:pPr>
        <w:spacing w:after="0" w:line="240" w:lineRule="auto"/>
        <w:jc w:val="both"/>
      </w:pPr>
      <w:r>
        <w:t>β) Πιστοποίηση μέσω τραπεζικής κάρτας προσεχώς</w:t>
      </w:r>
    </w:p>
    <w:p w14:paraId="48004766" w14:textId="56296E0A" w:rsidR="00EE33EF" w:rsidRDefault="00107E95" w:rsidP="00EE33EF">
      <w:pPr>
        <w:pStyle w:val="a7"/>
        <w:numPr>
          <w:ilvl w:val="0"/>
          <w:numId w:val="1"/>
        </w:numPr>
        <w:spacing w:after="0" w:line="240" w:lineRule="auto"/>
        <w:jc w:val="both"/>
      </w:pPr>
      <w:r>
        <w:t>Μέσω έ</w:t>
      </w:r>
      <w:r w:rsidR="00EE33EF">
        <w:t>κδοση</w:t>
      </w:r>
      <w:r>
        <w:t>ς</w:t>
      </w:r>
      <w:r w:rsidR="00EE33EF">
        <w:t xml:space="preserve"> κάρτας από υπάλληλο του Δήμου</w:t>
      </w:r>
    </w:p>
    <w:p w14:paraId="0851D7D8" w14:textId="77777777" w:rsidR="007D0D29" w:rsidRDefault="007D0D29" w:rsidP="007D0D29">
      <w:pPr>
        <w:spacing w:after="0" w:line="240" w:lineRule="auto"/>
        <w:jc w:val="both"/>
      </w:pPr>
    </w:p>
    <w:p w14:paraId="0E04B597" w14:textId="77777777" w:rsidR="007D0D29" w:rsidRDefault="007D0D29" w:rsidP="007D0D29">
      <w:pPr>
        <w:spacing w:after="0" w:line="240" w:lineRule="auto"/>
        <w:jc w:val="both"/>
      </w:pPr>
      <w:r w:rsidRPr="007D0D29">
        <w:rPr>
          <w:b/>
          <w:bCs/>
        </w:rPr>
        <w:t>Ξεκλείδωμα:</w:t>
      </w:r>
      <w:r>
        <w:t xml:space="preserve"> Αφού επιλεγεί ο τρόπος μίσθωσης, το ποδήλατο ξεκλειδώνεται μέσω της κάρτας, των στοιχείων στο τερματικό ή της </w:t>
      </w:r>
      <w:proofErr w:type="spellStart"/>
      <w:r>
        <w:t>mobile</w:t>
      </w:r>
      <w:proofErr w:type="spellEnd"/>
      <w:r>
        <w:t xml:space="preserve"> εφαρμογής.</w:t>
      </w:r>
    </w:p>
    <w:p w14:paraId="0AA553F9" w14:textId="77777777" w:rsidR="007D0D29" w:rsidRDefault="007D0D29" w:rsidP="007D0D29">
      <w:pPr>
        <w:spacing w:after="0" w:line="240" w:lineRule="auto"/>
        <w:jc w:val="both"/>
      </w:pPr>
    </w:p>
    <w:p w14:paraId="65B72BBC" w14:textId="77777777" w:rsidR="007D0D29" w:rsidRDefault="007D0D29" w:rsidP="007D0D29">
      <w:pPr>
        <w:spacing w:after="0" w:line="240" w:lineRule="auto"/>
        <w:jc w:val="both"/>
      </w:pPr>
      <w:r w:rsidRPr="007D0D29">
        <w:rPr>
          <w:b/>
          <w:bCs/>
        </w:rPr>
        <w:lastRenderedPageBreak/>
        <w:t>Επιστροφή:</w:t>
      </w:r>
      <w:r>
        <w:t xml:space="preserve"> Η επιστροφή του ποδηλάτου γίνεται σε οποιονδήποτε σταθμό, τοποθετώντας το στην ειδική θέση φόρτισης, οπότε και ανάβει πράσινη ένδειξη για την επιβεβαίωση της επιτυχούς επιστροφής.</w:t>
      </w:r>
    </w:p>
    <w:p w14:paraId="421EEAC3" w14:textId="77777777" w:rsidR="007D0D29" w:rsidRDefault="007D0D29" w:rsidP="007D0D29">
      <w:pPr>
        <w:spacing w:after="0" w:line="240" w:lineRule="auto"/>
        <w:jc w:val="both"/>
      </w:pPr>
    </w:p>
    <w:p w14:paraId="3CFCBAEC" w14:textId="40911904" w:rsidR="007D0D29" w:rsidRPr="009B23DC" w:rsidRDefault="007D0D29" w:rsidP="007D0D29">
      <w:pPr>
        <w:spacing w:after="0" w:line="240" w:lineRule="auto"/>
        <w:jc w:val="both"/>
        <w:rPr>
          <w:b/>
          <w:bCs/>
        </w:rPr>
      </w:pPr>
      <w:r w:rsidRPr="007D0D29">
        <w:rPr>
          <w:b/>
          <w:bCs/>
        </w:rPr>
        <w:t>Όροι Χρήσης:</w:t>
      </w:r>
      <w:r w:rsidR="009B23DC">
        <w:rPr>
          <w:b/>
          <w:bCs/>
        </w:rPr>
        <w:t xml:space="preserve"> </w:t>
      </w:r>
      <w:r>
        <w:t>Οι χρήστες μπορούν να παραλάβουν και να επιστρέψουν οποιοδήποτε ποδήλατο σε οποιονδήποτε σταθμό εντός των ορίων του Δήμου. Η χρήση είναι δωρεάν για συγκεκριμένο χρονικό διάστημα. Για μη πιστοποιημένους συνδρομητές (χωρίς κάρτα Δήμου ή πιστοποίηση μέσω ΑΑΔΕ), δεσμεύεται ποσό εγγύησης μέσω τραπεζικής κάρτας, το οποίο απελευθερώνεται μετά τη λήξη ισχύος της συνδρομής.</w:t>
      </w:r>
    </w:p>
    <w:p w14:paraId="08E7229F" w14:textId="77777777" w:rsidR="007D0D29" w:rsidRPr="007D0D29" w:rsidRDefault="007D0D29" w:rsidP="007D0D29">
      <w:pPr>
        <w:spacing w:after="0" w:line="240" w:lineRule="auto"/>
        <w:jc w:val="both"/>
        <w:rPr>
          <w:b/>
          <w:bCs/>
        </w:rPr>
      </w:pPr>
    </w:p>
    <w:p w14:paraId="469BBAE3" w14:textId="77777777" w:rsidR="007D0D29" w:rsidRPr="007D0D29" w:rsidRDefault="007D0D29" w:rsidP="007D0D29">
      <w:pPr>
        <w:spacing w:after="0" w:line="240" w:lineRule="auto"/>
        <w:jc w:val="both"/>
        <w:rPr>
          <w:b/>
          <w:bCs/>
        </w:rPr>
      </w:pPr>
      <w:r w:rsidRPr="007D0D29">
        <w:rPr>
          <w:b/>
          <w:bCs/>
        </w:rPr>
        <w:t>Για μια Ασφαλή Βόλτα, θυμηθείτε:</w:t>
      </w:r>
    </w:p>
    <w:p w14:paraId="65123AA5" w14:textId="77777777" w:rsidR="007D0D29" w:rsidRDefault="007D0D29" w:rsidP="007D0D29">
      <w:pPr>
        <w:spacing w:after="0" w:line="240" w:lineRule="auto"/>
        <w:jc w:val="both"/>
      </w:pPr>
    </w:p>
    <w:p w14:paraId="5F5D776C" w14:textId="77777777" w:rsidR="007D0D29" w:rsidRDefault="007D0D29" w:rsidP="007D0D29">
      <w:pPr>
        <w:spacing w:after="0" w:line="240" w:lineRule="auto"/>
        <w:jc w:val="both"/>
      </w:pPr>
      <w:r>
        <w:t xml:space="preserve"> * Να φοράτε πάντα κράνος.</w:t>
      </w:r>
    </w:p>
    <w:p w14:paraId="1FBB45B9" w14:textId="77777777" w:rsidR="007D0D29" w:rsidRDefault="007D0D29" w:rsidP="007D0D29">
      <w:pPr>
        <w:spacing w:after="0" w:line="240" w:lineRule="auto"/>
        <w:jc w:val="both"/>
      </w:pPr>
      <w:r>
        <w:t xml:space="preserve"> * Μεταφέρετε τα αντικείμενά σας στο καλάθι.</w:t>
      </w:r>
    </w:p>
    <w:p w14:paraId="6E6E9BBA" w14:textId="77777777" w:rsidR="007D0D29" w:rsidRDefault="007D0D29" w:rsidP="007D0D29">
      <w:pPr>
        <w:spacing w:after="0" w:line="240" w:lineRule="auto"/>
        <w:jc w:val="both"/>
      </w:pPr>
      <w:r>
        <w:t xml:space="preserve"> * Ακολουθείτε τον Κώδικα Οδικής Κυκλοφορίας.</w:t>
      </w:r>
    </w:p>
    <w:p w14:paraId="24592063" w14:textId="77777777" w:rsidR="007D0D29" w:rsidRDefault="007D0D29" w:rsidP="007D0D29">
      <w:pPr>
        <w:spacing w:after="0" w:line="240" w:lineRule="auto"/>
        <w:jc w:val="both"/>
      </w:pPr>
      <w:r>
        <w:t xml:space="preserve"> * Προσέχετε και αποφεύγετε τους οδικούς κινδύνους.</w:t>
      </w:r>
    </w:p>
    <w:p w14:paraId="0A3C4C83" w14:textId="77777777" w:rsidR="007D0D29" w:rsidRDefault="007D0D29" w:rsidP="007D0D29">
      <w:pPr>
        <w:spacing w:after="0" w:line="240" w:lineRule="auto"/>
        <w:jc w:val="both"/>
      </w:pPr>
      <w:r>
        <w:t xml:space="preserve"> * Επιστρέψτε το ποδήλατο σε έναν σταθμό για να αποφύγετε επιπλέον χρεώσεις.</w:t>
      </w:r>
    </w:p>
    <w:p w14:paraId="26F1DFB6" w14:textId="77777777" w:rsidR="007D0D29" w:rsidRPr="007D0D29" w:rsidRDefault="007D0D29" w:rsidP="007D0D29">
      <w:pPr>
        <w:spacing w:after="0" w:line="240" w:lineRule="auto"/>
        <w:jc w:val="both"/>
        <w:rPr>
          <w:b/>
          <w:bCs/>
        </w:rPr>
      </w:pPr>
    </w:p>
    <w:p w14:paraId="464FE933" w14:textId="77777777" w:rsidR="007D0D29" w:rsidRPr="007D0D29" w:rsidRDefault="007D0D29" w:rsidP="007D0D29">
      <w:pPr>
        <w:spacing w:after="0" w:line="240" w:lineRule="auto"/>
        <w:jc w:val="both"/>
        <w:rPr>
          <w:b/>
          <w:bCs/>
        </w:rPr>
      </w:pPr>
      <w:r w:rsidRPr="007D0D29">
        <w:rPr>
          <w:b/>
          <w:bCs/>
        </w:rPr>
        <w:t>Τεχνική Υποστήριξη:</w:t>
      </w:r>
    </w:p>
    <w:p w14:paraId="02B2186E" w14:textId="77777777" w:rsidR="007D0D29" w:rsidRDefault="007D0D29" w:rsidP="007D0D29">
      <w:pPr>
        <w:spacing w:after="0" w:line="240" w:lineRule="auto"/>
        <w:jc w:val="both"/>
      </w:pPr>
      <w:r>
        <w:t>Για οποιαδήποτε τεχνική υποστήριξη, οι χρήστες μπορούν να καλέσουν στο 801 90 19 010 (αστική χρέωση) ή να στείλουν email στο support@smart-bike.gr.</w:t>
      </w:r>
    </w:p>
    <w:p w14:paraId="01AACB09" w14:textId="77777777" w:rsidR="007D0D29" w:rsidRDefault="007D0D29" w:rsidP="007D0D29">
      <w:pPr>
        <w:spacing w:after="0" w:line="240" w:lineRule="auto"/>
        <w:jc w:val="both"/>
      </w:pPr>
    </w:p>
    <w:p w14:paraId="4CC853A5" w14:textId="77777777" w:rsidR="007D0D29" w:rsidRPr="009B23DC" w:rsidRDefault="007D0D29" w:rsidP="007D0D29">
      <w:pPr>
        <w:spacing w:after="0" w:line="240" w:lineRule="auto"/>
        <w:jc w:val="both"/>
        <w:rPr>
          <w:b/>
          <w:bCs/>
        </w:rPr>
      </w:pPr>
      <w:r w:rsidRPr="009B23DC">
        <w:rPr>
          <w:b/>
          <w:bCs/>
        </w:rPr>
        <w:t xml:space="preserve">Ο Δήμαρχος </w:t>
      </w:r>
      <w:proofErr w:type="spellStart"/>
      <w:r w:rsidRPr="009B23DC">
        <w:rPr>
          <w:b/>
          <w:bCs/>
        </w:rPr>
        <w:t>Μινώα</w:t>
      </w:r>
      <w:proofErr w:type="spellEnd"/>
      <w:r w:rsidRPr="009B23DC">
        <w:rPr>
          <w:b/>
          <w:bCs/>
        </w:rPr>
        <w:t xml:space="preserve"> Πεδιάδας Βασίλης </w:t>
      </w:r>
      <w:proofErr w:type="spellStart"/>
      <w:r w:rsidRPr="009B23DC">
        <w:rPr>
          <w:b/>
          <w:bCs/>
        </w:rPr>
        <w:t>Κεγκέρογλου</w:t>
      </w:r>
      <w:proofErr w:type="spellEnd"/>
      <w:r w:rsidRPr="009B23DC">
        <w:rPr>
          <w:b/>
          <w:bCs/>
        </w:rPr>
        <w:t xml:space="preserve"> ανέφερε χαρακτηριστικά: </w:t>
      </w:r>
    </w:p>
    <w:p w14:paraId="5F40E45D" w14:textId="77777777" w:rsidR="007D0D29" w:rsidRDefault="007D0D29" w:rsidP="007D0D29">
      <w:pPr>
        <w:spacing w:after="0" w:line="240" w:lineRule="auto"/>
        <w:jc w:val="both"/>
      </w:pPr>
    </w:p>
    <w:p w14:paraId="6ABCAEF7" w14:textId="335D4465" w:rsidR="00272ACF" w:rsidRDefault="007D0D29" w:rsidP="007D0D29">
      <w:pPr>
        <w:spacing w:after="0" w:line="240" w:lineRule="auto"/>
        <w:jc w:val="both"/>
      </w:pPr>
      <w:r>
        <w:t xml:space="preserve">«Είμαστε ιδιαίτερα χαρούμενοι που θέτουμε σε λειτουργία το σύστημα κοινόχρηστων ηλεκτρικών ποδηλάτων στον Δήμο </w:t>
      </w:r>
      <w:proofErr w:type="spellStart"/>
      <w:r>
        <w:t>Μινώα</w:t>
      </w:r>
      <w:proofErr w:type="spellEnd"/>
      <w:r>
        <w:t xml:space="preserve"> Πεδιάδας. Αυτή η πρωτοβουλία</w:t>
      </w:r>
      <w:r w:rsidR="000E727C">
        <w:t xml:space="preserve">, </w:t>
      </w:r>
      <w:r>
        <w:t xml:space="preserve">αποτελεί ένα σημαντικό βήμα προς την υλοποίηση του οράματός μας για έναν πιο βιώσιμο, φιλικό προς το περιβάλλον και λειτουργικό Δήμο. Τα ηλεκτρικά ποδήλατα προσφέρουν στους συμπολίτες μας και τους επισκέπτες μια σύγχρονη, εύκολη και οικολογική επιλογή μετακίνησης, τόσο για τις καθημερινές ανάγκες όσο και για την αναψυχή. Με σταθμούς φόρτισης σε </w:t>
      </w:r>
      <w:proofErr w:type="spellStart"/>
      <w:r>
        <w:t>Αρκαλοχώρι</w:t>
      </w:r>
      <w:proofErr w:type="spellEnd"/>
      <w:r>
        <w:t xml:space="preserve">, </w:t>
      </w:r>
      <w:proofErr w:type="spellStart"/>
      <w:r>
        <w:t>Καστέλλι</w:t>
      </w:r>
      <w:proofErr w:type="spellEnd"/>
      <w:r>
        <w:t xml:space="preserve"> και </w:t>
      </w:r>
      <w:proofErr w:type="spellStart"/>
      <w:r>
        <w:t>Θραψανό</w:t>
      </w:r>
      <w:proofErr w:type="spellEnd"/>
      <w:r>
        <w:t>, εξασφαλίζουμε την ευκολία πρόσβασης και χρήσης σε όλο τον Δήμο. Προωθούμε την άσκηση, την περιβαλλοντική συνείδηση και την αποσυμφόρηση των δρόμων μας, βελτιώνοντας παράλληλα την ποιότητα ζωής όλων μας. Καλούμε όλους να αγκαλιάσουν αυτή την προσπάθεια και να γίνουν μέρος της πράσινης μετάβασης του Δήμου μας».</w:t>
      </w:r>
    </w:p>
    <w:sectPr w:rsidR="00272ACF" w:rsidSect="00A34C0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3460C" w14:textId="77777777" w:rsidR="001334D8" w:rsidRDefault="001334D8" w:rsidP="00823EAD">
      <w:pPr>
        <w:spacing w:after="0" w:line="240" w:lineRule="auto"/>
      </w:pPr>
      <w:r>
        <w:separator/>
      </w:r>
    </w:p>
  </w:endnote>
  <w:endnote w:type="continuationSeparator" w:id="0">
    <w:p w14:paraId="5D3EB3EF" w14:textId="77777777" w:rsidR="001334D8" w:rsidRDefault="001334D8"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087F2" w14:textId="77777777" w:rsidR="001334D8" w:rsidRDefault="001334D8" w:rsidP="00823EAD">
      <w:pPr>
        <w:spacing w:after="0" w:line="240" w:lineRule="auto"/>
      </w:pPr>
      <w:r>
        <w:separator/>
      </w:r>
    </w:p>
  </w:footnote>
  <w:footnote w:type="continuationSeparator" w:id="0">
    <w:p w14:paraId="6955C579" w14:textId="77777777" w:rsidR="001334D8" w:rsidRDefault="001334D8"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CA25F3"/>
    <w:multiLevelType w:val="hybridMultilevel"/>
    <w:tmpl w:val="0D9A2D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CEB2786"/>
    <w:multiLevelType w:val="hybridMultilevel"/>
    <w:tmpl w:val="D7E02A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387146473">
    <w:abstractNumId w:val="0"/>
  </w:num>
  <w:num w:numId="2" w16cid:durableId="1543976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A733B"/>
    <w:rsid w:val="000C124F"/>
    <w:rsid w:val="000C7EF8"/>
    <w:rsid w:val="000D5B9E"/>
    <w:rsid w:val="000E727C"/>
    <w:rsid w:val="000F54B6"/>
    <w:rsid w:val="00107E95"/>
    <w:rsid w:val="001334D8"/>
    <w:rsid w:val="00151922"/>
    <w:rsid w:val="00151AA7"/>
    <w:rsid w:val="00163216"/>
    <w:rsid w:val="00163BCA"/>
    <w:rsid w:val="00167E95"/>
    <w:rsid w:val="001C5882"/>
    <w:rsid w:val="001D0626"/>
    <w:rsid w:val="001D1997"/>
    <w:rsid w:val="001E390C"/>
    <w:rsid w:val="002009CE"/>
    <w:rsid w:val="00206866"/>
    <w:rsid w:val="0025091A"/>
    <w:rsid w:val="00254D42"/>
    <w:rsid w:val="0025746A"/>
    <w:rsid w:val="00272ACF"/>
    <w:rsid w:val="002C0630"/>
    <w:rsid w:val="002C6303"/>
    <w:rsid w:val="002D40D1"/>
    <w:rsid w:val="002D49A1"/>
    <w:rsid w:val="002D5686"/>
    <w:rsid w:val="002F7002"/>
    <w:rsid w:val="00301083"/>
    <w:rsid w:val="00305DAF"/>
    <w:rsid w:val="003252C5"/>
    <w:rsid w:val="00343B2A"/>
    <w:rsid w:val="003B30BA"/>
    <w:rsid w:val="00420869"/>
    <w:rsid w:val="00423A20"/>
    <w:rsid w:val="00423ED6"/>
    <w:rsid w:val="0044530E"/>
    <w:rsid w:val="00474FD8"/>
    <w:rsid w:val="00497FFE"/>
    <w:rsid w:val="004A3405"/>
    <w:rsid w:val="004A7D21"/>
    <w:rsid w:val="004B0B3E"/>
    <w:rsid w:val="004D2999"/>
    <w:rsid w:val="004D6B02"/>
    <w:rsid w:val="004F59FA"/>
    <w:rsid w:val="00504EDE"/>
    <w:rsid w:val="00507F17"/>
    <w:rsid w:val="00510B00"/>
    <w:rsid w:val="0051373E"/>
    <w:rsid w:val="00517D93"/>
    <w:rsid w:val="00530C87"/>
    <w:rsid w:val="0053107E"/>
    <w:rsid w:val="00536693"/>
    <w:rsid w:val="005428AF"/>
    <w:rsid w:val="0057625A"/>
    <w:rsid w:val="005806DE"/>
    <w:rsid w:val="00594137"/>
    <w:rsid w:val="005B326C"/>
    <w:rsid w:val="005B41F2"/>
    <w:rsid w:val="005C0013"/>
    <w:rsid w:val="005D7379"/>
    <w:rsid w:val="00607A24"/>
    <w:rsid w:val="00657427"/>
    <w:rsid w:val="006957D8"/>
    <w:rsid w:val="006B43AD"/>
    <w:rsid w:val="006D5476"/>
    <w:rsid w:val="006F208A"/>
    <w:rsid w:val="006F512A"/>
    <w:rsid w:val="00700044"/>
    <w:rsid w:val="00721B7F"/>
    <w:rsid w:val="00726448"/>
    <w:rsid w:val="00736A96"/>
    <w:rsid w:val="00736F82"/>
    <w:rsid w:val="0075134D"/>
    <w:rsid w:val="007814EF"/>
    <w:rsid w:val="0078700F"/>
    <w:rsid w:val="007A1295"/>
    <w:rsid w:val="007A3BFE"/>
    <w:rsid w:val="007B0E6E"/>
    <w:rsid w:val="007C0E8C"/>
    <w:rsid w:val="007C3332"/>
    <w:rsid w:val="007D0D29"/>
    <w:rsid w:val="007D195E"/>
    <w:rsid w:val="007F32DB"/>
    <w:rsid w:val="008014D8"/>
    <w:rsid w:val="0080173E"/>
    <w:rsid w:val="00823EAD"/>
    <w:rsid w:val="008522E6"/>
    <w:rsid w:val="0085347D"/>
    <w:rsid w:val="00881202"/>
    <w:rsid w:val="008907D2"/>
    <w:rsid w:val="008B2D77"/>
    <w:rsid w:val="008B68D7"/>
    <w:rsid w:val="008C6907"/>
    <w:rsid w:val="008D07D4"/>
    <w:rsid w:val="008D080B"/>
    <w:rsid w:val="008F131D"/>
    <w:rsid w:val="008F5FFE"/>
    <w:rsid w:val="008F613E"/>
    <w:rsid w:val="00912B06"/>
    <w:rsid w:val="00940BDA"/>
    <w:rsid w:val="00952DCB"/>
    <w:rsid w:val="00991E9B"/>
    <w:rsid w:val="009929A0"/>
    <w:rsid w:val="009B23DC"/>
    <w:rsid w:val="009C57C6"/>
    <w:rsid w:val="009D5565"/>
    <w:rsid w:val="00A10652"/>
    <w:rsid w:val="00A16B0B"/>
    <w:rsid w:val="00A25D08"/>
    <w:rsid w:val="00A34C03"/>
    <w:rsid w:val="00A363EC"/>
    <w:rsid w:val="00A90FD5"/>
    <w:rsid w:val="00AB1959"/>
    <w:rsid w:val="00AB7F63"/>
    <w:rsid w:val="00AC2F67"/>
    <w:rsid w:val="00AD1BAE"/>
    <w:rsid w:val="00AE024A"/>
    <w:rsid w:val="00AE3879"/>
    <w:rsid w:val="00AF3A56"/>
    <w:rsid w:val="00B31EE4"/>
    <w:rsid w:val="00B36AA1"/>
    <w:rsid w:val="00B727CF"/>
    <w:rsid w:val="00B7393B"/>
    <w:rsid w:val="00B97EC3"/>
    <w:rsid w:val="00BC2CA8"/>
    <w:rsid w:val="00BD3979"/>
    <w:rsid w:val="00BF7643"/>
    <w:rsid w:val="00C22597"/>
    <w:rsid w:val="00C35771"/>
    <w:rsid w:val="00C75873"/>
    <w:rsid w:val="00CA58EF"/>
    <w:rsid w:val="00CA6E7D"/>
    <w:rsid w:val="00CD54C6"/>
    <w:rsid w:val="00CE3EEC"/>
    <w:rsid w:val="00CF1ABA"/>
    <w:rsid w:val="00D02920"/>
    <w:rsid w:val="00D12F62"/>
    <w:rsid w:val="00D67FF3"/>
    <w:rsid w:val="00D80A8E"/>
    <w:rsid w:val="00D949B3"/>
    <w:rsid w:val="00DC37DC"/>
    <w:rsid w:val="00DF207A"/>
    <w:rsid w:val="00E200F6"/>
    <w:rsid w:val="00E23492"/>
    <w:rsid w:val="00E3118F"/>
    <w:rsid w:val="00E40B56"/>
    <w:rsid w:val="00E60C4D"/>
    <w:rsid w:val="00E63FF7"/>
    <w:rsid w:val="00E65B52"/>
    <w:rsid w:val="00EB2755"/>
    <w:rsid w:val="00EB64D1"/>
    <w:rsid w:val="00EE33EF"/>
    <w:rsid w:val="00F073F9"/>
    <w:rsid w:val="00FA118F"/>
    <w:rsid w:val="00FA65E9"/>
    <w:rsid w:val="00FB3EAC"/>
    <w:rsid w:val="00FC2325"/>
    <w:rsid w:val="00FD3B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0D29"/>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272ACF"/>
    <w:rPr>
      <w:color w:val="605E5C"/>
      <w:shd w:val="clear" w:color="auto" w:fill="E1DFDD"/>
    </w:rPr>
  </w:style>
  <w:style w:type="paragraph" w:styleId="a7">
    <w:name w:val="List Paragraph"/>
    <w:basedOn w:val="a"/>
    <w:uiPriority w:val="34"/>
    <w:qFormat/>
    <w:rsid w:val="00EE33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22</TotalTime>
  <Pages>2</Pages>
  <Words>649</Words>
  <Characters>3509</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4150</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2025-07-03T14:33:00Z</dcterms:created>
  <dcterms:modified xsi:type="dcterms:W3CDTF">2025-07-03T14:33:00Z</dcterms:modified>
</cp:coreProperties>
</file>