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D47F64">
        <w:rPr>
          <w:rFonts w:ascii="Calibri" w:hAnsi="Calibri" w:cs="Calibri"/>
        </w:rPr>
        <w:t>24</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AF6236" w:rsidRPr="009666DD">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9666DD" w:rsidRPr="009666DD" w:rsidRDefault="00823EAD" w:rsidP="009666DD">
      <w:pPr>
        <w:spacing w:after="0" w:line="240" w:lineRule="auto"/>
        <w:jc w:val="center"/>
        <w:rPr>
          <w:b/>
          <w:sz w:val="28"/>
        </w:rPr>
      </w:pPr>
      <w:r>
        <w:rPr>
          <w:b/>
          <w:sz w:val="28"/>
        </w:rPr>
        <w:t>ΔΕΛΤΙΟ ΤΥΠΟΥ</w:t>
      </w:r>
    </w:p>
    <w:p w:rsidR="009666DD" w:rsidRDefault="009666DD" w:rsidP="009666DD">
      <w:pPr>
        <w:spacing w:after="0" w:line="240" w:lineRule="auto"/>
      </w:pPr>
    </w:p>
    <w:p w:rsidR="009666DD" w:rsidRPr="009666DD" w:rsidRDefault="005D35CF" w:rsidP="009666DD">
      <w:pPr>
        <w:spacing w:after="0" w:line="240" w:lineRule="auto"/>
        <w:rPr>
          <w:b/>
          <w:bCs/>
        </w:rPr>
      </w:pPr>
      <w:r>
        <w:rPr>
          <w:b/>
          <w:bCs/>
        </w:rPr>
        <w:t>Το μ</w:t>
      </w:r>
      <w:r w:rsidR="009666DD" w:rsidRPr="009666DD">
        <w:rPr>
          <w:b/>
          <w:bCs/>
        </w:rPr>
        <w:t xml:space="preserve">ήνυμα </w:t>
      </w:r>
      <w:r>
        <w:rPr>
          <w:b/>
          <w:bCs/>
        </w:rPr>
        <w:t xml:space="preserve">του </w:t>
      </w:r>
      <w:r w:rsidR="009666DD" w:rsidRPr="009666DD">
        <w:rPr>
          <w:b/>
          <w:bCs/>
        </w:rPr>
        <w:t>Δημάρχου Μινώα Πεδιάδας</w:t>
      </w:r>
      <w:r w:rsidR="00AE7A54">
        <w:rPr>
          <w:b/>
          <w:bCs/>
        </w:rPr>
        <w:t xml:space="preserve"> Βασίλη Κεγκέρογλου</w:t>
      </w:r>
      <w:r w:rsidR="009666DD" w:rsidRPr="009666DD">
        <w:rPr>
          <w:b/>
          <w:bCs/>
        </w:rPr>
        <w:t xml:space="preserve"> μετά την ανακοίνωση των Βάσεων Εισαγωγής στην Τριτοβάθμια Εκπαίδευση</w:t>
      </w:r>
    </w:p>
    <w:p w:rsidR="009666DD" w:rsidRDefault="009666DD" w:rsidP="009666DD">
      <w:pPr>
        <w:spacing w:after="0" w:line="240" w:lineRule="auto"/>
      </w:pPr>
    </w:p>
    <w:p w:rsidR="009666DD" w:rsidRDefault="009666DD" w:rsidP="009666DD">
      <w:pPr>
        <w:spacing w:after="0" w:line="240" w:lineRule="auto"/>
      </w:pPr>
      <w:r>
        <w:t xml:space="preserve">Σήμερα, με την </w:t>
      </w:r>
      <w:r w:rsidRPr="009666DD">
        <w:t xml:space="preserve">ανακοίνωση των </w:t>
      </w:r>
      <w:r>
        <w:t>Β</w:t>
      </w:r>
      <w:r w:rsidRPr="009666DD">
        <w:t xml:space="preserve">άσεων </w:t>
      </w:r>
      <w:r>
        <w:t>Εισαγωγής σ</w:t>
      </w:r>
      <w:r w:rsidRPr="009666DD">
        <w:t xml:space="preserve">την Τριτοβάθμια Εκπαίδευση, </w:t>
      </w:r>
      <w:r>
        <w:t>κλείνει μια απαιτητική και γεμάτη ένταση περίοδος για χιλιάδες νέους και τις οικογένει</w:t>
      </w:r>
      <w:r w:rsidR="00AE7A54">
        <w:t>ε</w:t>
      </w:r>
      <w:r>
        <w:t>ς τους</w:t>
      </w:r>
      <w:r w:rsidR="00AE7A54" w:rsidRPr="00AE7A54">
        <w:t xml:space="preserve"> </w:t>
      </w:r>
      <w:r w:rsidR="00AE7A54">
        <w:t>που</w:t>
      </w:r>
      <w:r w:rsidR="00D47F64">
        <w:t xml:space="preserve"> </w:t>
      </w:r>
      <w:r w:rsidR="00434033">
        <w:t>στάθηκαν</w:t>
      </w:r>
      <w:r w:rsidR="00D47F64">
        <w:t xml:space="preserve"> αρωγοί στην προσπάθει</w:t>
      </w:r>
      <w:r w:rsidR="00434033">
        <w:t>α τους</w:t>
      </w:r>
      <w:r>
        <w:t xml:space="preserve">. Ο Δήμαρχος Μινώα Πεδιάδας Βασίλης Κεγκέρογλου,  προχώρησε στην </w:t>
      </w:r>
      <w:r w:rsidRPr="009666DD">
        <w:t>εξής</w:t>
      </w:r>
      <w:r>
        <w:t xml:space="preserve"> δήλωση</w:t>
      </w:r>
      <w:r w:rsidRPr="009666DD">
        <w:t>:</w:t>
      </w:r>
    </w:p>
    <w:p w:rsidR="009666DD" w:rsidRDefault="009666DD" w:rsidP="009666DD">
      <w:pPr>
        <w:spacing w:after="0" w:line="240" w:lineRule="auto"/>
      </w:pPr>
    </w:p>
    <w:p w:rsidR="009666DD" w:rsidRDefault="009666DD" w:rsidP="009666DD">
      <w:pPr>
        <w:spacing w:after="0" w:line="240" w:lineRule="auto"/>
        <w:jc w:val="both"/>
      </w:pPr>
      <w:r>
        <w:t>«Αισθάνομαι την ανάγκη να απευθύνω ένα ειλικρινές μήνυμα σε όλους</w:t>
      </w:r>
      <w:r w:rsidR="00D47F64" w:rsidRPr="00D47F64">
        <w:t xml:space="preserve"> </w:t>
      </w:r>
      <w:r w:rsidR="00D47F64">
        <w:t xml:space="preserve">τους μαθητές και τις μαθήτριες του Δήμου Μινώα Πεδιάδας και </w:t>
      </w:r>
      <w:r>
        <w:t>να συγχαρώ από καρδιάς κάθε μία και κάθε έναν από εσάς που καταφέρατε να εισαχθείτε στην Τριτοβάθμια Εκπαίδευση. Η σπουδαία προσπάθεια, η μεθοδική δουλειά και η επιμονή σας στέφθηκαν σήμερα με επιτυχία. Οι κόποι ετών δικαιώνονται, κλείνοντας ένα ξεχωριστό κεφάλαιο της μέχρι τώρα πορείας σας. Η νέα σελίδα που ανοίγεται μπροστά σας έχει να προσφέρει πολλά σε επίπεδο γνώσεων, απόκτησης εμπειριών και φυσικά θα βάλει τις βάσεις για το μέλλον σας. Σας εύχομαι ολόψυχα καλή σταδιοδρομία σε αυτή τη νέα πρόκληση της ζωής σας.</w:t>
      </w:r>
      <w:r w:rsidR="00AE7A54" w:rsidRPr="00AE7A54">
        <w:t xml:space="preserve"> </w:t>
      </w:r>
    </w:p>
    <w:p w:rsidR="009666DD" w:rsidRDefault="009666DD" w:rsidP="009666DD">
      <w:pPr>
        <w:spacing w:after="0" w:line="240" w:lineRule="auto"/>
        <w:jc w:val="both"/>
      </w:pPr>
    </w:p>
    <w:p w:rsidR="009666DD" w:rsidRDefault="009666DD" w:rsidP="009666DD">
      <w:pPr>
        <w:spacing w:after="0" w:line="240" w:lineRule="auto"/>
        <w:jc w:val="both"/>
      </w:pPr>
      <w:r>
        <w:t>Θέλω όμως να απευθυνθώ και σε εσάς που δεν φέρατε το επιθυμητό για εσάς αποτέλεσμα. Σήμερα, ίσως να νιώθετε απογοήτευση, αλλά σας διαβεβαιώνω ότι τίποτα και κανείς δεν μπορεί να σας εμποδίσει να διεκδικήσετε και να ζήσετε το μέλλον που ονειρεύεστε! Όπως είχε πει κάποτε</w:t>
      </w:r>
      <w:r w:rsidR="00D47F64" w:rsidRPr="005D35CF">
        <w:t xml:space="preserve">, </w:t>
      </w:r>
      <w:r w:rsidR="00D47F64">
        <w:t xml:space="preserve">ο </w:t>
      </w:r>
      <w:r w:rsidR="00D47F64" w:rsidRPr="00D47F64">
        <w:t>Ουίνστον Τσώρτσιλ.</w:t>
      </w:r>
      <w:r>
        <w:t xml:space="preserve"> «Η επιτυχία δεν είναι τελική, η αποτυχία δεν είναι μοιραία: το θάρρος να συνεχίσεις είναι αυτό που μετράει».</w:t>
      </w:r>
    </w:p>
    <w:p w:rsidR="009666DD" w:rsidRDefault="009666DD" w:rsidP="009666DD">
      <w:pPr>
        <w:spacing w:after="0" w:line="240" w:lineRule="auto"/>
        <w:jc w:val="both"/>
      </w:pPr>
    </w:p>
    <w:p w:rsidR="009666DD" w:rsidRDefault="009666DD" w:rsidP="009666DD">
      <w:pPr>
        <w:spacing w:after="0" w:line="240" w:lineRule="auto"/>
        <w:jc w:val="both"/>
      </w:pPr>
      <w:r>
        <w:t>Να θυμάστε ότι στη ζωή δεν μετρά μόνο ο προορισμός, αλλά και η διαδρομή. Οι ευκαιρίες και οι προοπτικές είναι μπροστά σας, αρκεί να γίνουν οι σωστές επιλογές και να υπάρχει αισιοδοξία, θάρρος, επιμονή και αποφασιστικότητα. Το μέλλον</w:t>
      </w:r>
      <w:r w:rsidR="00AE7A54">
        <w:t xml:space="preserve"> εξάλλου, </w:t>
      </w:r>
      <w:r>
        <w:t>ανήκει στα νιάτα αυτού του τόπου, ανεξαρτήτως της επίδοσης στις Πανελλαδικές Εξετάσεις. Εμείς, ως Δήμος, θα είμαστε δίπλα σας, στηρίζοντας τα όνειρά σας με κάθε τρόπο. Να έχετε όλοι υγεία, δύναμη και ανοιχτούς ορίζοντες στη ζωή σας!</w:t>
      </w:r>
    </w:p>
    <w:p w:rsidR="009666DD" w:rsidRDefault="009666DD" w:rsidP="009666DD">
      <w:pPr>
        <w:spacing w:after="0" w:line="240" w:lineRule="auto"/>
        <w:jc w:val="both"/>
      </w:pPr>
    </w:p>
    <w:p w:rsidR="00272ACF" w:rsidRPr="00676973" w:rsidRDefault="009666DD" w:rsidP="009666DD">
      <w:pPr>
        <w:spacing w:after="0" w:line="240" w:lineRule="auto"/>
        <w:jc w:val="both"/>
      </w:pPr>
      <w:r>
        <w:t>Εύχομαι σε όλους, μέσα από την καρδιά μου, καλή και δυναμική πορεία και ένα ξέγνοιαστο καλοκαίρι!»</w:t>
      </w:r>
      <w:r w:rsidR="00D47F64">
        <w:t>.</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2AB" w:rsidRDefault="00D702AB" w:rsidP="00823EAD">
      <w:pPr>
        <w:spacing w:after="0" w:line="240" w:lineRule="auto"/>
      </w:pPr>
      <w:r>
        <w:separator/>
      </w:r>
    </w:p>
  </w:endnote>
  <w:endnote w:type="continuationSeparator" w:id="0">
    <w:p w:rsidR="00D702AB" w:rsidRDefault="00D702AB"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2AB" w:rsidRDefault="00D702AB" w:rsidP="00823EAD">
      <w:pPr>
        <w:spacing w:after="0" w:line="240" w:lineRule="auto"/>
      </w:pPr>
      <w:r>
        <w:separator/>
      </w:r>
    </w:p>
  </w:footnote>
  <w:footnote w:type="continuationSeparator" w:id="0">
    <w:p w:rsidR="00D702AB" w:rsidRDefault="00D702AB"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rsids>
    <w:rsidRoot w:val="007A3BFE"/>
    <w:rsid w:val="0001503B"/>
    <w:rsid w:val="0006275C"/>
    <w:rsid w:val="00062960"/>
    <w:rsid w:val="000678D1"/>
    <w:rsid w:val="000A733B"/>
    <w:rsid w:val="000C124F"/>
    <w:rsid w:val="000C17E3"/>
    <w:rsid w:val="000C7EF8"/>
    <w:rsid w:val="000D5B9E"/>
    <w:rsid w:val="000F54B6"/>
    <w:rsid w:val="00151922"/>
    <w:rsid w:val="00151AA7"/>
    <w:rsid w:val="00163216"/>
    <w:rsid w:val="00163BCA"/>
    <w:rsid w:val="00167E95"/>
    <w:rsid w:val="001C5882"/>
    <w:rsid w:val="001D0626"/>
    <w:rsid w:val="001D1997"/>
    <w:rsid w:val="001E390C"/>
    <w:rsid w:val="00206866"/>
    <w:rsid w:val="00217E37"/>
    <w:rsid w:val="002348AF"/>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34033"/>
    <w:rsid w:val="0044530E"/>
    <w:rsid w:val="00452754"/>
    <w:rsid w:val="00470FFF"/>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35CF"/>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23EAD"/>
    <w:rsid w:val="00832C2E"/>
    <w:rsid w:val="008522E6"/>
    <w:rsid w:val="0085347D"/>
    <w:rsid w:val="00881202"/>
    <w:rsid w:val="008907D2"/>
    <w:rsid w:val="008B2D77"/>
    <w:rsid w:val="008B68D7"/>
    <w:rsid w:val="008C6907"/>
    <w:rsid w:val="008D048D"/>
    <w:rsid w:val="008D07D4"/>
    <w:rsid w:val="008D080B"/>
    <w:rsid w:val="008F131D"/>
    <w:rsid w:val="008F5FFE"/>
    <w:rsid w:val="008F613E"/>
    <w:rsid w:val="00905DF7"/>
    <w:rsid w:val="00912B06"/>
    <w:rsid w:val="00940BDA"/>
    <w:rsid w:val="00952DCB"/>
    <w:rsid w:val="00962F60"/>
    <w:rsid w:val="009666DD"/>
    <w:rsid w:val="009819C9"/>
    <w:rsid w:val="009826A5"/>
    <w:rsid w:val="00990A89"/>
    <w:rsid w:val="00991E9B"/>
    <w:rsid w:val="009929A0"/>
    <w:rsid w:val="009A60D7"/>
    <w:rsid w:val="009C57C6"/>
    <w:rsid w:val="009D5565"/>
    <w:rsid w:val="00A10652"/>
    <w:rsid w:val="00A16B0B"/>
    <w:rsid w:val="00A323FD"/>
    <w:rsid w:val="00A34C03"/>
    <w:rsid w:val="00A363EC"/>
    <w:rsid w:val="00A90FD5"/>
    <w:rsid w:val="00AB1959"/>
    <w:rsid w:val="00AB7F63"/>
    <w:rsid w:val="00AC2F67"/>
    <w:rsid w:val="00AD1BAE"/>
    <w:rsid w:val="00AE024A"/>
    <w:rsid w:val="00AE3879"/>
    <w:rsid w:val="00AE7A54"/>
    <w:rsid w:val="00AF3A56"/>
    <w:rsid w:val="00AF6236"/>
    <w:rsid w:val="00B31EE4"/>
    <w:rsid w:val="00B36AA1"/>
    <w:rsid w:val="00B727CF"/>
    <w:rsid w:val="00B7393B"/>
    <w:rsid w:val="00BC2CA8"/>
    <w:rsid w:val="00BD3979"/>
    <w:rsid w:val="00BF7643"/>
    <w:rsid w:val="00C03262"/>
    <w:rsid w:val="00C22597"/>
    <w:rsid w:val="00C31464"/>
    <w:rsid w:val="00C35771"/>
    <w:rsid w:val="00C77F32"/>
    <w:rsid w:val="00C93D18"/>
    <w:rsid w:val="00CA58EF"/>
    <w:rsid w:val="00CA6E7D"/>
    <w:rsid w:val="00CD2B5B"/>
    <w:rsid w:val="00CD3404"/>
    <w:rsid w:val="00CD54C6"/>
    <w:rsid w:val="00CE3EEC"/>
    <w:rsid w:val="00CF1ABA"/>
    <w:rsid w:val="00D02920"/>
    <w:rsid w:val="00D100E4"/>
    <w:rsid w:val="00D12F62"/>
    <w:rsid w:val="00D47F64"/>
    <w:rsid w:val="00D53D2C"/>
    <w:rsid w:val="00D674A0"/>
    <w:rsid w:val="00D67FF3"/>
    <w:rsid w:val="00D702AB"/>
    <w:rsid w:val="00D80A8E"/>
    <w:rsid w:val="00D949B3"/>
    <w:rsid w:val="00DA2640"/>
    <w:rsid w:val="00DC37DC"/>
    <w:rsid w:val="00DF207A"/>
    <w:rsid w:val="00E200F6"/>
    <w:rsid w:val="00E23492"/>
    <w:rsid w:val="00E3118F"/>
    <w:rsid w:val="00E40B56"/>
    <w:rsid w:val="00E60C4D"/>
    <w:rsid w:val="00E63FF7"/>
    <w:rsid w:val="00E65B52"/>
    <w:rsid w:val="00EB1AF0"/>
    <w:rsid w:val="00EB2755"/>
    <w:rsid w:val="00EB417E"/>
    <w:rsid w:val="00EB64D1"/>
    <w:rsid w:val="00EE290A"/>
    <w:rsid w:val="00EF404A"/>
    <w:rsid w:val="00F073F9"/>
    <w:rsid w:val="00F32BD4"/>
    <w:rsid w:val="00F57201"/>
    <w:rsid w:val="00FA118F"/>
    <w:rsid w:val="00FA65E9"/>
    <w:rsid w:val="00FB3EAC"/>
    <w:rsid w:val="00FC2325"/>
    <w:rsid w:val="00FD3B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customStyle="1" w:styleId="UnresolvedMention">
    <w:name w:val="Unresolved Mention"/>
    <w:basedOn w:val="a0"/>
    <w:uiPriority w:val="99"/>
    <w:semiHidden/>
    <w:unhideWhenUsed/>
    <w:rsid w:val="00272ACF"/>
    <w:rPr>
      <w:color w:val="605E5C"/>
      <w:shd w:val="clear" w:color="auto" w:fill="E1DFDD"/>
    </w:rPr>
  </w:style>
  <w:style w:type="character" w:styleId="a6">
    <w:name w:val="Strong"/>
    <w:basedOn w:val="a0"/>
    <w:uiPriority w:val="22"/>
    <w:qFormat/>
    <w:rsid w:val="00CD2B5B"/>
    <w:rPr>
      <w:b/>
      <w:bCs/>
    </w:rPr>
  </w:style>
</w:styles>
</file>

<file path=word/webSettings.xml><?xml version="1.0" encoding="utf-8"?>
<w:webSettings xmlns:r="http://schemas.openxmlformats.org/officeDocument/2006/relationships" xmlns:w="http://schemas.openxmlformats.org/wordprocessingml/2006/main">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1</Pages>
  <Words>328</Words>
  <Characters>1774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2025-07-24T17:32:00Z</dcterms:created>
  <dcterms:modified xsi:type="dcterms:W3CDTF">2025-07-24T17:32:00Z</dcterms:modified>
</cp:coreProperties>
</file>