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4D001FD1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8D758E">
        <w:rPr>
          <w:rFonts w:ascii="Calibri" w:hAnsi="Calibri" w:cs="Calibri"/>
        </w:rPr>
        <w:t>16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8D758E">
        <w:rPr>
          <w:rFonts w:ascii="Calibri" w:hAnsi="Calibri" w:cs="Calibri"/>
        </w:rPr>
        <w:t>07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473B6F6E" w14:textId="77777777" w:rsidR="008D758E" w:rsidRDefault="008D758E" w:rsidP="005F02E0">
      <w:pPr>
        <w:spacing w:after="0" w:line="240" w:lineRule="auto"/>
        <w:jc w:val="both"/>
        <w:rPr>
          <w:b/>
          <w:bCs/>
        </w:rPr>
      </w:pPr>
    </w:p>
    <w:p w14:paraId="7221DCC7" w14:textId="48D240CF" w:rsidR="004E2114" w:rsidRPr="004E2114" w:rsidRDefault="004E2114" w:rsidP="005F02E0">
      <w:pPr>
        <w:spacing w:after="0" w:line="240" w:lineRule="auto"/>
        <w:jc w:val="both"/>
        <w:rPr>
          <w:b/>
          <w:bCs/>
        </w:rPr>
      </w:pPr>
      <w:r w:rsidRPr="004E2114">
        <w:rPr>
          <w:b/>
          <w:bCs/>
        </w:rPr>
        <w:t>Ξεκινούν στις 18 Ιουλίου 2025, τα καλοκαιρινά δρομολόγια προς τον παραθαλάσσιο οικισμό του Τσούτσουρα</w:t>
      </w:r>
    </w:p>
    <w:p w14:paraId="2543FF19" w14:textId="77777777" w:rsidR="004E2114" w:rsidRDefault="004E2114" w:rsidP="005F02E0">
      <w:pPr>
        <w:spacing w:after="0" w:line="240" w:lineRule="auto"/>
        <w:jc w:val="both"/>
      </w:pPr>
    </w:p>
    <w:p w14:paraId="79CB65E7" w14:textId="37CC976A" w:rsidR="00942D83" w:rsidRDefault="008D758E" w:rsidP="005F02E0">
      <w:pPr>
        <w:spacing w:after="0" w:line="240" w:lineRule="auto"/>
        <w:jc w:val="both"/>
      </w:pPr>
      <w:r>
        <w:t xml:space="preserve">Ο Δήμος </w:t>
      </w:r>
      <w:proofErr w:type="spellStart"/>
      <w:r>
        <w:t>Μινώα</w:t>
      </w:r>
      <w:proofErr w:type="spellEnd"/>
      <w:r>
        <w:t xml:space="preserve"> Πεδιάδας, σε συνεργασία με τα ΚΤΕΛ Ηρακλείου-Λασιθίου Α.Ε., ανακοινώνει την έναρξη των ειδικών δρομολογίων για θαλάσσια μπάνια στον παραθαλάσσιο οικισμό του Τσούτσουρα, που αποτελεί το μοναδικό επίνειο του Δήμου. </w:t>
      </w:r>
      <w:r w:rsidR="00942D83">
        <w:t xml:space="preserve">Με στόχο </w:t>
      </w:r>
      <w:r>
        <w:t xml:space="preserve">οι δημότες να μπορούν </w:t>
      </w:r>
      <w:r w:rsidR="00942D83">
        <w:t xml:space="preserve">να απολαύσουν τον ήλιο και τη θάλασσα, </w:t>
      </w:r>
      <w:r>
        <w:t>τ</w:t>
      </w:r>
      <w:r w:rsidR="00942D83">
        <w:t xml:space="preserve">α δρομολόγια από το </w:t>
      </w:r>
      <w:proofErr w:type="spellStart"/>
      <w:r w:rsidR="00942D83">
        <w:t>Αρκαλοχώρι</w:t>
      </w:r>
      <w:proofErr w:type="spellEnd"/>
      <w:r w:rsidR="00942D83">
        <w:t xml:space="preserve">, μέσω χωριών του Δήμου, προς τον Τσούτσουρα ξεκινούν από την </w:t>
      </w:r>
      <w:r w:rsidR="00942D83">
        <w:rPr>
          <w:rStyle w:val="hljs-strong"/>
        </w:rPr>
        <w:t>Παρασκευή 18 Ιουλίου 2025</w:t>
      </w:r>
      <w:r w:rsidR="00942D83">
        <w:t xml:space="preserve">. </w:t>
      </w:r>
    </w:p>
    <w:p w14:paraId="5BD32AE2" w14:textId="77777777" w:rsidR="00C727D0" w:rsidRDefault="00C727D0" w:rsidP="005F02E0">
      <w:pPr>
        <w:spacing w:after="0" w:line="240" w:lineRule="auto"/>
        <w:jc w:val="both"/>
      </w:pPr>
    </w:p>
    <w:p w14:paraId="3FDC3BD1" w14:textId="78C54DCC" w:rsidR="00C727D0" w:rsidRDefault="00C727D0" w:rsidP="005F02E0">
      <w:pPr>
        <w:spacing w:after="0" w:line="240" w:lineRule="auto"/>
        <w:jc w:val="both"/>
      </w:pPr>
      <w:r w:rsidRPr="00C727D0">
        <w:t>"Είμαστε στην ευχάριστη θέση να ανακοινώσουμε την έναρξη των καλοκαιρινών δρομολογίων προς τον Τσούτσουρα. Σε συνεργασία με τα ΚΤΕΛ Ηρακλείου-Λασιθίου Α.Ε., διασφαλίζουμε την πρόσβαση των δημοτών μας στο μοναδικό επίνειο του Δήμου μας, προσφέροντας τους την ευκαιρία να απολαύσουν, τον ήλιο, τη θάλασσα και τις ομορφιές του Τσούτσουρα</w:t>
      </w:r>
      <w:r>
        <w:t xml:space="preserve">», ανέφερε ο Δήμαρχος </w:t>
      </w:r>
      <w:proofErr w:type="spellStart"/>
      <w:r>
        <w:t>Μινώα</w:t>
      </w:r>
      <w:proofErr w:type="spellEnd"/>
      <w:r>
        <w:t xml:space="preserve"> Πεδιάδας Βασίλης </w:t>
      </w:r>
      <w:proofErr w:type="spellStart"/>
      <w:r>
        <w:t>Κεγκέρογλου</w:t>
      </w:r>
      <w:proofErr w:type="spellEnd"/>
      <w:r>
        <w:t xml:space="preserve">. </w:t>
      </w:r>
    </w:p>
    <w:p w14:paraId="3BCF6BAB" w14:textId="77777777" w:rsidR="008D758E" w:rsidRDefault="008D758E" w:rsidP="005F02E0">
      <w:pPr>
        <w:spacing w:after="0" w:line="240" w:lineRule="auto"/>
        <w:jc w:val="both"/>
      </w:pPr>
    </w:p>
    <w:p w14:paraId="778B53CB" w14:textId="24DB8350" w:rsidR="00942D83" w:rsidRDefault="00C727D0" w:rsidP="005F02E0">
      <w:pPr>
        <w:spacing w:after="0" w:line="240" w:lineRule="auto"/>
        <w:jc w:val="both"/>
      </w:pPr>
      <w:r>
        <w:t>Τ</w:t>
      </w:r>
      <w:r w:rsidR="00942D83">
        <w:t xml:space="preserve">α ωράρια αναχώρησης και επιστροφής, καθώς και η πορεία των δρομολογίων: </w:t>
      </w:r>
    </w:p>
    <w:p w14:paraId="0748CB95" w14:textId="14B00581" w:rsidR="00454DC7" w:rsidRPr="00454DC7" w:rsidRDefault="00454DC7" w:rsidP="00454DC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el-GR"/>
        </w:rPr>
      </w:pPr>
      <w:r w:rsidRPr="00454DC7">
        <w:rPr>
          <w:rFonts w:asciiTheme="minorHAnsi" w:eastAsia="Times New Roman" w:hAnsiTheme="minorHAnsi" w:cstheme="minorHAnsi"/>
          <w:b/>
          <w:bCs/>
          <w:lang w:eastAsia="el-GR"/>
        </w:rPr>
        <w:t>ΔΡΟΜΟΛΟΓΙΑ ΔΗΜΟΥ ΜΙΝΩΑ ΠΕΔΙΑΔΑΣ ΑΠO 18/7/2025</w:t>
      </w:r>
    </w:p>
    <w:p w14:paraId="0EB6D418" w14:textId="13EC0BAD" w:rsidR="00454DC7" w:rsidRPr="00454DC7" w:rsidRDefault="00454DC7" w:rsidP="00454DC7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lang w:eastAsia="el-GR"/>
        </w:rPr>
      </w:pPr>
      <w:r w:rsidRPr="00454DC7">
        <w:rPr>
          <w:rFonts w:asciiTheme="minorHAnsi" w:eastAsia="Times New Roman" w:hAnsiTheme="minorHAnsi" w:cstheme="minorHAnsi"/>
          <w:b/>
          <w:bCs/>
          <w:lang w:eastAsia="el-GR"/>
        </w:rPr>
        <w:t>ΔΕΥΤΕΡΑ-ΠΑΡΑΣΚΕΥΗ</w:t>
      </w:r>
    </w:p>
    <w:p w14:paraId="16F362B4" w14:textId="77777777" w:rsidR="00454DC7" w:rsidRPr="00454DC7" w:rsidRDefault="00454DC7" w:rsidP="00454D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el-GR"/>
        </w:rPr>
      </w:pPr>
      <w:r w:rsidRPr="00454DC7">
        <w:rPr>
          <w:rFonts w:asciiTheme="minorHAnsi" w:eastAsia="Times New Roman" w:hAnsiTheme="minorHAnsi" w:cstheme="minorHAnsi"/>
          <w:b/>
          <w:bCs/>
          <w:lang w:eastAsia="el-GR"/>
        </w:rPr>
        <w:t>ΗΡΑΚΛΕΙΟ-ΚΑΣΤΕΛΛΙ:</w:t>
      </w:r>
      <w:r w:rsidRPr="00454DC7">
        <w:rPr>
          <w:rFonts w:asciiTheme="minorHAnsi" w:eastAsia="Times New Roman" w:hAnsiTheme="minorHAnsi" w:cstheme="minorHAnsi"/>
          <w:lang w:eastAsia="el-GR"/>
        </w:rPr>
        <w:t xml:space="preserve"> 7:30-13:00-14:30-19:30 (ΤΡΙΤΗ &amp; ΠΕΜΠΤΗ)</w:t>
      </w:r>
    </w:p>
    <w:p w14:paraId="121E5FE5" w14:textId="77777777" w:rsidR="00454DC7" w:rsidRPr="00454DC7" w:rsidRDefault="00454DC7" w:rsidP="00454D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el-GR"/>
        </w:rPr>
      </w:pPr>
      <w:r w:rsidRPr="00454DC7">
        <w:rPr>
          <w:rFonts w:asciiTheme="minorHAnsi" w:eastAsia="Times New Roman" w:hAnsiTheme="minorHAnsi" w:cstheme="minorHAnsi"/>
          <w:b/>
          <w:bCs/>
          <w:lang w:eastAsia="el-GR"/>
        </w:rPr>
        <w:t>ΚΑΣΤΕΛΛΙ-ΗΡΑΚΛΕΙΟ:</w:t>
      </w:r>
      <w:r w:rsidRPr="00454DC7">
        <w:rPr>
          <w:rFonts w:asciiTheme="minorHAnsi" w:eastAsia="Times New Roman" w:hAnsiTheme="minorHAnsi" w:cstheme="minorHAnsi"/>
          <w:lang w:eastAsia="el-GR"/>
        </w:rPr>
        <w:t xml:space="preserve"> 7:00-09:00-16:00</w:t>
      </w:r>
    </w:p>
    <w:p w14:paraId="7F6C3EA8" w14:textId="77777777" w:rsidR="00454DC7" w:rsidRPr="00454DC7" w:rsidRDefault="00454DC7" w:rsidP="00454D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el-GR"/>
        </w:rPr>
      </w:pPr>
      <w:r w:rsidRPr="00454DC7">
        <w:rPr>
          <w:rFonts w:asciiTheme="minorHAnsi" w:eastAsia="Times New Roman" w:hAnsiTheme="minorHAnsi" w:cstheme="minorHAnsi"/>
          <w:b/>
          <w:bCs/>
          <w:lang w:eastAsia="el-GR"/>
        </w:rPr>
        <w:t>ΗΡΑΚΛΕΙΟ-ΑΡΚΑΛΟΧΩΡΙ:</w:t>
      </w:r>
      <w:r w:rsidRPr="00454DC7">
        <w:rPr>
          <w:rFonts w:asciiTheme="minorHAnsi" w:eastAsia="Times New Roman" w:hAnsiTheme="minorHAnsi" w:cstheme="minorHAnsi"/>
          <w:lang w:eastAsia="el-GR"/>
        </w:rPr>
        <w:t xml:space="preserve"> 07:30-11:45-13:15-19:30 (ΔΕΥΤ.-ΤΕΤ.-ΠΑΡ.: ΗΡΑΚΛΕΙΟ-ΘΡΑΨΑΝΟ-ΑΡΚΑΛΟΧΩΡΙ) (ΤΡ.&amp;ΠΕΜ.: ΗΡΑΚΛΕΙΟ-ΚΑΣΤΕΛΛΙ-ΑΡΚΑΛΟΧΩΡΙ)</w:t>
      </w:r>
    </w:p>
    <w:p w14:paraId="76ACB1A8" w14:textId="77777777" w:rsidR="00454DC7" w:rsidRPr="00454DC7" w:rsidRDefault="00454DC7" w:rsidP="00454D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el-GR"/>
        </w:rPr>
      </w:pPr>
      <w:r w:rsidRPr="00454DC7">
        <w:rPr>
          <w:rFonts w:asciiTheme="minorHAnsi" w:eastAsia="Times New Roman" w:hAnsiTheme="minorHAnsi" w:cstheme="minorHAnsi"/>
          <w:b/>
          <w:bCs/>
          <w:lang w:eastAsia="el-GR"/>
        </w:rPr>
        <w:t>ΑΡΚΑΛΟΧΩΡΙ-ΗΡΑΚΛΕΙΟ:</w:t>
      </w:r>
      <w:r w:rsidRPr="00454DC7">
        <w:rPr>
          <w:rFonts w:asciiTheme="minorHAnsi" w:eastAsia="Times New Roman" w:hAnsiTheme="minorHAnsi" w:cstheme="minorHAnsi"/>
          <w:lang w:eastAsia="el-GR"/>
        </w:rPr>
        <w:t xml:space="preserve"> 7:30-8:15-10:30-14:30</w:t>
      </w:r>
    </w:p>
    <w:p w14:paraId="5A287955" w14:textId="637B0A68" w:rsidR="00454DC7" w:rsidRPr="00454DC7" w:rsidRDefault="00454DC7" w:rsidP="00454D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el-GR"/>
        </w:rPr>
      </w:pPr>
      <w:r w:rsidRPr="00454DC7">
        <w:rPr>
          <w:rFonts w:asciiTheme="minorHAnsi" w:eastAsia="Times New Roman" w:hAnsiTheme="minorHAnsi" w:cstheme="minorHAnsi"/>
          <w:b/>
          <w:bCs/>
          <w:lang w:eastAsia="el-GR"/>
        </w:rPr>
        <w:t>ΗΡΑΚΛΕΙΟ-ΣΚΙΝΙΑ</w:t>
      </w:r>
      <w:r>
        <w:rPr>
          <w:rFonts w:asciiTheme="minorHAnsi" w:eastAsia="Times New Roman" w:hAnsiTheme="minorHAnsi" w:cstheme="minorHAnsi"/>
          <w:b/>
          <w:bCs/>
          <w:lang w:eastAsia="el-GR"/>
        </w:rPr>
        <w:t>Σ</w:t>
      </w:r>
      <w:r w:rsidRPr="00454DC7">
        <w:rPr>
          <w:rFonts w:asciiTheme="minorHAnsi" w:eastAsia="Times New Roman" w:hAnsiTheme="minorHAnsi" w:cstheme="minorHAnsi"/>
          <w:b/>
          <w:bCs/>
          <w:lang w:eastAsia="el-GR"/>
        </w:rPr>
        <w:t>-ΔΕΜΑΤΙ-ΓΑΡΙΠΑ:</w:t>
      </w:r>
      <w:r w:rsidRPr="00454DC7">
        <w:rPr>
          <w:rFonts w:asciiTheme="minorHAnsi" w:eastAsia="Times New Roman" w:hAnsiTheme="minorHAnsi" w:cstheme="minorHAnsi"/>
          <w:lang w:eastAsia="el-GR"/>
        </w:rPr>
        <w:t xml:space="preserve"> 13:15 (ΤΡΙΤΗ &amp; ΠΕΜΠΤΗ)</w:t>
      </w:r>
    </w:p>
    <w:p w14:paraId="5DC3A318" w14:textId="262C687C" w:rsidR="00454DC7" w:rsidRPr="00454DC7" w:rsidRDefault="00454DC7" w:rsidP="00454D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el-GR"/>
        </w:rPr>
      </w:pPr>
      <w:r w:rsidRPr="00454DC7">
        <w:rPr>
          <w:rFonts w:asciiTheme="minorHAnsi" w:eastAsia="Times New Roman" w:hAnsiTheme="minorHAnsi" w:cstheme="minorHAnsi"/>
          <w:b/>
          <w:bCs/>
          <w:lang w:eastAsia="el-GR"/>
        </w:rPr>
        <w:t>ΓΑΡΙΠΑ-ΔΕΜΑΤΙ-ΣΚΙΝΙΑΣ-ΗΡΑΚΛΕΙΟ:</w:t>
      </w:r>
      <w:r w:rsidRPr="00454DC7">
        <w:rPr>
          <w:rFonts w:asciiTheme="minorHAnsi" w:eastAsia="Times New Roman" w:hAnsiTheme="minorHAnsi" w:cstheme="minorHAnsi"/>
          <w:lang w:eastAsia="el-GR"/>
        </w:rPr>
        <w:t xml:space="preserve"> 6:30 (ΤΡΙΤΗ &amp; ΠΕΜΠΤΗ)</w:t>
      </w:r>
    </w:p>
    <w:p w14:paraId="3554BB2B" w14:textId="06E25ED0" w:rsidR="00454DC7" w:rsidRPr="00454DC7" w:rsidRDefault="00454DC7" w:rsidP="00454D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el-GR"/>
        </w:rPr>
      </w:pPr>
      <w:r w:rsidRPr="00454DC7">
        <w:rPr>
          <w:rFonts w:asciiTheme="minorHAnsi" w:eastAsia="Times New Roman" w:hAnsiTheme="minorHAnsi" w:cstheme="minorHAnsi"/>
          <w:b/>
          <w:bCs/>
          <w:lang w:eastAsia="el-GR"/>
        </w:rPr>
        <w:t>ΗΡΑΚΛΕΙΟ-ΤΣΟΥΤΣΟΥΡΑΣ:</w:t>
      </w:r>
      <w:r w:rsidRPr="00454DC7">
        <w:rPr>
          <w:rFonts w:asciiTheme="minorHAnsi" w:eastAsia="Times New Roman" w:hAnsiTheme="minorHAnsi" w:cstheme="minorHAnsi"/>
          <w:lang w:eastAsia="el-GR"/>
        </w:rPr>
        <w:t xml:space="preserve"> 7:30 (ΔΕΥΤΕΡΑ &amp; ΠΑΡΑΣΚΕΥΗ)-13:15 (ΔΕΥΤΕΡΑ-ΤΕΤΑΡΤΗ)</w:t>
      </w:r>
    </w:p>
    <w:p w14:paraId="0E9D263C" w14:textId="26E97A6B" w:rsidR="00454DC7" w:rsidRPr="00454DC7" w:rsidRDefault="00454DC7" w:rsidP="00454D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el-GR"/>
        </w:rPr>
      </w:pPr>
      <w:r w:rsidRPr="00454DC7">
        <w:rPr>
          <w:rFonts w:asciiTheme="minorHAnsi" w:eastAsia="Times New Roman" w:hAnsiTheme="minorHAnsi" w:cstheme="minorHAnsi"/>
          <w:b/>
          <w:bCs/>
          <w:lang w:eastAsia="el-GR"/>
        </w:rPr>
        <w:t>ΤΣΟΥΤΣΟΥΡΑΣ-ΗΡΑΚΛΕΙΟ:</w:t>
      </w:r>
      <w:r w:rsidRPr="00454DC7">
        <w:rPr>
          <w:rFonts w:asciiTheme="minorHAnsi" w:eastAsia="Times New Roman" w:hAnsiTheme="minorHAnsi" w:cstheme="minorHAnsi"/>
          <w:lang w:eastAsia="el-GR"/>
        </w:rPr>
        <w:t xml:space="preserve"> 7:15 (ΔΕΥΤΕΡΑ-ΤΕΤΑΡΤΗ-ΠΑΡΑΣΚΕΥΗ)-13:15 (ΜΟΝΟ ΔΕΥΤΕΡΑ)</w:t>
      </w:r>
    </w:p>
    <w:p w14:paraId="0A9246B8" w14:textId="136C27A4" w:rsidR="00517E63" w:rsidRPr="00C727D0" w:rsidRDefault="00454DC7" w:rsidP="00517E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el-GR"/>
        </w:rPr>
      </w:pPr>
      <w:r w:rsidRPr="00454DC7">
        <w:rPr>
          <w:rFonts w:asciiTheme="minorHAnsi" w:eastAsia="Times New Roman" w:hAnsiTheme="minorHAnsi" w:cstheme="minorHAnsi"/>
          <w:b/>
          <w:bCs/>
          <w:lang w:eastAsia="el-GR"/>
        </w:rPr>
        <w:t>ΑΡΚΑΛΟΧΩΡΙ-ΤΣΟΥΤΣΟΥΡΑΣ:</w:t>
      </w:r>
      <w:r w:rsidRPr="00454DC7">
        <w:rPr>
          <w:rFonts w:asciiTheme="minorHAnsi" w:eastAsia="Times New Roman" w:hAnsiTheme="minorHAnsi" w:cstheme="minorHAnsi"/>
          <w:lang w:eastAsia="el-GR"/>
        </w:rPr>
        <w:t xml:space="preserve"> 8:30-14:15 (ΔΕΥΤΕΡΑ)-14:15 (ΤΕΤΑΡΤΗ)-9:00 (ΠΑΡΑΣΚΕΥΗ)</w:t>
      </w:r>
    </w:p>
    <w:p w14:paraId="6D535D67" w14:textId="309CC10D" w:rsidR="00454DC7" w:rsidRDefault="00454DC7" w:rsidP="00454D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el-GR"/>
        </w:rPr>
      </w:pPr>
      <w:r w:rsidRPr="00454DC7">
        <w:rPr>
          <w:rFonts w:asciiTheme="minorHAnsi" w:eastAsia="Times New Roman" w:hAnsiTheme="minorHAnsi" w:cstheme="minorHAnsi"/>
          <w:b/>
          <w:bCs/>
          <w:lang w:eastAsia="el-GR"/>
        </w:rPr>
        <w:t>ΤΣΟΥΤΣΟΥΡΑΣ-ΑΡΚΑΛΟΧΩΡΙ:</w:t>
      </w:r>
      <w:r w:rsidRPr="00454DC7">
        <w:rPr>
          <w:rFonts w:asciiTheme="minorHAnsi" w:eastAsia="Times New Roman" w:hAnsiTheme="minorHAnsi" w:cstheme="minorHAnsi"/>
          <w:lang w:eastAsia="el-GR"/>
        </w:rPr>
        <w:t xml:space="preserve"> 7:15 (ΚΑΤΩ ΚΑΣΤΕΛΛΙΑΝΑ-ΓΑΡΙΠΑ-ΛΕΥΚΟΧΩΡΙ) (ΔΕΥΤΕΡΑ-ΤΕΤΑΡΤΗ-ΠΑΡΑΣΚΕΥΗ)-13:15 (ΔΕΥΤΕΡΑ)-18:00 (ΠΑΡΑΣΚΕΥΗ)</w:t>
      </w:r>
    </w:p>
    <w:p w14:paraId="1FF930A3" w14:textId="77777777" w:rsidR="00C727D0" w:rsidRDefault="00C727D0" w:rsidP="00C727D0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el-GR"/>
        </w:rPr>
      </w:pPr>
    </w:p>
    <w:p w14:paraId="3C8DBD75" w14:textId="77777777" w:rsidR="00C727D0" w:rsidRPr="00C727D0" w:rsidRDefault="00C727D0" w:rsidP="00C727D0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i/>
          <w:iCs/>
          <w:lang w:eastAsia="el-GR"/>
        </w:rPr>
      </w:pPr>
      <w:r w:rsidRPr="00C727D0">
        <w:rPr>
          <w:rFonts w:asciiTheme="minorHAnsi" w:eastAsia="Times New Roman" w:hAnsiTheme="minorHAnsi" w:cstheme="minorHAnsi"/>
          <w:b/>
          <w:bCs/>
          <w:lang w:eastAsia="el-GR"/>
        </w:rPr>
        <w:lastRenderedPageBreak/>
        <w:t xml:space="preserve">Κάθε Τετάρτη: Θα υπάρχει δρομολόγιο (8:30) από </w:t>
      </w:r>
      <w:proofErr w:type="spellStart"/>
      <w:r w:rsidRPr="00C727D0">
        <w:rPr>
          <w:rFonts w:asciiTheme="minorHAnsi" w:eastAsia="Times New Roman" w:hAnsiTheme="minorHAnsi" w:cstheme="minorHAnsi"/>
          <w:b/>
          <w:bCs/>
          <w:lang w:eastAsia="el-GR"/>
        </w:rPr>
        <w:t>Καστέλλι</w:t>
      </w:r>
      <w:proofErr w:type="spellEnd"/>
      <w:r w:rsidRPr="00C727D0">
        <w:rPr>
          <w:rFonts w:asciiTheme="minorHAnsi" w:eastAsia="Times New Roman" w:hAnsiTheme="minorHAnsi" w:cstheme="minorHAnsi"/>
          <w:b/>
          <w:bCs/>
          <w:lang w:eastAsia="el-GR"/>
        </w:rPr>
        <w:t xml:space="preserve"> προς </w:t>
      </w:r>
      <w:proofErr w:type="spellStart"/>
      <w:r w:rsidRPr="00C727D0">
        <w:rPr>
          <w:rFonts w:asciiTheme="minorHAnsi" w:eastAsia="Times New Roman" w:hAnsiTheme="minorHAnsi" w:cstheme="minorHAnsi"/>
          <w:b/>
          <w:bCs/>
          <w:lang w:eastAsia="el-GR"/>
        </w:rPr>
        <w:t>Λύττο</w:t>
      </w:r>
      <w:proofErr w:type="spellEnd"/>
      <w:r w:rsidRPr="00C727D0">
        <w:rPr>
          <w:rFonts w:asciiTheme="minorHAnsi" w:eastAsia="Times New Roman" w:hAnsiTheme="minorHAnsi" w:cstheme="minorHAnsi"/>
          <w:b/>
          <w:bCs/>
          <w:lang w:eastAsia="el-GR"/>
        </w:rPr>
        <w:t>- Ασκούς-</w:t>
      </w:r>
      <w:proofErr w:type="spellStart"/>
      <w:r w:rsidRPr="00C727D0">
        <w:rPr>
          <w:rFonts w:asciiTheme="minorHAnsi" w:eastAsia="Times New Roman" w:hAnsiTheme="minorHAnsi" w:cstheme="minorHAnsi"/>
          <w:b/>
          <w:bCs/>
          <w:lang w:eastAsia="el-GR"/>
        </w:rPr>
        <w:t>Κασταμονίτσα</w:t>
      </w:r>
      <w:proofErr w:type="spellEnd"/>
      <w:r w:rsidRPr="00C727D0">
        <w:rPr>
          <w:rFonts w:asciiTheme="minorHAnsi" w:eastAsia="Times New Roman" w:hAnsiTheme="minorHAnsi" w:cstheme="minorHAnsi"/>
          <w:b/>
          <w:bCs/>
          <w:lang w:eastAsia="el-GR"/>
        </w:rPr>
        <w:t>-</w:t>
      </w:r>
      <w:proofErr w:type="spellStart"/>
      <w:r w:rsidRPr="00C727D0">
        <w:rPr>
          <w:rFonts w:asciiTheme="minorHAnsi" w:eastAsia="Times New Roman" w:hAnsiTheme="minorHAnsi" w:cstheme="minorHAnsi"/>
          <w:b/>
          <w:bCs/>
          <w:lang w:eastAsia="el-GR"/>
        </w:rPr>
        <w:t>Αμαριανό-Μαθιά</w:t>
      </w:r>
      <w:proofErr w:type="spellEnd"/>
      <w:r w:rsidRPr="00C727D0">
        <w:rPr>
          <w:rFonts w:asciiTheme="minorHAnsi" w:eastAsia="Times New Roman" w:hAnsiTheme="minorHAnsi" w:cstheme="minorHAnsi"/>
          <w:b/>
          <w:bCs/>
          <w:lang w:eastAsia="el-GR"/>
        </w:rPr>
        <w:t xml:space="preserve">- </w:t>
      </w:r>
      <w:proofErr w:type="spellStart"/>
      <w:r w:rsidRPr="00C727D0">
        <w:rPr>
          <w:rFonts w:asciiTheme="minorHAnsi" w:eastAsia="Times New Roman" w:hAnsiTheme="minorHAnsi" w:cstheme="minorHAnsi"/>
          <w:b/>
          <w:bCs/>
          <w:lang w:eastAsia="el-GR"/>
        </w:rPr>
        <w:t>Αρμάχα</w:t>
      </w:r>
      <w:proofErr w:type="spellEnd"/>
      <w:r w:rsidRPr="00C727D0">
        <w:rPr>
          <w:rFonts w:asciiTheme="minorHAnsi" w:eastAsia="Times New Roman" w:hAnsiTheme="minorHAnsi" w:cstheme="minorHAnsi"/>
          <w:b/>
          <w:bCs/>
          <w:lang w:eastAsia="el-GR"/>
        </w:rPr>
        <w:t xml:space="preserve">- Αγία Παρασκευή- </w:t>
      </w:r>
      <w:proofErr w:type="spellStart"/>
      <w:r w:rsidRPr="00C727D0">
        <w:rPr>
          <w:rFonts w:asciiTheme="minorHAnsi" w:eastAsia="Times New Roman" w:hAnsiTheme="minorHAnsi" w:cstheme="minorHAnsi"/>
          <w:b/>
          <w:bCs/>
          <w:lang w:eastAsia="el-GR"/>
        </w:rPr>
        <w:t>Καστέλλι</w:t>
      </w:r>
      <w:proofErr w:type="spellEnd"/>
      <w:r w:rsidRPr="00C727D0">
        <w:rPr>
          <w:rFonts w:asciiTheme="minorHAnsi" w:eastAsia="Times New Roman" w:hAnsiTheme="minorHAnsi" w:cstheme="minorHAnsi"/>
          <w:b/>
          <w:bCs/>
          <w:lang w:eastAsia="el-GR"/>
        </w:rPr>
        <w:t xml:space="preserve"> και επιστροφή 13:00  το μεσημέρι. </w:t>
      </w:r>
    </w:p>
    <w:p w14:paraId="1296C199" w14:textId="77777777" w:rsidR="00C727D0" w:rsidRDefault="00C727D0" w:rsidP="00C727D0">
      <w:pPr>
        <w:pStyle w:val="a6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i/>
          <w:iCs/>
          <w:lang w:eastAsia="el-GR"/>
        </w:rPr>
      </w:pPr>
    </w:p>
    <w:p w14:paraId="7032BEAE" w14:textId="173976FF" w:rsidR="00C727D0" w:rsidRPr="00C727D0" w:rsidRDefault="00C727D0" w:rsidP="00C727D0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i/>
          <w:iCs/>
          <w:lang w:eastAsia="el-GR"/>
        </w:rPr>
      </w:pPr>
      <w:r w:rsidRPr="00C727D0">
        <w:rPr>
          <w:rFonts w:asciiTheme="minorHAnsi" w:eastAsia="Times New Roman" w:hAnsiTheme="minorHAnsi" w:cstheme="minorHAnsi"/>
          <w:b/>
          <w:bCs/>
          <w:i/>
          <w:iCs/>
          <w:lang w:eastAsia="el-GR"/>
        </w:rPr>
        <w:t xml:space="preserve">-*Δευτέρα: </w:t>
      </w:r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 xml:space="preserve">Το δρομολόγιο 8:30 </w:t>
      </w:r>
      <w:proofErr w:type="spellStart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Αρκαλοχώρι</w:t>
      </w:r>
      <w:proofErr w:type="spellEnd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-Τσούτσουρας και το 13:15 Τσούτσουρας-</w:t>
      </w:r>
      <w:proofErr w:type="spellStart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Αρκαλοχώρι</w:t>
      </w:r>
      <w:proofErr w:type="spellEnd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 xml:space="preserve">, θα διέρχεται από τα εξής χωριά: </w:t>
      </w:r>
      <w:proofErr w:type="spellStart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Μουσουτα</w:t>
      </w:r>
      <w:proofErr w:type="spellEnd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 xml:space="preserve">-Άνω </w:t>
      </w:r>
      <w:proofErr w:type="spellStart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Πουλιές</w:t>
      </w:r>
      <w:proofErr w:type="spellEnd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 xml:space="preserve">-Κάτω </w:t>
      </w:r>
      <w:proofErr w:type="spellStart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Πουλιές</w:t>
      </w:r>
      <w:proofErr w:type="spellEnd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-</w:t>
      </w:r>
      <w:proofErr w:type="spellStart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Λευκοχώρι</w:t>
      </w:r>
      <w:proofErr w:type="spellEnd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-</w:t>
      </w:r>
      <w:proofErr w:type="spellStart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Πάρτιρα</w:t>
      </w:r>
      <w:proofErr w:type="spellEnd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-</w:t>
      </w:r>
      <w:proofErr w:type="spellStart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Μπαδιάς</w:t>
      </w:r>
      <w:proofErr w:type="spellEnd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-</w:t>
      </w:r>
      <w:proofErr w:type="spellStart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Δραπέτι</w:t>
      </w:r>
      <w:proofErr w:type="spellEnd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-</w:t>
      </w:r>
      <w:proofErr w:type="spellStart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Γαρίπα</w:t>
      </w:r>
      <w:proofErr w:type="spellEnd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 xml:space="preserve">-Πάνω </w:t>
      </w:r>
      <w:proofErr w:type="spellStart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Καστελλιανά</w:t>
      </w:r>
      <w:proofErr w:type="spellEnd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 xml:space="preserve">-Κάτω </w:t>
      </w:r>
      <w:proofErr w:type="spellStart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Καστελλιανά</w:t>
      </w:r>
      <w:proofErr w:type="spellEnd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.</w:t>
      </w:r>
    </w:p>
    <w:p w14:paraId="65CA0987" w14:textId="77777777" w:rsidR="00C727D0" w:rsidRPr="00C727D0" w:rsidRDefault="00C727D0" w:rsidP="00C727D0">
      <w:pPr>
        <w:pStyle w:val="a6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i/>
          <w:iCs/>
          <w:lang w:eastAsia="el-GR"/>
        </w:rPr>
      </w:pPr>
    </w:p>
    <w:p w14:paraId="2584C497" w14:textId="44C46D04" w:rsidR="00C727D0" w:rsidRPr="00167904" w:rsidRDefault="00C727D0" w:rsidP="00C727D0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el-GR"/>
        </w:rPr>
      </w:pPr>
      <w:r w:rsidRPr="00C727D0">
        <w:rPr>
          <w:rFonts w:asciiTheme="minorHAnsi" w:eastAsia="Times New Roman" w:hAnsiTheme="minorHAnsi" w:cstheme="minorHAnsi"/>
          <w:b/>
          <w:bCs/>
          <w:i/>
          <w:iCs/>
          <w:lang w:eastAsia="el-GR"/>
        </w:rPr>
        <w:t xml:space="preserve">-**Παρασκευή: </w:t>
      </w:r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 xml:space="preserve">8:30 Από </w:t>
      </w:r>
      <w:proofErr w:type="spellStart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Καστέλλι</w:t>
      </w:r>
      <w:proofErr w:type="spellEnd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-Αποστόλους-</w:t>
      </w:r>
      <w:proofErr w:type="spellStart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Θραψανό</w:t>
      </w:r>
      <w:proofErr w:type="spellEnd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-</w:t>
      </w:r>
      <w:proofErr w:type="spellStart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Αρκαλοχώρι</w:t>
      </w:r>
      <w:proofErr w:type="spellEnd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 xml:space="preserve">/9:00 </w:t>
      </w:r>
      <w:proofErr w:type="spellStart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Αρκαλοχώρι</w:t>
      </w:r>
      <w:proofErr w:type="spellEnd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-Αυλή-</w:t>
      </w:r>
      <w:proofErr w:type="spellStart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Κασσάνοι</w:t>
      </w:r>
      <w:proofErr w:type="spellEnd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-</w:t>
      </w:r>
      <w:proofErr w:type="spellStart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Καραβάδο</w:t>
      </w:r>
      <w:proofErr w:type="spellEnd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-</w:t>
      </w:r>
      <w:proofErr w:type="spellStart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Σκινιάς</w:t>
      </w:r>
      <w:proofErr w:type="spellEnd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-Δεμάτι-</w:t>
      </w:r>
      <w:proofErr w:type="spellStart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Φαβριανά</w:t>
      </w:r>
      <w:proofErr w:type="spellEnd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 xml:space="preserve">-Κάτω </w:t>
      </w:r>
      <w:proofErr w:type="spellStart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Καστελλιανά</w:t>
      </w:r>
      <w:proofErr w:type="spellEnd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 xml:space="preserve">-Τσούτσουρας αντίστοιχα και το δρομολόγιο των 18:00 από Τσούτσουρα θα διέρχεται από τα ίδια χωριά και θα τερματίζει στο </w:t>
      </w:r>
      <w:proofErr w:type="spellStart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Καστέλλι</w:t>
      </w:r>
      <w:proofErr w:type="spellEnd"/>
      <w:r w:rsidRPr="00C727D0">
        <w:rPr>
          <w:rFonts w:asciiTheme="minorHAnsi" w:eastAsia="Times New Roman" w:hAnsiTheme="minorHAnsi" w:cstheme="minorHAnsi"/>
          <w:i/>
          <w:iCs/>
          <w:lang w:eastAsia="el-GR"/>
        </w:rPr>
        <w:t>.</w:t>
      </w:r>
    </w:p>
    <w:p w14:paraId="32333703" w14:textId="7AE15A36" w:rsidR="00454DC7" w:rsidRPr="00454DC7" w:rsidRDefault="00454DC7" w:rsidP="00454DC7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lang w:eastAsia="el-GR"/>
        </w:rPr>
      </w:pPr>
      <w:r w:rsidRPr="00454DC7">
        <w:rPr>
          <w:rFonts w:asciiTheme="minorHAnsi" w:eastAsia="Times New Roman" w:hAnsiTheme="minorHAnsi" w:cstheme="minorHAnsi"/>
          <w:b/>
          <w:bCs/>
          <w:lang w:eastAsia="el-GR"/>
        </w:rPr>
        <w:t>ΣΑΒΒΑΤΟ</w:t>
      </w:r>
    </w:p>
    <w:p w14:paraId="71D23040" w14:textId="77777777" w:rsidR="00454DC7" w:rsidRPr="00454DC7" w:rsidRDefault="00454DC7" w:rsidP="00454D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el-GR"/>
        </w:rPr>
      </w:pPr>
      <w:r w:rsidRPr="00454DC7">
        <w:rPr>
          <w:rFonts w:asciiTheme="minorHAnsi" w:eastAsia="Times New Roman" w:hAnsiTheme="minorHAnsi" w:cstheme="minorHAnsi"/>
          <w:b/>
          <w:bCs/>
          <w:lang w:eastAsia="el-GR"/>
        </w:rPr>
        <w:t>ΗΡΑΚΛΕΙΟ-ΚΑΣΤΕΛΛΙ:</w:t>
      </w:r>
      <w:r w:rsidRPr="00454DC7">
        <w:rPr>
          <w:rFonts w:asciiTheme="minorHAnsi" w:eastAsia="Times New Roman" w:hAnsiTheme="minorHAnsi" w:cstheme="minorHAnsi"/>
          <w:lang w:eastAsia="el-GR"/>
        </w:rPr>
        <w:t xml:space="preserve"> 14:30</w:t>
      </w:r>
    </w:p>
    <w:p w14:paraId="2791F000" w14:textId="77777777" w:rsidR="00454DC7" w:rsidRPr="00454DC7" w:rsidRDefault="00454DC7" w:rsidP="00454D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el-GR"/>
        </w:rPr>
      </w:pPr>
      <w:r w:rsidRPr="00454DC7">
        <w:rPr>
          <w:rFonts w:asciiTheme="minorHAnsi" w:eastAsia="Times New Roman" w:hAnsiTheme="minorHAnsi" w:cstheme="minorHAnsi"/>
          <w:b/>
          <w:bCs/>
          <w:lang w:eastAsia="el-GR"/>
        </w:rPr>
        <w:t>ΚΑΣΤΕΛΛΙ-ΗΡΑΚΛΕΙΟ:</w:t>
      </w:r>
      <w:r w:rsidRPr="00454DC7">
        <w:rPr>
          <w:rFonts w:asciiTheme="minorHAnsi" w:eastAsia="Times New Roman" w:hAnsiTheme="minorHAnsi" w:cstheme="minorHAnsi"/>
          <w:lang w:eastAsia="el-GR"/>
        </w:rPr>
        <w:t xml:space="preserve"> 7:30</w:t>
      </w:r>
    </w:p>
    <w:p w14:paraId="24B10771" w14:textId="77777777" w:rsidR="00454DC7" w:rsidRPr="00454DC7" w:rsidRDefault="00454DC7" w:rsidP="00454D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el-GR"/>
        </w:rPr>
      </w:pPr>
      <w:r w:rsidRPr="00454DC7">
        <w:rPr>
          <w:rFonts w:asciiTheme="minorHAnsi" w:eastAsia="Times New Roman" w:hAnsiTheme="minorHAnsi" w:cstheme="minorHAnsi"/>
          <w:b/>
          <w:bCs/>
          <w:lang w:eastAsia="el-GR"/>
        </w:rPr>
        <w:t>ΗΡΑΚΛΕΙΟ-ΑΡΚΑΛΟΧΩΡΙ:</w:t>
      </w:r>
      <w:r w:rsidRPr="00454DC7">
        <w:rPr>
          <w:rFonts w:asciiTheme="minorHAnsi" w:eastAsia="Times New Roman" w:hAnsiTheme="minorHAnsi" w:cstheme="minorHAnsi"/>
          <w:lang w:eastAsia="el-GR"/>
        </w:rPr>
        <w:t xml:space="preserve"> 14:00</w:t>
      </w:r>
    </w:p>
    <w:p w14:paraId="367752EB" w14:textId="77777777" w:rsidR="00454DC7" w:rsidRPr="00454DC7" w:rsidRDefault="00454DC7" w:rsidP="00454D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el-GR"/>
        </w:rPr>
      </w:pPr>
      <w:r w:rsidRPr="00454DC7">
        <w:rPr>
          <w:rFonts w:asciiTheme="minorHAnsi" w:eastAsia="Times New Roman" w:hAnsiTheme="minorHAnsi" w:cstheme="minorHAnsi"/>
          <w:b/>
          <w:bCs/>
          <w:lang w:eastAsia="el-GR"/>
        </w:rPr>
        <w:t>ΑΡΚΑΛΟΧΩΡΙ-ΗΡΑΚΛΕΙΟ:</w:t>
      </w:r>
      <w:r w:rsidRPr="00454DC7">
        <w:rPr>
          <w:rFonts w:asciiTheme="minorHAnsi" w:eastAsia="Times New Roman" w:hAnsiTheme="minorHAnsi" w:cstheme="minorHAnsi"/>
          <w:lang w:eastAsia="el-GR"/>
        </w:rPr>
        <w:t xml:space="preserve"> 8:15</w:t>
      </w:r>
    </w:p>
    <w:p w14:paraId="4AD1A31C" w14:textId="324ECBC5" w:rsidR="00454DC7" w:rsidRPr="00454DC7" w:rsidRDefault="00454DC7" w:rsidP="00454DC7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lang w:eastAsia="el-GR"/>
        </w:rPr>
      </w:pPr>
      <w:r w:rsidRPr="00454DC7">
        <w:rPr>
          <w:rFonts w:asciiTheme="minorHAnsi" w:eastAsia="Times New Roman" w:hAnsiTheme="minorHAnsi" w:cstheme="minorHAnsi"/>
          <w:b/>
          <w:bCs/>
          <w:lang w:eastAsia="el-GR"/>
        </w:rPr>
        <w:t>ΚΥΡΙΑΚΗ</w:t>
      </w:r>
    </w:p>
    <w:p w14:paraId="68B187D8" w14:textId="27CFFF95" w:rsidR="00517E63" w:rsidRPr="005569F8" w:rsidRDefault="00454DC7" w:rsidP="005569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el-GR"/>
        </w:rPr>
      </w:pPr>
      <w:r w:rsidRPr="00454DC7">
        <w:rPr>
          <w:rFonts w:asciiTheme="minorHAnsi" w:eastAsia="Times New Roman" w:hAnsiTheme="minorHAnsi" w:cstheme="minorHAnsi"/>
          <w:b/>
          <w:bCs/>
          <w:lang w:eastAsia="el-GR"/>
        </w:rPr>
        <w:t>ΑΡΚΑΛΟΧΩΡΙ-ΤΣΟΥΤΣΟΥΡΑΣ:</w:t>
      </w:r>
      <w:r w:rsidRPr="00454DC7">
        <w:rPr>
          <w:rFonts w:asciiTheme="minorHAnsi" w:eastAsia="Times New Roman" w:hAnsiTheme="minorHAnsi" w:cstheme="minorHAnsi"/>
          <w:lang w:eastAsia="el-GR"/>
        </w:rPr>
        <w:t xml:space="preserve"> 8:30</w:t>
      </w:r>
    </w:p>
    <w:p w14:paraId="4034230B" w14:textId="6EC5001F" w:rsidR="005569F8" w:rsidRPr="005569F8" w:rsidRDefault="00454DC7" w:rsidP="005569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el-GR"/>
        </w:rPr>
      </w:pPr>
      <w:r w:rsidRPr="00454DC7">
        <w:rPr>
          <w:rFonts w:asciiTheme="minorHAnsi" w:eastAsia="Times New Roman" w:hAnsiTheme="minorHAnsi" w:cstheme="minorHAnsi"/>
          <w:b/>
          <w:bCs/>
          <w:lang w:eastAsia="el-GR"/>
        </w:rPr>
        <w:t>ΤΣΟΥΤΣΟΥΡΑΣ-ΑΡΚΑΛΟΧΩΡΙ:</w:t>
      </w:r>
      <w:r w:rsidRPr="00454DC7">
        <w:rPr>
          <w:rFonts w:asciiTheme="minorHAnsi" w:eastAsia="Times New Roman" w:hAnsiTheme="minorHAnsi" w:cstheme="minorHAnsi"/>
          <w:lang w:eastAsia="el-GR"/>
        </w:rPr>
        <w:t xml:space="preserve"> 7:15 (ΚΑΤΩ ΚΑΣΤΕΛΛΙΑΝΑ-ΓΑΡΙΠΑ-ΛΕΥΚΟΧΩΡΙ)-18:00</w:t>
      </w:r>
    </w:p>
    <w:p w14:paraId="2B31436D" w14:textId="4194A3E1" w:rsidR="005569F8" w:rsidRDefault="005569F8" w:rsidP="005569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el-GR"/>
        </w:rPr>
      </w:pPr>
      <w:r>
        <w:rPr>
          <w:rFonts w:asciiTheme="minorHAnsi" w:eastAsia="Times New Roman" w:hAnsiTheme="minorHAnsi" w:cstheme="minorHAnsi"/>
          <w:b/>
          <w:bCs/>
          <w:i/>
          <w:iCs/>
          <w:lang w:eastAsia="el-GR"/>
        </w:rPr>
        <w:t>-***</w:t>
      </w:r>
      <w:r w:rsidRPr="00517E63">
        <w:rPr>
          <w:rFonts w:asciiTheme="minorHAnsi" w:eastAsia="Times New Roman" w:hAnsiTheme="minorHAnsi" w:cstheme="minorHAnsi"/>
          <w:b/>
          <w:bCs/>
          <w:i/>
          <w:iCs/>
          <w:lang w:eastAsia="el-GR"/>
        </w:rPr>
        <w:t>Κυριακή:</w:t>
      </w:r>
      <w:r w:rsidRPr="00454DC7">
        <w:rPr>
          <w:rFonts w:asciiTheme="minorHAnsi" w:eastAsia="Times New Roman" w:hAnsiTheme="minorHAnsi" w:cstheme="minorHAnsi"/>
          <w:i/>
          <w:iCs/>
          <w:lang w:eastAsia="el-GR"/>
        </w:rPr>
        <w:t xml:space="preserve"> </w:t>
      </w:r>
      <w:r w:rsidRPr="00517E63">
        <w:rPr>
          <w:rFonts w:asciiTheme="minorHAnsi" w:eastAsia="Times New Roman" w:hAnsiTheme="minorHAnsi" w:cstheme="minorHAnsi"/>
          <w:lang w:eastAsia="el-GR"/>
        </w:rPr>
        <w:t xml:space="preserve">Το δρομολόγιο των 8:15 από </w:t>
      </w:r>
      <w:proofErr w:type="spellStart"/>
      <w:r w:rsidRPr="00517E63">
        <w:rPr>
          <w:rFonts w:asciiTheme="minorHAnsi" w:eastAsia="Times New Roman" w:hAnsiTheme="minorHAnsi" w:cstheme="minorHAnsi"/>
          <w:lang w:eastAsia="el-GR"/>
        </w:rPr>
        <w:t>Αρκαλοχώρι</w:t>
      </w:r>
      <w:proofErr w:type="spellEnd"/>
      <w:r w:rsidRPr="00517E63">
        <w:rPr>
          <w:rFonts w:asciiTheme="minorHAnsi" w:eastAsia="Times New Roman" w:hAnsiTheme="minorHAnsi" w:cstheme="minorHAnsi"/>
          <w:lang w:eastAsia="el-GR"/>
        </w:rPr>
        <w:t xml:space="preserve"> προς Τσούτσουρα και το δρομολόγιο των 18:00 από Τσούτσουρα προς </w:t>
      </w:r>
      <w:proofErr w:type="spellStart"/>
      <w:r w:rsidRPr="00517E63">
        <w:rPr>
          <w:rFonts w:asciiTheme="minorHAnsi" w:eastAsia="Times New Roman" w:hAnsiTheme="minorHAnsi" w:cstheme="minorHAnsi"/>
          <w:lang w:eastAsia="el-GR"/>
        </w:rPr>
        <w:t>Αρκαλοχώρι</w:t>
      </w:r>
      <w:proofErr w:type="spellEnd"/>
      <w:r w:rsidRPr="00517E63">
        <w:rPr>
          <w:rFonts w:asciiTheme="minorHAnsi" w:eastAsia="Times New Roman" w:hAnsiTheme="minorHAnsi" w:cstheme="minorHAnsi"/>
          <w:lang w:eastAsia="el-GR"/>
        </w:rPr>
        <w:t xml:space="preserve"> θα διέρχονται από τα εξής χωριά:</w:t>
      </w:r>
      <w:r>
        <w:rPr>
          <w:rFonts w:asciiTheme="minorHAnsi" w:eastAsia="Times New Roman" w:hAnsiTheme="minorHAnsi" w:cstheme="minorHAnsi"/>
          <w:lang w:eastAsia="el-G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lang w:eastAsia="el-GR"/>
        </w:rPr>
        <w:t>Μ</w:t>
      </w:r>
      <w:r w:rsidRPr="00517E63">
        <w:rPr>
          <w:rFonts w:asciiTheme="minorHAnsi" w:eastAsia="Times New Roman" w:hAnsiTheme="minorHAnsi" w:cstheme="minorHAnsi"/>
          <w:lang w:eastAsia="el-GR"/>
        </w:rPr>
        <w:t>ουσουτά</w:t>
      </w:r>
      <w:proofErr w:type="spellEnd"/>
      <w:r w:rsidRPr="00517E63">
        <w:rPr>
          <w:rFonts w:asciiTheme="minorHAnsi" w:eastAsia="Times New Roman" w:hAnsiTheme="minorHAnsi" w:cstheme="minorHAnsi"/>
          <w:lang w:eastAsia="el-GR"/>
        </w:rPr>
        <w:t xml:space="preserve">, </w:t>
      </w:r>
      <w:r>
        <w:rPr>
          <w:rFonts w:asciiTheme="minorHAnsi" w:eastAsia="Times New Roman" w:hAnsiTheme="minorHAnsi" w:cstheme="minorHAnsi"/>
          <w:lang w:eastAsia="el-GR"/>
        </w:rPr>
        <w:t>Π</w:t>
      </w:r>
      <w:r w:rsidRPr="00517E63">
        <w:rPr>
          <w:rFonts w:asciiTheme="minorHAnsi" w:eastAsia="Times New Roman" w:hAnsiTheme="minorHAnsi" w:cstheme="minorHAnsi"/>
          <w:lang w:eastAsia="el-GR"/>
        </w:rPr>
        <w:t xml:space="preserve">άνω </w:t>
      </w:r>
      <w:proofErr w:type="spellStart"/>
      <w:r>
        <w:rPr>
          <w:rFonts w:asciiTheme="minorHAnsi" w:eastAsia="Times New Roman" w:hAnsiTheme="minorHAnsi" w:cstheme="minorHAnsi"/>
          <w:lang w:eastAsia="el-GR"/>
        </w:rPr>
        <w:t>Π</w:t>
      </w:r>
      <w:r w:rsidRPr="00517E63">
        <w:rPr>
          <w:rFonts w:asciiTheme="minorHAnsi" w:eastAsia="Times New Roman" w:hAnsiTheme="minorHAnsi" w:cstheme="minorHAnsi"/>
          <w:lang w:eastAsia="el-GR"/>
        </w:rPr>
        <w:t>ουλιές</w:t>
      </w:r>
      <w:proofErr w:type="spellEnd"/>
      <w:r w:rsidRPr="00517E63">
        <w:rPr>
          <w:rFonts w:asciiTheme="minorHAnsi" w:eastAsia="Times New Roman" w:hAnsiTheme="minorHAnsi" w:cstheme="minorHAnsi"/>
          <w:lang w:eastAsia="el-GR"/>
        </w:rPr>
        <w:t xml:space="preserve">, </w:t>
      </w:r>
      <w:r>
        <w:rPr>
          <w:rFonts w:asciiTheme="minorHAnsi" w:eastAsia="Times New Roman" w:hAnsiTheme="minorHAnsi" w:cstheme="minorHAnsi"/>
          <w:lang w:eastAsia="el-GR"/>
        </w:rPr>
        <w:t>Κ</w:t>
      </w:r>
      <w:r w:rsidRPr="00517E63">
        <w:rPr>
          <w:rFonts w:asciiTheme="minorHAnsi" w:eastAsia="Times New Roman" w:hAnsiTheme="minorHAnsi" w:cstheme="minorHAnsi"/>
          <w:lang w:eastAsia="el-GR"/>
        </w:rPr>
        <w:t xml:space="preserve">αλό </w:t>
      </w:r>
      <w:r>
        <w:rPr>
          <w:rFonts w:asciiTheme="minorHAnsi" w:eastAsia="Times New Roman" w:hAnsiTheme="minorHAnsi" w:cstheme="minorHAnsi"/>
          <w:lang w:eastAsia="el-GR"/>
        </w:rPr>
        <w:t>Χ</w:t>
      </w:r>
      <w:r w:rsidRPr="00517E63">
        <w:rPr>
          <w:rFonts w:asciiTheme="minorHAnsi" w:eastAsia="Times New Roman" w:hAnsiTheme="minorHAnsi" w:cstheme="minorHAnsi"/>
          <w:lang w:eastAsia="el-GR"/>
        </w:rPr>
        <w:t xml:space="preserve">ωριό, </w:t>
      </w:r>
      <w:proofErr w:type="spellStart"/>
      <w:r>
        <w:rPr>
          <w:rFonts w:asciiTheme="minorHAnsi" w:eastAsia="Times New Roman" w:hAnsiTheme="minorHAnsi" w:cstheme="minorHAnsi"/>
          <w:lang w:eastAsia="el-GR"/>
        </w:rPr>
        <w:t>Ί</w:t>
      </w:r>
      <w:r w:rsidRPr="00517E63">
        <w:rPr>
          <w:rFonts w:asciiTheme="minorHAnsi" w:eastAsia="Times New Roman" w:hAnsiTheme="minorHAnsi" w:cstheme="minorHAnsi"/>
          <w:lang w:eastAsia="el-GR"/>
        </w:rPr>
        <w:t>νι</w:t>
      </w:r>
      <w:proofErr w:type="spellEnd"/>
      <w:r w:rsidRPr="00517E63">
        <w:rPr>
          <w:rFonts w:asciiTheme="minorHAnsi" w:eastAsia="Times New Roman" w:hAnsiTheme="minorHAnsi" w:cstheme="minorHAnsi"/>
          <w:lang w:eastAsia="el-GR"/>
        </w:rPr>
        <w:t xml:space="preserve">, </w:t>
      </w:r>
      <w:r>
        <w:rPr>
          <w:rFonts w:asciiTheme="minorHAnsi" w:eastAsia="Times New Roman" w:hAnsiTheme="minorHAnsi" w:cstheme="minorHAnsi"/>
          <w:lang w:eastAsia="el-GR"/>
        </w:rPr>
        <w:t>Μ</w:t>
      </w:r>
      <w:r w:rsidRPr="00517E63">
        <w:rPr>
          <w:rFonts w:asciiTheme="minorHAnsi" w:eastAsia="Times New Roman" w:hAnsiTheme="minorHAnsi" w:cstheme="minorHAnsi"/>
          <w:lang w:eastAsia="el-GR"/>
        </w:rPr>
        <w:t xml:space="preserve">αχαιρά, </w:t>
      </w:r>
      <w:proofErr w:type="spellStart"/>
      <w:r>
        <w:rPr>
          <w:rFonts w:asciiTheme="minorHAnsi" w:eastAsia="Times New Roman" w:hAnsiTheme="minorHAnsi" w:cstheme="minorHAnsi"/>
          <w:lang w:eastAsia="el-GR"/>
        </w:rPr>
        <w:t>Β</w:t>
      </w:r>
      <w:r w:rsidRPr="00517E63">
        <w:rPr>
          <w:rFonts w:asciiTheme="minorHAnsi" w:eastAsia="Times New Roman" w:hAnsiTheme="minorHAnsi" w:cstheme="minorHAnsi"/>
          <w:lang w:eastAsia="el-GR"/>
        </w:rPr>
        <w:t>ακιώτες</w:t>
      </w:r>
      <w:proofErr w:type="spellEnd"/>
      <w:r w:rsidRPr="00517E63">
        <w:rPr>
          <w:rFonts w:asciiTheme="minorHAnsi" w:eastAsia="Times New Roman" w:hAnsiTheme="minorHAnsi" w:cstheme="minorHAnsi"/>
          <w:lang w:eastAsia="el-GR"/>
        </w:rPr>
        <w:t xml:space="preserve">, </w:t>
      </w:r>
      <w:r>
        <w:rPr>
          <w:rFonts w:asciiTheme="minorHAnsi" w:eastAsia="Times New Roman" w:hAnsiTheme="minorHAnsi" w:cstheme="minorHAnsi"/>
          <w:lang w:eastAsia="el-GR"/>
        </w:rPr>
        <w:t>Λ</w:t>
      </w:r>
      <w:r w:rsidRPr="00517E63">
        <w:rPr>
          <w:rFonts w:asciiTheme="minorHAnsi" w:eastAsia="Times New Roman" w:hAnsiTheme="minorHAnsi" w:cstheme="minorHAnsi"/>
          <w:lang w:eastAsia="el-GR"/>
        </w:rPr>
        <w:t xml:space="preserve">αγούτα, </w:t>
      </w:r>
      <w:proofErr w:type="spellStart"/>
      <w:r>
        <w:rPr>
          <w:rFonts w:asciiTheme="minorHAnsi" w:eastAsia="Times New Roman" w:hAnsiTheme="minorHAnsi" w:cstheme="minorHAnsi"/>
          <w:lang w:eastAsia="el-GR"/>
        </w:rPr>
        <w:t>Σ</w:t>
      </w:r>
      <w:r w:rsidRPr="00517E63">
        <w:rPr>
          <w:rFonts w:asciiTheme="minorHAnsi" w:eastAsia="Times New Roman" w:hAnsiTheme="minorHAnsi" w:cstheme="minorHAnsi"/>
          <w:lang w:eastAsia="el-GR"/>
        </w:rPr>
        <w:t>κινιάς</w:t>
      </w:r>
      <w:proofErr w:type="spellEnd"/>
      <w:r w:rsidRPr="00517E63">
        <w:rPr>
          <w:rFonts w:asciiTheme="minorHAnsi" w:eastAsia="Times New Roman" w:hAnsiTheme="minorHAnsi" w:cstheme="minorHAnsi"/>
          <w:lang w:eastAsia="el-GR"/>
        </w:rPr>
        <w:t xml:space="preserve">, </w:t>
      </w:r>
      <w:r w:rsidR="00167904">
        <w:rPr>
          <w:rFonts w:asciiTheme="minorHAnsi" w:eastAsia="Times New Roman" w:hAnsiTheme="minorHAnsi" w:cstheme="minorHAnsi"/>
          <w:lang w:eastAsia="el-GR"/>
        </w:rPr>
        <w:t>Δ</w:t>
      </w:r>
      <w:r w:rsidRPr="00517E63">
        <w:rPr>
          <w:rFonts w:asciiTheme="minorHAnsi" w:eastAsia="Times New Roman" w:hAnsiTheme="minorHAnsi" w:cstheme="minorHAnsi"/>
          <w:lang w:eastAsia="el-GR"/>
        </w:rPr>
        <w:t xml:space="preserve">εμάτι, </w:t>
      </w:r>
      <w:proofErr w:type="spellStart"/>
      <w:r>
        <w:rPr>
          <w:rFonts w:asciiTheme="minorHAnsi" w:eastAsia="Times New Roman" w:hAnsiTheme="minorHAnsi" w:cstheme="minorHAnsi"/>
          <w:lang w:eastAsia="el-GR"/>
        </w:rPr>
        <w:t>Φ</w:t>
      </w:r>
      <w:r w:rsidRPr="00517E63">
        <w:rPr>
          <w:rFonts w:asciiTheme="minorHAnsi" w:eastAsia="Times New Roman" w:hAnsiTheme="minorHAnsi" w:cstheme="minorHAnsi"/>
          <w:lang w:eastAsia="el-GR"/>
        </w:rPr>
        <w:t>αβριανά</w:t>
      </w:r>
      <w:proofErr w:type="spellEnd"/>
      <w:r w:rsidRPr="00517E63">
        <w:rPr>
          <w:rFonts w:asciiTheme="minorHAnsi" w:eastAsia="Times New Roman" w:hAnsiTheme="minorHAnsi" w:cstheme="minorHAnsi"/>
          <w:lang w:eastAsia="el-GR"/>
        </w:rPr>
        <w:t xml:space="preserve">, </w:t>
      </w:r>
      <w:r>
        <w:rPr>
          <w:rFonts w:asciiTheme="minorHAnsi" w:eastAsia="Times New Roman" w:hAnsiTheme="minorHAnsi" w:cstheme="minorHAnsi"/>
          <w:lang w:eastAsia="el-GR"/>
        </w:rPr>
        <w:t>Κ</w:t>
      </w:r>
      <w:r w:rsidRPr="00517E63">
        <w:rPr>
          <w:rFonts w:asciiTheme="minorHAnsi" w:eastAsia="Times New Roman" w:hAnsiTheme="minorHAnsi" w:cstheme="minorHAnsi"/>
          <w:lang w:eastAsia="el-GR"/>
        </w:rPr>
        <w:t xml:space="preserve">άτω </w:t>
      </w:r>
      <w:proofErr w:type="spellStart"/>
      <w:r>
        <w:rPr>
          <w:rFonts w:asciiTheme="minorHAnsi" w:eastAsia="Times New Roman" w:hAnsiTheme="minorHAnsi" w:cstheme="minorHAnsi"/>
          <w:lang w:eastAsia="el-GR"/>
        </w:rPr>
        <w:t>Κ</w:t>
      </w:r>
      <w:r w:rsidRPr="00517E63">
        <w:rPr>
          <w:rFonts w:asciiTheme="minorHAnsi" w:eastAsia="Times New Roman" w:hAnsiTheme="minorHAnsi" w:cstheme="minorHAnsi"/>
          <w:lang w:eastAsia="el-GR"/>
        </w:rPr>
        <w:t>αστελλιανά</w:t>
      </w:r>
      <w:proofErr w:type="spellEnd"/>
      <w:r w:rsidRPr="00517E63">
        <w:rPr>
          <w:rFonts w:asciiTheme="minorHAnsi" w:eastAsia="Times New Roman" w:hAnsiTheme="minorHAnsi" w:cstheme="minorHAnsi"/>
          <w:lang w:eastAsia="el-GR"/>
        </w:rPr>
        <w:t>.</w:t>
      </w:r>
    </w:p>
    <w:p w14:paraId="2B47699A" w14:textId="55057153" w:rsidR="004A6EE2" w:rsidRDefault="004A6EE2" w:rsidP="005569F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el-GR"/>
        </w:rPr>
      </w:pPr>
    </w:p>
    <w:p w14:paraId="0E17CF79" w14:textId="772B700D" w:rsidR="008D232A" w:rsidRPr="00454DC7" w:rsidRDefault="008D232A" w:rsidP="008D232A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8D232A" w:rsidRPr="00454DC7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6218A" w14:textId="77777777" w:rsidR="00A90649" w:rsidRDefault="00A90649" w:rsidP="00823EAD">
      <w:pPr>
        <w:spacing w:after="0" w:line="240" w:lineRule="auto"/>
      </w:pPr>
      <w:r>
        <w:separator/>
      </w:r>
    </w:p>
  </w:endnote>
  <w:endnote w:type="continuationSeparator" w:id="0">
    <w:p w14:paraId="40CA3C77" w14:textId="77777777" w:rsidR="00A90649" w:rsidRDefault="00A90649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943B8" w14:textId="77777777" w:rsidR="00A90649" w:rsidRDefault="00A90649" w:rsidP="00823EAD">
      <w:pPr>
        <w:spacing w:after="0" w:line="240" w:lineRule="auto"/>
      </w:pPr>
      <w:r>
        <w:separator/>
      </w:r>
    </w:p>
  </w:footnote>
  <w:footnote w:type="continuationSeparator" w:id="0">
    <w:p w14:paraId="29B88F4F" w14:textId="77777777" w:rsidR="00A90649" w:rsidRDefault="00A90649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37E16"/>
    <w:multiLevelType w:val="multilevel"/>
    <w:tmpl w:val="40CE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1366F"/>
    <w:multiLevelType w:val="multilevel"/>
    <w:tmpl w:val="DA8C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D3F59"/>
    <w:multiLevelType w:val="multilevel"/>
    <w:tmpl w:val="F732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E0719F"/>
    <w:multiLevelType w:val="multilevel"/>
    <w:tmpl w:val="7C7C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052CAA"/>
    <w:multiLevelType w:val="multilevel"/>
    <w:tmpl w:val="3D14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332BA1"/>
    <w:multiLevelType w:val="multilevel"/>
    <w:tmpl w:val="E632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0814255">
    <w:abstractNumId w:val="0"/>
  </w:num>
  <w:num w:numId="2" w16cid:durableId="587348803">
    <w:abstractNumId w:val="1"/>
  </w:num>
  <w:num w:numId="3" w16cid:durableId="1350720150">
    <w:abstractNumId w:val="2"/>
  </w:num>
  <w:num w:numId="4" w16cid:durableId="561133609">
    <w:abstractNumId w:val="5"/>
  </w:num>
  <w:num w:numId="5" w16cid:durableId="236519512">
    <w:abstractNumId w:val="3"/>
  </w:num>
  <w:num w:numId="6" w16cid:durableId="1716392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439C2"/>
    <w:rsid w:val="0006275C"/>
    <w:rsid w:val="00062960"/>
    <w:rsid w:val="00082A20"/>
    <w:rsid w:val="000A733B"/>
    <w:rsid w:val="000C124F"/>
    <w:rsid w:val="000C7EF8"/>
    <w:rsid w:val="000D5B9E"/>
    <w:rsid w:val="000F54B6"/>
    <w:rsid w:val="00151922"/>
    <w:rsid w:val="00151AA7"/>
    <w:rsid w:val="00163216"/>
    <w:rsid w:val="00163BCA"/>
    <w:rsid w:val="00167904"/>
    <w:rsid w:val="00167E95"/>
    <w:rsid w:val="001C5882"/>
    <w:rsid w:val="001D0626"/>
    <w:rsid w:val="001D1997"/>
    <w:rsid w:val="001E390C"/>
    <w:rsid w:val="00206866"/>
    <w:rsid w:val="0025091A"/>
    <w:rsid w:val="00254D42"/>
    <w:rsid w:val="0025746A"/>
    <w:rsid w:val="002B26F6"/>
    <w:rsid w:val="002C0630"/>
    <w:rsid w:val="002D40D1"/>
    <w:rsid w:val="002D49A1"/>
    <w:rsid w:val="002D5686"/>
    <w:rsid w:val="002E0651"/>
    <w:rsid w:val="002F66D6"/>
    <w:rsid w:val="002F7002"/>
    <w:rsid w:val="002F7BE6"/>
    <w:rsid w:val="00301083"/>
    <w:rsid w:val="00305DAF"/>
    <w:rsid w:val="003B30BA"/>
    <w:rsid w:val="003E6BC3"/>
    <w:rsid w:val="00420869"/>
    <w:rsid w:val="00423A20"/>
    <w:rsid w:val="00423ED6"/>
    <w:rsid w:val="0044530E"/>
    <w:rsid w:val="00454DC7"/>
    <w:rsid w:val="00474EEC"/>
    <w:rsid w:val="00474FD8"/>
    <w:rsid w:val="00492B1D"/>
    <w:rsid w:val="00497FFE"/>
    <w:rsid w:val="004A3405"/>
    <w:rsid w:val="004A6EE2"/>
    <w:rsid w:val="004B0B3E"/>
    <w:rsid w:val="004D2999"/>
    <w:rsid w:val="004E2114"/>
    <w:rsid w:val="004F59FA"/>
    <w:rsid w:val="00504EDE"/>
    <w:rsid w:val="00510B00"/>
    <w:rsid w:val="00517D93"/>
    <w:rsid w:val="00517E63"/>
    <w:rsid w:val="00530C87"/>
    <w:rsid w:val="0053107E"/>
    <w:rsid w:val="005428AF"/>
    <w:rsid w:val="005569F8"/>
    <w:rsid w:val="005677BE"/>
    <w:rsid w:val="005806DE"/>
    <w:rsid w:val="00594137"/>
    <w:rsid w:val="005B41F2"/>
    <w:rsid w:val="005C0013"/>
    <w:rsid w:val="005D7379"/>
    <w:rsid w:val="005F02E0"/>
    <w:rsid w:val="00607A24"/>
    <w:rsid w:val="006957D8"/>
    <w:rsid w:val="006A1378"/>
    <w:rsid w:val="006F208A"/>
    <w:rsid w:val="006F512A"/>
    <w:rsid w:val="00700044"/>
    <w:rsid w:val="00721B7F"/>
    <w:rsid w:val="00736A96"/>
    <w:rsid w:val="00736F82"/>
    <w:rsid w:val="00742D7F"/>
    <w:rsid w:val="0075134D"/>
    <w:rsid w:val="007814EF"/>
    <w:rsid w:val="0078700F"/>
    <w:rsid w:val="007A1295"/>
    <w:rsid w:val="007A3BFE"/>
    <w:rsid w:val="007C3332"/>
    <w:rsid w:val="007D195E"/>
    <w:rsid w:val="007F32DB"/>
    <w:rsid w:val="007F4BB0"/>
    <w:rsid w:val="008014D8"/>
    <w:rsid w:val="0080173E"/>
    <w:rsid w:val="00823EAD"/>
    <w:rsid w:val="0085347D"/>
    <w:rsid w:val="00881202"/>
    <w:rsid w:val="008907D2"/>
    <w:rsid w:val="008B2D77"/>
    <w:rsid w:val="008C6907"/>
    <w:rsid w:val="008D07D4"/>
    <w:rsid w:val="008D080B"/>
    <w:rsid w:val="008D232A"/>
    <w:rsid w:val="008D758E"/>
    <w:rsid w:val="008F5FFE"/>
    <w:rsid w:val="008F613E"/>
    <w:rsid w:val="00912B06"/>
    <w:rsid w:val="00923910"/>
    <w:rsid w:val="00940BDA"/>
    <w:rsid w:val="00942D83"/>
    <w:rsid w:val="00991E9B"/>
    <w:rsid w:val="009929A0"/>
    <w:rsid w:val="00996B97"/>
    <w:rsid w:val="009C57C6"/>
    <w:rsid w:val="009D5565"/>
    <w:rsid w:val="00A10652"/>
    <w:rsid w:val="00A16B0B"/>
    <w:rsid w:val="00A34C03"/>
    <w:rsid w:val="00A363EC"/>
    <w:rsid w:val="00A90649"/>
    <w:rsid w:val="00A90FD5"/>
    <w:rsid w:val="00AB1959"/>
    <w:rsid w:val="00AB7F63"/>
    <w:rsid w:val="00AC2F67"/>
    <w:rsid w:val="00AD1BAE"/>
    <w:rsid w:val="00AE024A"/>
    <w:rsid w:val="00AE3879"/>
    <w:rsid w:val="00AF3A56"/>
    <w:rsid w:val="00B31EE4"/>
    <w:rsid w:val="00B36AA1"/>
    <w:rsid w:val="00B727CF"/>
    <w:rsid w:val="00B7393B"/>
    <w:rsid w:val="00B818A9"/>
    <w:rsid w:val="00BD3979"/>
    <w:rsid w:val="00BF7643"/>
    <w:rsid w:val="00C22597"/>
    <w:rsid w:val="00C35771"/>
    <w:rsid w:val="00C727D0"/>
    <w:rsid w:val="00CA58EF"/>
    <w:rsid w:val="00CA6E7D"/>
    <w:rsid w:val="00CB4FAF"/>
    <w:rsid w:val="00CD54C6"/>
    <w:rsid w:val="00CE3EEC"/>
    <w:rsid w:val="00CF1ABA"/>
    <w:rsid w:val="00D02920"/>
    <w:rsid w:val="00D1786B"/>
    <w:rsid w:val="00D50BBA"/>
    <w:rsid w:val="00D80A8E"/>
    <w:rsid w:val="00D949B3"/>
    <w:rsid w:val="00DF207A"/>
    <w:rsid w:val="00E200F6"/>
    <w:rsid w:val="00E60C4D"/>
    <w:rsid w:val="00E63FF7"/>
    <w:rsid w:val="00EB2755"/>
    <w:rsid w:val="00EB64D1"/>
    <w:rsid w:val="00FA65E9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4D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customStyle="1" w:styleId="hljs-section">
    <w:name w:val="hljs-section"/>
    <w:basedOn w:val="a0"/>
    <w:rsid w:val="00942D83"/>
  </w:style>
  <w:style w:type="character" w:customStyle="1" w:styleId="hljs-strong">
    <w:name w:val="hljs-strong"/>
    <w:basedOn w:val="a0"/>
    <w:rsid w:val="00942D83"/>
  </w:style>
  <w:style w:type="character" w:customStyle="1" w:styleId="hljs-bullet">
    <w:name w:val="hljs-bullet"/>
    <w:basedOn w:val="a0"/>
    <w:rsid w:val="00942D83"/>
  </w:style>
  <w:style w:type="character" w:customStyle="1" w:styleId="selected">
    <w:name w:val="selected"/>
    <w:basedOn w:val="a0"/>
    <w:rsid w:val="008D758E"/>
  </w:style>
  <w:style w:type="character" w:customStyle="1" w:styleId="3Char">
    <w:name w:val="Επικεφαλίδα 3 Char"/>
    <w:basedOn w:val="a0"/>
    <w:link w:val="3"/>
    <w:uiPriority w:val="9"/>
    <w:semiHidden/>
    <w:rsid w:val="00454D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517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2</TotalTime>
  <Pages>2</Pages>
  <Words>471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2025-07-16T10:53:00Z</dcterms:created>
  <dcterms:modified xsi:type="dcterms:W3CDTF">2025-07-16T10:53:00Z</dcterms:modified>
</cp:coreProperties>
</file>