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D68C9" w14:textId="77777777" w:rsidR="00823EAD" w:rsidRPr="001C0F9F" w:rsidRDefault="00167E95" w:rsidP="00823EAD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0BD81E53" wp14:editId="7D0FFAF0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EAD" w:rsidRPr="001C0F9F">
        <w:rPr>
          <w:rFonts w:ascii="Calibri" w:hAnsi="Calibri" w:cs="Calibri"/>
        </w:rPr>
        <w:t xml:space="preserve">   </w:t>
      </w:r>
    </w:p>
    <w:p w14:paraId="52099F97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</w:rPr>
      </w:pPr>
    </w:p>
    <w:p w14:paraId="563C4303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  <w:r w:rsidRPr="001C0F9F">
        <w:rPr>
          <w:rFonts w:ascii="Calibri" w:hAnsi="Calibri" w:cs="Calibri"/>
          <w:b/>
          <w:sz w:val="22"/>
          <w:szCs w:val="22"/>
        </w:rPr>
        <w:t xml:space="preserve">  </w:t>
      </w:r>
    </w:p>
    <w:p w14:paraId="60E3BE27" w14:textId="57F332FC" w:rsidR="00823EAD" w:rsidRPr="009F22DF" w:rsidRDefault="005806DE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Αρκαλοχώρι</w:t>
      </w:r>
      <w:proofErr w:type="spellEnd"/>
      <w:r>
        <w:rPr>
          <w:rFonts w:ascii="Calibri" w:hAnsi="Calibri" w:cs="Calibri"/>
        </w:rPr>
        <w:t>,</w:t>
      </w:r>
      <w:r w:rsidR="00D80A8E">
        <w:rPr>
          <w:rFonts w:ascii="Calibri" w:hAnsi="Calibri" w:cs="Calibri"/>
        </w:rPr>
        <w:t xml:space="preserve"> </w:t>
      </w:r>
      <w:r w:rsidR="007F4EA5">
        <w:rPr>
          <w:rFonts w:ascii="Calibri" w:hAnsi="Calibri" w:cs="Calibri"/>
        </w:rPr>
        <w:t>1</w:t>
      </w:r>
      <w:r w:rsidR="009F6C1B">
        <w:rPr>
          <w:rFonts w:ascii="Calibri" w:hAnsi="Calibri" w:cs="Calibri"/>
        </w:rPr>
        <w:t>5</w:t>
      </w:r>
      <w:r w:rsidR="004A7D21">
        <w:rPr>
          <w:rFonts w:ascii="Calibri" w:hAnsi="Calibri" w:cs="Calibri"/>
        </w:rPr>
        <w:t>/</w:t>
      </w:r>
      <w:r w:rsidR="00823EAD">
        <w:rPr>
          <w:rFonts w:ascii="Calibri" w:hAnsi="Calibri" w:cs="Calibri"/>
        </w:rPr>
        <w:t xml:space="preserve"> </w:t>
      </w:r>
      <w:r w:rsidR="00AF3A56">
        <w:rPr>
          <w:rFonts w:ascii="Calibri" w:hAnsi="Calibri" w:cs="Calibri"/>
        </w:rPr>
        <w:t>0</w:t>
      </w:r>
      <w:r w:rsidR="007F4EA5">
        <w:rPr>
          <w:rFonts w:ascii="Calibri" w:hAnsi="Calibri" w:cs="Calibri"/>
        </w:rPr>
        <w:t>7</w:t>
      </w:r>
      <w:r w:rsidR="00823EA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/202</w:t>
      </w:r>
      <w:r w:rsidR="00AF3A56">
        <w:rPr>
          <w:rFonts w:ascii="Calibri" w:hAnsi="Calibri" w:cs="Calibri"/>
        </w:rPr>
        <w:t>5</w:t>
      </w:r>
    </w:p>
    <w:p w14:paraId="1C02C5DF" w14:textId="77777777" w:rsidR="00823EAD" w:rsidRPr="009F22DF" w:rsidRDefault="00823EAD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3ECC483E" w14:textId="3981B77C" w:rsidR="00F92FD5" w:rsidRDefault="00823EAD" w:rsidP="00F92FD5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2B39CB6C" w14:textId="77777777" w:rsidR="00C951A0" w:rsidRDefault="00C951A0" w:rsidP="00C951A0">
      <w:pPr>
        <w:spacing w:after="0" w:line="240" w:lineRule="auto"/>
        <w:jc w:val="both"/>
      </w:pPr>
    </w:p>
    <w:p w14:paraId="14D075F3" w14:textId="4F11A65B" w:rsidR="009F6C1B" w:rsidRPr="009F6C1B" w:rsidRDefault="009F6C1B" w:rsidP="00C951A0">
      <w:pPr>
        <w:spacing w:after="0" w:line="240" w:lineRule="auto"/>
        <w:jc w:val="both"/>
        <w:rPr>
          <w:b/>
          <w:bCs/>
        </w:rPr>
      </w:pPr>
      <w:r w:rsidRPr="009F6C1B">
        <w:rPr>
          <w:b/>
          <w:bCs/>
        </w:rPr>
        <w:t xml:space="preserve">Συνεχίζεται ο </w:t>
      </w:r>
      <w:r w:rsidRPr="009F6C1B">
        <w:rPr>
          <w:b/>
          <w:bCs/>
        </w:rPr>
        <w:t xml:space="preserve">αγώνας για τη διάσωση του μνημειακού συνόλου της </w:t>
      </w:r>
      <w:proofErr w:type="spellStart"/>
      <w:r w:rsidRPr="009F6C1B">
        <w:rPr>
          <w:b/>
          <w:bCs/>
        </w:rPr>
        <w:t>Παπούρας</w:t>
      </w:r>
      <w:proofErr w:type="spellEnd"/>
      <w:r w:rsidRPr="009F6C1B">
        <w:rPr>
          <w:b/>
          <w:bCs/>
        </w:rPr>
        <w:t xml:space="preserve"> με  την ανάδειξη του θέματος σε διεθνές και ευρωπαϊκό επίπεδο</w:t>
      </w:r>
    </w:p>
    <w:p w14:paraId="633DC0E1" w14:textId="77777777" w:rsidR="00C951A0" w:rsidRDefault="00C951A0" w:rsidP="00C951A0">
      <w:pPr>
        <w:spacing w:after="0" w:line="240" w:lineRule="auto"/>
        <w:jc w:val="both"/>
      </w:pPr>
    </w:p>
    <w:p w14:paraId="17811440" w14:textId="6E34C8D9" w:rsidR="002C06D8" w:rsidRDefault="00D950A6" w:rsidP="002C06D8">
      <w:pPr>
        <w:spacing w:after="0" w:line="240" w:lineRule="auto"/>
        <w:jc w:val="both"/>
      </w:pPr>
      <w:r>
        <w:t xml:space="preserve">Στον απόηχο της απόφασης του Κεντρικού Αρχαιολογικού Συμβουλίου (ΚΑΣ) να εγκρίνει την τοποθέτηση του ραντάρ του νέου αεροδρομίου </w:t>
      </w:r>
      <w:r w:rsidR="009F6C1B">
        <w:t xml:space="preserve"> </w:t>
      </w:r>
      <w:proofErr w:type="spellStart"/>
      <w:r w:rsidR="009F6C1B">
        <w:t>Καστελλίου</w:t>
      </w:r>
      <w:proofErr w:type="spellEnd"/>
      <w:r w:rsidR="009F6C1B">
        <w:t xml:space="preserve">, </w:t>
      </w:r>
      <w:r>
        <w:t xml:space="preserve">ακριβώς πάνω στον εμβληματικό  λόφο της </w:t>
      </w:r>
      <w:proofErr w:type="spellStart"/>
      <w:r>
        <w:t>Παπούρας</w:t>
      </w:r>
      <w:proofErr w:type="spellEnd"/>
      <w:r>
        <w:t xml:space="preserve">, ο Πρόεδρος του ΠΑΣΟΚ Νίκος Ανδρουλάκης, επισκέφθηκε το μοναδικό, </w:t>
      </w:r>
      <w:r w:rsidR="002C06D8">
        <w:t>Μινωικό</w:t>
      </w:r>
      <w:r>
        <w:t xml:space="preserve"> Μνημείο, συνοδευόμενος από τον Δήμαρχο </w:t>
      </w:r>
      <w:proofErr w:type="spellStart"/>
      <w:r>
        <w:t>Μινώα</w:t>
      </w:r>
      <w:proofErr w:type="spellEnd"/>
      <w:r>
        <w:t xml:space="preserve"> Πεδιάδας Βασίλη </w:t>
      </w:r>
      <w:proofErr w:type="spellStart"/>
      <w:r>
        <w:t>Κεγκέρογλου</w:t>
      </w:r>
      <w:proofErr w:type="spellEnd"/>
      <w:r w:rsidR="009F6C1B">
        <w:t xml:space="preserve"> </w:t>
      </w:r>
      <w:r>
        <w:t>και στελέχη της Δημοτικής Αρχής</w:t>
      </w:r>
      <w:r w:rsidR="002C06D8">
        <w:t xml:space="preserve">, οι οποίοι ξεναγήθηκαν στον αρχαιολογικό χώρο, από την Προϊσταμένη της Εφορείας Αρχαιοτήτων Ηρακλείου Βάσω </w:t>
      </w:r>
      <w:proofErr w:type="spellStart"/>
      <w:r w:rsidR="002C06D8">
        <w:t>Συθιακάκη</w:t>
      </w:r>
      <w:proofErr w:type="spellEnd"/>
      <w:r w:rsidR="002C06D8">
        <w:t xml:space="preserve"> και την αρχαιολόγο Δανάη </w:t>
      </w:r>
      <w:proofErr w:type="spellStart"/>
      <w:r w:rsidR="002C06D8">
        <w:t>Κοντοπόδη</w:t>
      </w:r>
      <w:proofErr w:type="spellEnd"/>
      <w:r w:rsidR="002C06D8">
        <w:t xml:space="preserve">. </w:t>
      </w:r>
    </w:p>
    <w:p w14:paraId="116807DA" w14:textId="4DF2964B" w:rsidR="00D950A6" w:rsidRDefault="00D950A6" w:rsidP="00D950A6">
      <w:pPr>
        <w:spacing w:after="0" w:line="240" w:lineRule="auto"/>
        <w:jc w:val="both"/>
      </w:pPr>
    </w:p>
    <w:p w14:paraId="5B709CF8" w14:textId="360E7A44" w:rsidR="00D950A6" w:rsidRDefault="009F6C1B" w:rsidP="00D950A6">
      <w:pPr>
        <w:spacing w:after="0" w:line="240" w:lineRule="auto"/>
        <w:jc w:val="both"/>
      </w:pPr>
      <w:r w:rsidRPr="009F6C1B">
        <w:t xml:space="preserve">Η ανασκαφή της ΕΦΑΗ στο λόφο </w:t>
      </w:r>
      <w:proofErr w:type="spellStart"/>
      <w:r w:rsidRPr="009F6C1B">
        <w:t>Παπούρα</w:t>
      </w:r>
      <w:proofErr w:type="spellEnd"/>
      <w:r w:rsidRPr="009F6C1B">
        <w:t xml:space="preserve"> είναι μέσα στις φετινές υποψηφιότητες για το  διεθνές Βραβείο Αρχαιολογικής Ανακάλυψης «</w:t>
      </w:r>
      <w:proofErr w:type="spellStart"/>
      <w:r w:rsidRPr="009F6C1B">
        <w:t>Khaled</w:t>
      </w:r>
      <w:proofErr w:type="spellEnd"/>
      <w:r w:rsidRPr="009F6C1B">
        <w:t xml:space="preserve"> </w:t>
      </w:r>
      <w:proofErr w:type="spellStart"/>
      <w:r w:rsidRPr="009F6C1B">
        <w:t>al-Asaad</w:t>
      </w:r>
      <w:proofErr w:type="spellEnd"/>
      <w:r w:rsidRPr="009F6C1B">
        <w:t>». Είναι η δεύτερη υποψηφιότητα για το μνημείο. Η πρώτη πρόσκληση ήρθε από το Αρχαιολογικό Ινστιτούτο της Κινεζικής Ακαδημίας</w:t>
      </w:r>
      <w:r>
        <w:t xml:space="preserve">, ενώ και </w:t>
      </w:r>
      <w:r>
        <w:t>το ARCH Europe, ένα</w:t>
      </w:r>
      <w:r>
        <w:t>ς</w:t>
      </w:r>
      <w:r>
        <w:t xml:space="preserve"> από τους σημαντικότερους ευρωπαϊκούς φορείς για την προστασία της αρχαιολογικής κληρονομιάς, </w:t>
      </w:r>
      <w:r>
        <w:t xml:space="preserve">δημοσίευσε </w:t>
      </w:r>
      <w:r>
        <w:t>επείγουσα έκκληση για τη διάσωση του λόφου</w:t>
      </w:r>
      <w:r w:rsidR="00D950A6">
        <w:t>.</w:t>
      </w:r>
      <w:r>
        <w:t xml:space="preserve"> Παρ’ όλα αυτά</w:t>
      </w:r>
      <w:r w:rsidR="00D950A6">
        <w:t>, η απόφαση του ΚΑΣ ενέκρινε την εγκατάσταση των δύο ραντάρ δίπλα στο μνημείο</w:t>
      </w:r>
      <w:r>
        <w:t>, γεγονός</w:t>
      </w:r>
      <w:r w:rsidR="00D950A6">
        <w:t xml:space="preserve"> </w:t>
      </w:r>
      <w:r>
        <w:t xml:space="preserve">που </w:t>
      </w:r>
      <w:r w:rsidR="00D950A6">
        <w:t>εγείρει έντονες αντιδράσεις</w:t>
      </w:r>
      <w:r>
        <w:t xml:space="preserve">, από </w:t>
      </w:r>
      <w:r w:rsidR="00D950A6">
        <w:t xml:space="preserve">το Δήμο </w:t>
      </w:r>
      <w:proofErr w:type="spellStart"/>
      <w:r w:rsidR="00D950A6">
        <w:t>Μινώα</w:t>
      </w:r>
      <w:proofErr w:type="spellEnd"/>
      <w:r w:rsidR="00D950A6">
        <w:t xml:space="preserve"> Πεδιάδας</w:t>
      </w:r>
      <w:r>
        <w:t>,</w:t>
      </w:r>
      <w:r w:rsidR="00425101">
        <w:t xml:space="preserve"> αρχαιολόγους,</w:t>
      </w:r>
      <w:r>
        <w:t xml:space="preserve"> φορείς</w:t>
      </w:r>
      <w:r w:rsidR="00D950A6">
        <w:t xml:space="preserve"> και </w:t>
      </w:r>
      <w:r>
        <w:t>πολίτες.</w:t>
      </w:r>
    </w:p>
    <w:p w14:paraId="405B2514" w14:textId="77777777" w:rsidR="00D950A6" w:rsidRDefault="00D950A6" w:rsidP="00D950A6">
      <w:pPr>
        <w:spacing w:after="0" w:line="240" w:lineRule="auto"/>
        <w:jc w:val="both"/>
      </w:pPr>
    </w:p>
    <w:p w14:paraId="0A42B1A9" w14:textId="477B074E" w:rsidR="00D950A6" w:rsidRDefault="00D950A6" w:rsidP="00D950A6">
      <w:pPr>
        <w:spacing w:after="0" w:line="240" w:lineRule="auto"/>
        <w:jc w:val="both"/>
      </w:pPr>
      <w:r>
        <w:t xml:space="preserve">Ο αγώνας για τη διάσωση του μνημειακού συνόλου της </w:t>
      </w:r>
      <w:proofErr w:type="spellStart"/>
      <w:r>
        <w:t>Παπούρας</w:t>
      </w:r>
      <w:proofErr w:type="spellEnd"/>
      <w:r>
        <w:t xml:space="preserve"> συνεχίζεται δυναμικά. Ήδη</w:t>
      </w:r>
      <w:r w:rsidR="002C06D8">
        <w:t>, στο πλαίσιο της προσπάθειας ανατροπής της απόφασης,</w:t>
      </w:r>
      <w:r>
        <w:t xml:space="preserve"> έχουν συγκεντρωθεί 4.000 υπογραφές</w:t>
      </w:r>
      <w:r w:rsidR="002C06D8">
        <w:t xml:space="preserve"> διαδικτυακά</w:t>
      </w:r>
      <w:r>
        <w:t xml:space="preserve">, ενώ ο Δήμος </w:t>
      </w:r>
      <w:proofErr w:type="spellStart"/>
      <w:r>
        <w:t>Μινώα</w:t>
      </w:r>
      <w:proofErr w:type="spellEnd"/>
      <w:r>
        <w:t xml:space="preserve"> Πεδιάδας θα κάνει χρήση όλων των ένδικων μέσων που έχει στη διάθεση του για τη διάσωση, προστασία και </w:t>
      </w:r>
      <w:proofErr w:type="spellStart"/>
      <w:r>
        <w:t>επισκεψιμότητα</w:t>
      </w:r>
      <w:proofErr w:type="spellEnd"/>
      <w:r>
        <w:t xml:space="preserve"> του Μνημείου. </w:t>
      </w:r>
      <w:r w:rsidR="009F2A74" w:rsidRPr="009F2A74">
        <w:t>"Δεν πτοούμαστε, συνεχίζουμε με  την ανάδειξη του θέματος σε διεθνές και ευρωπαϊκό επίπεδο. Θα αξιοποιήσουμε κάθε θεσμικό βήμα για την ανατροπή αυτής της απόφασης</w:t>
      </w:r>
      <w:r w:rsidR="002C06D8">
        <w:t>.</w:t>
      </w:r>
      <w:r w:rsidR="009F6C1B" w:rsidRPr="009F6C1B">
        <w:t xml:space="preserve"> </w:t>
      </w:r>
      <w:r w:rsidR="009F6C1B" w:rsidRPr="009F6C1B">
        <w:t xml:space="preserve">Είχαμε προτείνει κατά τη συνεδρίαση του ΚΑΣ στα μέλη του, να κάνουν αυτοψία για να έχουν </w:t>
      </w:r>
      <w:r w:rsidR="009F6C1B">
        <w:t>ιδία</w:t>
      </w:r>
      <w:r w:rsidR="009F6C1B" w:rsidRPr="009F6C1B">
        <w:t xml:space="preserve"> άποψη και </w:t>
      </w:r>
      <w:r w:rsidR="009F6C1B">
        <w:t xml:space="preserve">στη συνέχεια </w:t>
      </w:r>
      <w:r w:rsidR="009F6C1B" w:rsidRPr="009F6C1B">
        <w:t>να αποφασίσουν. Δεν το δέχτηκαν, αντιθέτως πολύ γρήγορα</w:t>
      </w:r>
      <w:r w:rsidR="009F6C1B">
        <w:t xml:space="preserve"> </w:t>
      </w:r>
      <w:r w:rsidR="002C06D8">
        <w:t>εκδόθηκε η περιβαλλοντική απόφαση για το αεροδρόμιο συνολικά</w:t>
      </w:r>
      <w:r w:rsidR="009A069B">
        <w:t>,</w:t>
      </w:r>
      <w:r w:rsidR="002C06D8">
        <w:t xml:space="preserve"> </w:t>
      </w:r>
      <w:r w:rsidR="0063631F">
        <w:t xml:space="preserve">περιλαμβάνοντας </w:t>
      </w:r>
      <w:r w:rsidR="002C06D8">
        <w:t>και την τοποθέτηση των ραντάρ, βάσει όμως μιας προμελέτης</w:t>
      </w:r>
      <w:r w:rsidR="00425101">
        <w:t>, ο</w:t>
      </w:r>
      <w:r w:rsidR="002C06D8">
        <w:t>ύτε καν μελέτη</w:t>
      </w:r>
      <w:r w:rsidR="009F2A74">
        <w:t xml:space="preserve">», δήλωσε χαρακτηριστικά ο Δήμαρχος. </w:t>
      </w:r>
    </w:p>
    <w:p w14:paraId="152CBAFF" w14:textId="77777777" w:rsidR="00D950A6" w:rsidRDefault="00D950A6" w:rsidP="00D950A6">
      <w:pPr>
        <w:spacing w:after="0" w:line="240" w:lineRule="auto"/>
        <w:jc w:val="both"/>
      </w:pPr>
    </w:p>
    <w:p w14:paraId="6ABCAEF7" w14:textId="6EC30385" w:rsidR="00272ACF" w:rsidRPr="00D950A6" w:rsidRDefault="00272ACF" w:rsidP="00C951A0">
      <w:pPr>
        <w:spacing w:after="0" w:line="240" w:lineRule="auto"/>
        <w:jc w:val="both"/>
      </w:pPr>
    </w:p>
    <w:sectPr w:rsidR="00272ACF" w:rsidRPr="00D950A6" w:rsidSect="00A34C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6A6B7" w14:textId="77777777" w:rsidR="004C206B" w:rsidRDefault="004C206B" w:rsidP="00823EAD">
      <w:pPr>
        <w:spacing w:after="0" w:line="240" w:lineRule="auto"/>
      </w:pPr>
      <w:r>
        <w:separator/>
      </w:r>
    </w:p>
  </w:endnote>
  <w:endnote w:type="continuationSeparator" w:id="0">
    <w:p w14:paraId="630A6F70" w14:textId="77777777" w:rsidR="004C206B" w:rsidRDefault="004C206B" w:rsidP="0082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40C6B" w14:textId="77777777" w:rsidR="001D0626" w:rsidRDefault="001D06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90777" w14:textId="77777777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F9048C1" w14:textId="2273302E" w:rsidR="00823EAD" w:rsidRPr="001D0626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</w:t>
    </w:r>
  </w:p>
  <w:p w14:paraId="6D43FCDC" w14:textId="77777777" w:rsidR="00823EAD" w:rsidRPr="00823EAD" w:rsidRDefault="00823EAD" w:rsidP="00823EAD">
    <w:pPr>
      <w:pStyle w:val="a5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4488193" w14:textId="77777777" w:rsidR="00823EAD" w:rsidRDefault="00823E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19DF" w14:textId="77777777" w:rsidR="001D0626" w:rsidRDefault="001D06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BC762" w14:textId="77777777" w:rsidR="004C206B" w:rsidRDefault="004C206B" w:rsidP="00823EAD">
      <w:pPr>
        <w:spacing w:after="0" w:line="240" w:lineRule="auto"/>
      </w:pPr>
      <w:r>
        <w:separator/>
      </w:r>
    </w:p>
  </w:footnote>
  <w:footnote w:type="continuationSeparator" w:id="0">
    <w:p w14:paraId="767D1DEC" w14:textId="77777777" w:rsidR="004C206B" w:rsidRDefault="004C206B" w:rsidP="0082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3EA48" w14:textId="77777777" w:rsidR="001D0626" w:rsidRDefault="001D06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7BF5F" w14:textId="77777777" w:rsidR="001D0626" w:rsidRDefault="001D062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6FC2A" w14:textId="77777777" w:rsidR="001D0626" w:rsidRDefault="001D06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FE"/>
    <w:rsid w:val="0001503B"/>
    <w:rsid w:val="0006275C"/>
    <w:rsid w:val="00062960"/>
    <w:rsid w:val="000A733B"/>
    <w:rsid w:val="000C124F"/>
    <w:rsid w:val="000C7EF8"/>
    <w:rsid w:val="000D5B9E"/>
    <w:rsid w:val="000F54B6"/>
    <w:rsid w:val="00151922"/>
    <w:rsid w:val="00151AA7"/>
    <w:rsid w:val="0016161C"/>
    <w:rsid w:val="00163216"/>
    <w:rsid w:val="00163BCA"/>
    <w:rsid w:val="00167E95"/>
    <w:rsid w:val="001C5882"/>
    <w:rsid w:val="001D0626"/>
    <w:rsid w:val="001D1997"/>
    <w:rsid w:val="001E390C"/>
    <w:rsid w:val="00206866"/>
    <w:rsid w:val="0025091A"/>
    <w:rsid w:val="00254D42"/>
    <w:rsid w:val="0025746A"/>
    <w:rsid w:val="00272ACF"/>
    <w:rsid w:val="00290E6A"/>
    <w:rsid w:val="002C0630"/>
    <w:rsid w:val="002C06D8"/>
    <w:rsid w:val="002C6303"/>
    <w:rsid w:val="002D40D1"/>
    <w:rsid w:val="002D49A1"/>
    <w:rsid w:val="002D5686"/>
    <w:rsid w:val="002F7002"/>
    <w:rsid w:val="00301083"/>
    <w:rsid w:val="00305DAF"/>
    <w:rsid w:val="00343B2A"/>
    <w:rsid w:val="003770ED"/>
    <w:rsid w:val="003B30BA"/>
    <w:rsid w:val="003C57DA"/>
    <w:rsid w:val="00420869"/>
    <w:rsid w:val="00423A20"/>
    <w:rsid w:val="00423ED6"/>
    <w:rsid w:val="00425101"/>
    <w:rsid w:val="0044530E"/>
    <w:rsid w:val="00474FD8"/>
    <w:rsid w:val="00495EFC"/>
    <w:rsid w:val="00497FFE"/>
    <w:rsid w:val="004A3405"/>
    <w:rsid w:val="004A7D21"/>
    <w:rsid w:val="004B0B3E"/>
    <w:rsid w:val="004C206B"/>
    <w:rsid w:val="004C35F6"/>
    <w:rsid w:val="004D2999"/>
    <w:rsid w:val="004D6B02"/>
    <w:rsid w:val="004F59FA"/>
    <w:rsid w:val="00504EDE"/>
    <w:rsid w:val="00507F17"/>
    <w:rsid w:val="00510B00"/>
    <w:rsid w:val="0051373E"/>
    <w:rsid w:val="00517D93"/>
    <w:rsid w:val="00530C87"/>
    <w:rsid w:val="0053107E"/>
    <w:rsid w:val="00536693"/>
    <w:rsid w:val="005428AF"/>
    <w:rsid w:val="0057424D"/>
    <w:rsid w:val="0057625A"/>
    <w:rsid w:val="005806DE"/>
    <w:rsid w:val="00594137"/>
    <w:rsid w:val="005B326C"/>
    <w:rsid w:val="005B41F2"/>
    <w:rsid w:val="005C0013"/>
    <w:rsid w:val="005D7379"/>
    <w:rsid w:val="00607A24"/>
    <w:rsid w:val="0063631F"/>
    <w:rsid w:val="0064174D"/>
    <w:rsid w:val="00657427"/>
    <w:rsid w:val="00670489"/>
    <w:rsid w:val="006957D8"/>
    <w:rsid w:val="006B23DE"/>
    <w:rsid w:val="006B43AD"/>
    <w:rsid w:val="006D5476"/>
    <w:rsid w:val="006F208A"/>
    <w:rsid w:val="006F512A"/>
    <w:rsid w:val="00700044"/>
    <w:rsid w:val="0071112E"/>
    <w:rsid w:val="00721B7F"/>
    <w:rsid w:val="00733CA5"/>
    <w:rsid w:val="00736A96"/>
    <w:rsid w:val="00736F82"/>
    <w:rsid w:val="007420CC"/>
    <w:rsid w:val="00742F02"/>
    <w:rsid w:val="0075134D"/>
    <w:rsid w:val="007814EF"/>
    <w:rsid w:val="0078700F"/>
    <w:rsid w:val="007A1295"/>
    <w:rsid w:val="007A3BFE"/>
    <w:rsid w:val="007C0E8C"/>
    <w:rsid w:val="007C3332"/>
    <w:rsid w:val="007D195E"/>
    <w:rsid w:val="007D1C3A"/>
    <w:rsid w:val="007E4EF7"/>
    <w:rsid w:val="007F32DB"/>
    <w:rsid w:val="007F4EA5"/>
    <w:rsid w:val="008014D8"/>
    <w:rsid w:val="0080173E"/>
    <w:rsid w:val="00823EAD"/>
    <w:rsid w:val="008321FF"/>
    <w:rsid w:val="008522E6"/>
    <w:rsid w:val="0085347D"/>
    <w:rsid w:val="00881202"/>
    <w:rsid w:val="008907D2"/>
    <w:rsid w:val="008B2D77"/>
    <w:rsid w:val="008B68D7"/>
    <w:rsid w:val="008C6907"/>
    <w:rsid w:val="008D0560"/>
    <w:rsid w:val="008D07D4"/>
    <w:rsid w:val="008D080B"/>
    <w:rsid w:val="008F131D"/>
    <w:rsid w:val="008F5FFE"/>
    <w:rsid w:val="008F613E"/>
    <w:rsid w:val="00912B06"/>
    <w:rsid w:val="00940BDA"/>
    <w:rsid w:val="00952DCB"/>
    <w:rsid w:val="00990A89"/>
    <w:rsid w:val="00991E9B"/>
    <w:rsid w:val="009929A0"/>
    <w:rsid w:val="009A069B"/>
    <w:rsid w:val="009C57C6"/>
    <w:rsid w:val="009C6C0E"/>
    <w:rsid w:val="009D5565"/>
    <w:rsid w:val="009F2A74"/>
    <w:rsid w:val="009F6C1B"/>
    <w:rsid w:val="00A10652"/>
    <w:rsid w:val="00A13DC0"/>
    <w:rsid w:val="00A16B0B"/>
    <w:rsid w:val="00A271E5"/>
    <w:rsid w:val="00A34C03"/>
    <w:rsid w:val="00A363EC"/>
    <w:rsid w:val="00A37184"/>
    <w:rsid w:val="00A90FD5"/>
    <w:rsid w:val="00AB1959"/>
    <w:rsid w:val="00AB7F63"/>
    <w:rsid w:val="00AC2F67"/>
    <w:rsid w:val="00AD1BAE"/>
    <w:rsid w:val="00AE024A"/>
    <w:rsid w:val="00AE3879"/>
    <w:rsid w:val="00AF3A56"/>
    <w:rsid w:val="00B31EE4"/>
    <w:rsid w:val="00B36AA1"/>
    <w:rsid w:val="00B727CF"/>
    <w:rsid w:val="00B7393B"/>
    <w:rsid w:val="00BC2CA8"/>
    <w:rsid w:val="00BC636D"/>
    <w:rsid w:val="00BD3979"/>
    <w:rsid w:val="00BF7643"/>
    <w:rsid w:val="00C22597"/>
    <w:rsid w:val="00C31464"/>
    <w:rsid w:val="00C35771"/>
    <w:rsid w:val="00C93D18"/>
    <w:rsid w:val="00C951A0"/>
    <w:rsid w:val="00CA58EF"/>
    <w:rsid w:val="00CA6E7D"/>
    <w:rsid w:val="00CD3404"/>
    <w:rsid w:val="00CD54C6"/>
    <w:rsid w:val="00CE3EEC"/>
    <w:rsid w:val="00CF1ABA"/>
    <w:rsid w:val="00D02920"/>
    <w:rsid w:val="00D11BA0"/>
    <w:rsid w:val="00D12F62"/>
    <w:rsid w:val="00D411F7"/>
    <w:rsid w:val="00D53D2C"/>
    <w:rsid w:val="00D67FF3"/>
    <w:rsid w:val="00D80A8E"/>
    <w:rsid w:val="00D949B3"/>
    <w:rsid w:val="00D950A6"/>
    <w:rsid w:val="00DC37DC"/>
    <w:rsid w:val="00DE2C67"/>
    <w:rsid w:val="00DF207A"/>
    <w:rsid w:val="00E200F6"/>
    <w:rsid w:val="00E23492"/>
    <w:rsid w:val="00E3118F"/>
    <w:rsid w:val="00E40B56"/>
    <w:rsid w:val="00E60C4D"/>
    <w:rsid w:val="00E63FF7"/>
    <w:rsid w:val="00E65B52"/>
    <w:rsid w:val="00E96285"/>
    <w:rsid w:val="00EB2755"/>
    <w:rsid w:val="00EB5F57"/>
    <w:rsid w:val="00EB64D1"/>
    <w:rsid w:val="00EC7EBB"/>
    <w:rsid w:val="00EE290A"/>
    <w:rsid w:val="00EF404A"/>
    <w:rsid w:val="00F073F9"/>
    <w:rsid w:val="00F26D08"/>
    <w:rsid w:val="00F32BD4"/>
    <w:rsid w:val="00F92FD5"/>
    <w:rsid w:val="00FA118F"/>
    <w:rsid w:val="00FA65E9"/>
    <w:rsid w:val="00FB3EAC"/>
    <w:rsid w:val="00FC2325"/>
    <w:rsid w:val="00FD3B2E"/>
    <w:rsid w:val="00FF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C27A"/>
  <w15:docId w15:val="{8255F2E0-3C1E-4B81-B01F-20949173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A5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823EAD"/>
    <w:pPr>
      <w:keepNext/>
      <w:tabs>
        <w:tab w:val="num" w:pos="0"/>
      </w:tabs>
      <w:suppressAutoHyphens/>
      <w:spacing w:after="0" w:line="36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823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823E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823E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82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23EAD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823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23EAD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823E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-">
    <w:name w:val="Hyperlink"/>
    <w:basedOn w:val="a0"/>
    <w:uiPriority w:val="99"/>
    <w:rsid w:val="00823EAD"/>
    <w:rPr>
      <w:strike w:val="0"/>
      <w:dstrike w:val="0"/>
      <w:color w:val="000000"/>
      <w:u w:val="none"/>
    </w:rPr>
  </w:style>
  <w:style w:type="character" w:styleId="a6">
    <w:name w:val="Unresolved Mention"/>
    <w:basedOn w:val="a0"/>
    <w:uiPriority w:val="99"/>
    <w:semiHidden/>
    <w:unhideWhenUsed/>
    <w:rsid w:val="00272A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2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99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0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9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6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1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13;&#929;&#921;&#913;\Downloads\&#928;&#929;&#927;&#932;&#933;&#928;&#927;%20&#916;&#93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ΔΤ</Template>
  <TotalTime>7</TotalTime>
  <Pages>1</Pages>
  <Words>347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Links>
    <vt:vector size="6" baseType="variant">
      <vt:variant>
        <vt:i4>1966128</vt:i4>
      </vt:variant>
      <vt:variant>
        <vt:i4>0</vt:i4>
      </vt:variant>
      <vt:variant>
        <vt:i4>0</vt:i4>
      </vt:variant>
      <vt:variant>
        <vt:i4>5</vt:i4>
      </vt:variant>
      <vt:variant>
        <vt:lpwstr>mailto:minoa@minoapediadas.gr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ΑΝΤΩΝΑΚΗ</dc:creator>
  <cp:lastModifiedBy>user</cp:lastModifiedBy>
  <cp:revision>2</cp:revision>
  <cp:lastPrinted>2022-06-24T09:18:00Z</cp:lastPrinted>
  <dcterms:created xsi:type="dcterms:W3CDTF">2025-07-14T21:15:00Z</dcterms:created>
  <dcterms:modified xsi:type="dcterms:W3CDTF">2025-07-14T21:15:00Z</dcterms:modified>
</cp:coreProperties>
</file>