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43FA22D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F4EA5">
        <w:rPr>
          <w:rFonts w:ascii="Calibri" w:hAnsi="Calibri" w:cs="Calibri"/>
        </w:rPr>
        <w:t>1</w:t>
      </w:r>
      <w:r w:rsidR="00DB6662">
        <w:rPr>
          <w:rFonts w:ascii="Calibri" w:hAnsi="Calibri" w:cs="Calibri"/>
        </w:rPr>
        <w:t>4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F4EA5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ECC483E" w14:textId="3981B77C" w:rsidR="00F92FD5" w:rsidRDefault="00823EAD" w:rsidP="00F92F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B39CB6C" w14:textId="77777777" w:rsidR="00C951A0" w:rsidRDefault="00C951A0" w:rsidP="00C951A0">
      <w:pPr>
        <w:spacing w:after="0" w:line="240" w:lineRule="auto"/>
        <w:jc w:val="both"/>
      </w:pPr>
    </w:p>
    <w:p w14:paraId="2040CE3D" w14:textId="11E5EF24" w:rsidR="00C951A0" w:rsidRPr="002E158C" w:rsidRDefault="00596F1D" w:rsidP="00C951A0">
      <w:pPr>
        <w:spacing w:after="0" w:line="240" w:lineRule="auto"/>
        <w:jc w:val="both"/>
        <w:rPr>
          <w:b/>
          <w:bCs/>
        </w:rPr>
      </w:pPr>
      <w:r w:rsidRPr="002E158C">
        <w:rPr>
          <w:b/>
          <w:bCs/>
        </w:rPr>
        <w:t xml:space="preserve">«Από </w:t>
      </w:r>
      <w:r w:rsidR="001D5512" w:rsidRPr="002E158C">
        <w:rPr>
          <w:b/>
          <w:bCs/>
        </w:rPr>
        <w:t>μηδενική</w:t>
      </w:r>
      <w:r w:rsidRPr="002E158C">
        <w:rPr>
          <w:b/>
          <w:bCs/>
        </w:rPr>
        <w:t xml:space="preserve"> </w:t>
      </w:r>
      <w:r w:rsidR="001D5512" w:rsidRPr="002E158C">
        <w:rPr>
          <w:b/>
          <w:bCs/>
        </w:rPr>
        <w:t>βάση</w:t>
      </w:r>
      <w:r w:rsidRPr="002E158C">
        <w:rPr>
          <w:b/>
          <w:bCs/>
        </w:rPr>
        <w:t xml:space="preserve"> η συζήτηση για τα </w:t>
      </w:r>
      <w:r w:rsidR="001D5512" w:rsidRPr="002E158C">
        <w:rPr>
          <w:b/>
          <w:bCs/>
        </w:rPr>
        <w:t>Κέντρα</w:t>
      </w:r>
      <w:r w:rsidRPr="002E158C">
        <w:rPr>
          <w:b/>
          <w:bCs/>
        </w:rPr>
        <w:t xml:space="preserve"> </w:t>
      </w:r>
      <w:r w:rsidR="004528D3">
        <w:rPr>
          <w:b/>
          <w:bCs/>
        </w:rPr>
        <w:t>μ</w:t>
      </w:r>
      <w:r w:rsidR="001D5512" w:rsidRPr="002E158C">
        <w:rPr>
          <w:b/>
          <w:bCs/>
        </w:rPr>
        <w:t>εταναστών</w:t>
      </w:r>
      <w:r w:rsidRPr="002E158C">
        <w:rPr>
          <w:b/>
          <w:bCs/>
        </w:rPr>
        <w:t xml:space="preserve">» </w:t>
      </w:r>
      <w:r w:rsidR="00742F02" w:rsidRPr="002E158C">
        <w:rPr>
          <w:b/>
          <w:bCs/>
        </w:rPr>
        <w:t>-</w:t>
      </w:r>
      <w:r w:rsidR="001D5512" w:rsidRPr="002E158C">
        <w:rPr>
          <w:b/>
          <w:bCs/>
        </w:rPr>
        <w:t xml:space="preserve"> </w:t>
      </w:r>
      <w:r w:rsidR="002E158C" w:rsidRPr="002E158C">
        <w:rPr>
          <w:b/>
          <w:bCs/>
        </w:rPr>
        <w:t>«</w:t>
      </w:r>
      <w:r w:rsidR="001D5512" w:rsidRPr="002E158C">
        <w:rPr>
          <w:b/>
          <w:bCs/>
        </w:rPr>
        <w:t>Φεύγει</w:t>
      </w:r>
      <w:r w:rsidR="002E158C" w:rsidRPr="002E158C">
        <w:rPr>
          <w:b/>
          <w:bCs/>
        </w:rPr>
        <w:t>»</w:t>
      </w:r>
      <w:r w:rsidR="001D5512" w:rsidRPr="002E158C">
        <w:rPr>
          <w:b/>
          <w:bCs/>
        </w:rPr>
        <w:t xml:space="preserve"> από το επίκεντρο το πρώην στρατόπεδο </w:t>
      </w:r>
      <w:proofErr w:type="spellStart"/>
      <w:r w:rsidR="001D5512" w:rsidRPr="002E158C">
        <w:rPr>
          <w:b/>
          <w:bCs/>
        </w:rPr>
        <w:t>Ζωγραφάκη</w:t>
      </w:r>
      <w:proofErr w:type="spellEnd"/>
      <w:r w:rsidR="001D5512" w:rsidRPr="002E158C">
        <w:rPr>
          <w:b/>
          <w:bCs/>
        </w:rPr>
        <w:t xml:space="preserve"> </w:t>
      </w:r>
      <w:r w:rsidR="002E158C" w:rsidRPr="002E158C">
        <w:rPr>
          <w:b/>
          <w:bCs/>
        </w:rPr>
        <w:t>- Π</w:t>
      </w:r>
      <w:r w:rsidR="001D5512" w:rsidRPr="002E158C">
        <w:rPr>
          <w:b/>
          <w:bCs/>
        </w:rPr>
        <w:t>ροειδοποιητική κ</w:t>
      </w:r>
      <w:r w:rsidR="00C951A0" w:rsidRPr="002E158C">
        <w:rPr>
          <w:b/>
          <w:bCs/>
        </w:rPr>
        <w:t xml:space="preserve">ινητοποίηση </w:t>
      </w:r>
      <w:r w:rsidR="00742F02" w:rsidRPr="002E158C">
        <w:rPr>
          <w:b/>
          <w:bCs/>
        </w:rPr>
        <w:t xml:space="preserve">την Τρίτη 15 Ιουλίου για την αποτροπή δημιουργίας </w:t>
      </w:r>
      <w:r w:rsidR="001D5512" w:rsidRPr="002E158C">
        <w:rPr>
          <w:b/>
          <w:bCs/>
        </w:rPr>
        <w:t>Κ</w:t>
      </w:r>
      <w:r w:rsidR="00742F02" w:rsidRPr="002E158C">
        <w:rPr>
          <w:b/>
          <w:bCs/>
        </w:rPr>
        <w:t>έντρου μεταναστών, οποιασδήποτε μορφής</w:t>
      </w:r>
    </w:p>
    <w:p w14:paraId="39944AB1" w14:textId="77777777" w:rsidR="00F26D08" w:rsidRDefault="00F26D08" w:rsidP="00F26D08">
      <w:pPr>
        <w:spacing w:after="0" w:line="240" w:lineRule="auto"/>
        <w:jc w:val="both"/>
      </w:pPr>
    </w:p>
    <w:p w14:paraId="3823E91C" w14:textId="3CECD29D" w:rsidR="00BE2A53" w:rsidRDefault="00BE2A53" w:rsidP="00BE2A53">
      <w:pPr>
        <w:spacing w:after="0" w:line="240" w:lineRule="auto"/>
        <w:jc w:val="both"/>
      </w:pPr>
      <w:r>
        <w:t xml:space="preserve">Τη </w:t>
      </w:r>
      <w:r>
        <w:t xml:space="preserve">σαφή του στάση σχετικά με τη διαχείριση του μεταναστευτικού ζητήματος, εξέφρασε για μία ακόμη φορά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ο οποίος συμμετείχε στην ειδική σύσκεψη που πραγματοποιήθηκε στην Περιφέρεια Κρήτης, παρουσία του Προέδρου του ΠΑΣΟΚ Νίκου Ανδρουλάκη, του Περιφερειάρχη Κρήτης Σταύρου </w:t>
      </w:r>
      <w:proofErr w:type="spellStart"/>
      <w:r>
        <w:t>Α</w:t>
      </w:r>
      <w:r w:rsidR="002B3B47">
        <w:t>ρν</w:t>
      </w:r>
      <w:r>
        <w:t>αουτάκης</w:t>
      </w:r>
      <w:proofErr w:type="spellEnd"/>
      <w:r>
        <w:t>, βουλευτών, του Προέδρου της ΠΕΔ Κρήτης Γιώργου Μαρινάκη και άλλων Δημάρχων του Νομού Ηρακλείου καθώς και εκπροσώπων των λιμενικών αρχών.</w:t>
      </w:r>
    </w:p>
    <w:p w14:paraId="56F2D5D1" w14:textId="77777777" w:rsidR="00BE2A53" w:rsidRDefault="00BE2A53" w:rsidP="00BE2A53">
      <w:pPr>
        <w:spacing w:after="0" w:line="240" w:lineRule="auto"/>
        <w:jc w:val="both"/>
      </w:pPr>
    </w:p>
    <w:p w14:paraId="79F9D831" w14:textId="76E10EAA" w:rsidR="00BE2A53" w:rsidRDefault="00C430D1" w:rsidP="00BE2A53">
      <w:pPr>
        <w:spacing w:after="0" w:line="240" w:lineRule="auto"/>
        <w:jc w:val="both"/>
      </w:pPr>
      <w:r w:rsidRPr="00C430D1">
        <w:t xml:space="preserve">Όπως ανέφερε ο Δήμαρχος, οι συζητήσεις σχετικά με τη </w:t>
      </w:r>
      <w:proofErr w:type="spellStart"/>
      <w:r w:rsidRPr="00C430D1">
        <w:t>χωροθέτηση</w:t>
      </w:r>
      <w:proofErr w:type="spellEnd"/>
      <w:r w:rsidRPr="00C430D1">
        <w:t xml:space="preserve"> των δομών ξεκινούν από μηδενική βάση, με βάση τα κριτήρια που πρέπει να πληρούν τα Κέντρα ταυτοποίησης μεταναστών, όπως ζήτησε η Αυτοδιοίκηση. Ο Δήμαρχος ανέφερε ότι «φεύγει» από το επίκεντρο το πρώην στρατόπεδο </w:t>
      </w:r>
      <w:proofErr w:type="spellStart"/>
      <w:r w:rsidRPr="00C430D1">
        <w:t>Ζωγραφάκη</w:t>
      </w:r>
      <w:proofErr w:type="spellEnd"/>
      <w:r>
        <w:t>, ξ</w:t>
      </w:r>
      <w:r w:rsidRPr="00C430D1">
        <w:t xml:space="preserve">εκαθάρισε ότι η Τοπική Αυτοδιοίκηση είναι αντίθετη στις κλειστές δομές και τόνισε ότι οι μετανάστες θα πρέπει να μεταφέρονται αμέσως σε υπάρχουσες δομές στην ηπειρωτική Ελλάδα μετά την ταυτοποίηση. </w:t>
      </w:r>
      <w:r>
        <w:t xml:space="preserve">Είπε επίσης, </w:t>
      </w:r>
      <w:r w:rsidRPr="00C430D1">
        <w:t xml:space="preserve">ότι το ζητούμενο είναι αποτραπεί η αύξηση των μεταναστευτικών ροών από τη Βόρεια Αφρική,  διαφορετικά η κατάσταση θα γίνει μη </w:t>
      </w:r>
      <w:proofErr w:type="spellStart"/>
      <w:r w:rsidRPr="00C430D1">
        <w:t>διαχειρίσιμη</w:t>
      </w:r>
      <w:proofErr w:type="spellEnd"/>
      <w:r w:rsidRPr="00C430D1">
        <w:t>.</w:t>
      </w:r>
    </w:p>
    <w:p w14:paraId="06C07FA3" w14:textId="77777777" w:rsidR="00C430D1" w:rsidRDefault="00C430D1" w:rsidP="00BE2A53">
      <w:pPr>
        <w:spacing w:after="0" w:line="240" w:lineRule="auto"/>
        <w:jc w:val="both"/>
      </w:pPr>
    </w:p>
    <w:p w14:paraId="39FA4D1E" w14:textId="5357F45F" w:rsidR="001D5512" w:rsidRDefault="00F26D08" w:rsidP="001D5512">
      <w:pPr>
        <w:spacing w:after="0" w:line="240" w:lineRule="auto"/>
        <w:jc w:val="both"/>
      </w:pPr>
      <w:r>
        <w:t xml:space="preserve">Υπενθυμίζεται ότι η συντονιστική επιτροπή για την αποτροπή δημιουργίας </w:t>
      </w:r>
      <w:r w:rsidR="001D5512">
        <w:t>Κ</w:t>
      </w:r>
      <w:r>
        <w:t>έντρου μεταναστών</w:t>
      </w:r>
      <w:r w:rsidR="00742F02">
        <w:t>,</w:t>
      </w:r>
      <w:r>
        <w:t xml:space="preserve"> </w:t>
      </w:r>
      <w:r w:rsidR="00742F02" w:rsidRPr="00742F02">
        <w:t>οποιασδήποτε μορφής</w:t>
      </w:r>
      <w:r w:rsidR="00742F02">
        <w:t>,</w:t>
      </w:r>
      <w:r w:rsidR="00742F02" w:rsidRPr="00742F02">
        <w:t xml:space="preserve"> </w:t>
      </w:r>
      <w:r>
        <w:t xml:space="preserve">στο πρώην στρατόπεδο </w:t>
      </w:r>
      <w:proofErr w:type="spellStart"/>
      <w:r>
        <w:t>Ζωγραφάκη-Πλευράκη</w:t>
      </w:r>
      <w:proofErr w:type="spellEnd"/>
      <w:r>
        <w:t xml:space="preserve"> προχωράει σε προειδοποιητική συγκέντρωση διαμαρτυρίας την Τρίτη 15 Ιουλίου, στις 7:00 μ.μ.</w:t>
      </w:r>
      <w:r w:rsidR="00742F02">
        <w:t xml:space="preserve">, </w:t>
      </w:r>
      <w:r w:rsidR="00742F02" w:rsidRPr="00742F02">
        <w:t>στη βόρεια είσοδο του στρατοπέδου, με βάση τις ομόφωνες αποφάσεις του Δημοτικού Συμβουλίου και των Δημοτικών Κοινοτήτων</w:t>
      </w:r>
      <w:r w:rsidR="00742F02">
        <w:t xml:space="preserve">, </w:t>
      </w:r>
      <w:r>
        <w:t xml:space="preserve">ενώ ο Δήμος </w:t>
      </w:r>
      <w:proofErr w:type="spellStart"/>
      <w:r>
        <w:t>Μινώα</w:t>
      </w:r>
      <w:proofErr w:type="spellEnd"/>
      <w:r>
        <w:t xml:space="preserve"> Πεδιάδας παραμένει σε εγρήγορση για την προστασία των συμφερόντων της τοπικής κοινωνία</w:t>
      </w:r>
      <w:r w:rsidR="00742F02">
        <w:t>ς</w:t>
      </w:r>
      <w:r>
        <w:t>.</w:t>
      </w:r>
      <w:r w:rsidR="001D5512" w:rsidRPr="001D5512">
        <w:t xml:space="preserve"> </w:t>
      </w:r>
      <w:r w:rsidR="001D5512">
        <w:t xml:space="preserve">Επίσης, </w:t>
      </w:r>
      <w:r w:rsidR="001D5512" w:rsidRPr="001D5512">
        <w:rPr>
          <w:b/>
          <w:bCs/>
        </w:rPr>
        <w:t xml:space="preserve">η </w:t>
      </w:r>
      <w:r w:rsidR="001D5512" w:rsidRPr="001D5512">
        <w:rPr>
          <w:b/>
          <w:bCs/>
        </w:rPr>
        <w:t>Συντονιστική Επιτροπή Αγώνα</w:t>
      </w:r>
      <w:r w:rsidR="001D5512" w:rsidRPr="001D5512">
        <w:rPr>
          <w:b/>
          <w:bCs/>
        </w:rPr>
        <w:t xml:space="preserve"> του</w:t>
      </w:r>
      <w:r w:rsidR="001D5512" w:rsidRPr="001D5512">
        <w:rPr>
          <w:b/>
          <w:bCs/>
        </w:rPr>
        <w:t xml:space="preserve"> Δήμου </w:t>
      </w:r>
      <w:proofErr w:type="spellStart"/>
      <w:r w:rsidR="001D5512" w:rsidRPr="001D5512">
        <w:rPr>
          <w:b/>
          <w:bCs/>
        </w:rPr>
        <w:t>Μινώα</w:t>
      </w:r>
      <w:proofErr w:type="spellEnd"/>
      <w:r w:rsidR="001D5512" w:rsidRPr="001D5512">
        <w:rPr>
          <w:b/>
          <w:bCs/>
        </w:rPr>
        <w:t xml:space="preserve"> Πεδιάδας</w:t>
      </w:r>
      <w:r w:rsidR="001D5512">
        <w:rPr>
          <w:b/>
          <w:bCs/>
        </w:rPr>
        <w:t>,</w:t>
      </w:r>
      <w:r w:rsidR="001D5512">
        <w:t xml:space="preserve"> εξαιτίας </w:t>
      </w:r>
      <w:r w:rsidR="001D5512">
        <w:t xml:space="preserve">των καλεσμάτων που </w:t>
      </w:r>
      <w:r w:rsidR="001D5512">
        <w:t>κυκλοφόρησαν στο διαδίκτυο</w:t>
      </w:r>
      <w:r w:rsidR="001D5512">
        <w:t xml:space="preserve"> </w:t>
      </w:r>
      <w:r w:rsidR="001D5512">
        <w:t>από διάφορες ομάδες</w:t>
      </w:r>
      <w:r w:rsidR="001D5512">
        <w:t>,</w:t>
      </w:r>
      <w:r w:rsidR="001D5512">
        <w:t xml:space="preserve"> με συνθήματα που είναι πέρα και έξω από το διεκδικητικό </w:t>
      </w:r>
      <w:r w:rsidR="00DB6662">
        <w:t xml:space="preserve">της </w:t>
      </w:r>
      <w:r w:rsidR="001D5512">
        <w:t xml:space="preserve">πλαίσιο και δεν </w:t>
      </w:r>
      <w:r w:rsidR="00DB6662">
        <w:t xml:space="preserve">την </w:t>
      </w:r>
      <w:r w:rsidR="001D5512">
        <w:t>εκφράζουν</w:t>
      </w:r>
      <w:r w:rsidR="001D5512">
        <w:t>,</w:t>
      </w:r>
      <w:r w:rsidR="001D5512">
        <w:t xml:space="preserve"> δηλώνει</w:t>
      </w:r>
      <w:r w:rsidR="00DB6662">
        <w:t xml:space="preserve"> ξεκάθαρα</w:t>
      </w:r>
      <w:r w:rsidR="001D5512">
        <w:t xml:space="preserve"> ότι:</w:t>
      </w:r>
    </w:p>
    <w:p w14:paraId="432D80F5" w14:textId="77777777" w:rsidR="00DB6662" w:rsidRDefault="001D5512" w:rsidP="001D5512">
      <w:pPr>
        <w:spacing w:after="0" w:line="240" w:lineRule="auto"/>
        <w:jc w:val="both"/>
      </w:pPr>
      <w:r>
        <w:t xml:space="preserve"> </w:t>
      </w:r>
    </w:p>
    <w:p w14:paraId="1E1A5B38" w14:textId="6AFBBD7A" w:rsidR="00F26D08" w:rsidRDefault="001D5512" w:rsidP="001D5512">
      <w:pPr>
        <w:spacing w:after="0" w:line="240" w:lineRule="auto"/>
        <w:jc w:val="both"/>
      </w:pPr>
      <w:r>
        <w:t>«</w:t>
      </w:r>
      <w:r w:rsidRPr="001D5512">
        <w:rPr>
          <w:b/>
          <w:bCs/>
          <w:i/>
          <w:iCs/>
        </w:rPr>
        <w:t xml:space="preserve">Η αυριανή συγκέντρωση στο πρώην στρατόπεδο </w:t>
      </w:r>
      <w:proofErr w:type="spellStart"/>
      <w:r w:rsidRPr="001D5512">
        <w:rPr>
          <w:b/>
          <w:bCs/>
          <w:i/>
          <w:iCs/>
        </w:rPr>
        <w:t>Ζωγραφάκη-Πλευράκη</w:t>
      </w:r>
      <w:proofErr w:type="spellEnd"/>
      <w:r w:rsidRPr="001D5512">
        <w:rPr>
          <w:b/>
          <w:bCs/>
          <w:i/>
          <w:iCs/>
        </w:rPr>
        <w:t xml:space="preserve"> στις 7μ.μ  είναι προειδοποιητική κα</w:t>
      </w:r>
      <w:r w:rsidR="00BD1438">
        <w:rPr>
          <w:b/>
          <w:bCs/>
          <w:i/>
          <w:iCs/>
        </w:rPr>
        <w:t>ι</w:t>
      </w:r>
      <w:r w:rsidRPr="001D5512">
        <w:rPr>
          <w:b/>
          <w:bCs/>
          <w:i/>
          <w:iCs/>
        </w:rPr>
        <w:t xml:space="preserve"> ειρηνική και πραγματοποιείται στη βάση του πλαισίου διεκδίκησης που αποφάσισε ομόφωνα το Δημοτικό Συμβούλιο και αφορά στην ακαταλληλότητα του εν λόγω χώρου να χρησιμοποιηθεί ως κέντρο μεταναστών</w:t>
      </w:r>
      <w:r>
        <w:t>»</w:t>
      </w:r>
      <w:r>
        <w:t>.</w:t>
      </w:r>
    </w:p>
    <w:p w14:paraId="1025D7B5" w14:textId="77777777" w:rsidR="00F26D08" w:rsidRDefault="00F26D08" w:rsidP="00C951A0">
      <w:pPr>
        <w:spacing w:after="0" w:line="240" w:lineRule="auto"/>
        <w:jc w:val="both"/>
      </w:pPr>
    </w:p>
    <w:p w14:paraId="3FFD922B" w14:textId="77777777" w:rsidR="00F26D08" w:rsidRDefault="00F26D08" w:rsidP="00C951A0">
      <w:pPr>
        <w:spacing w:after="0" w:line="240" w:lineRule="auto"/>
        <w:jc w:val="both"/>
      </w:pPr>
    </w:p>
    <w:p w14:paraId="6ABCAEF7" w14:textId="6EC30385" w:rsidR="00272ACF" w:rsidRDefault="00272ACF" w:rsidP="00C951A0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2D45" w14:textId="77777777" w:rsidR="00D40DB3" w:rsidRDefault="00D40DB3" w:rsidP="00823EAD">
      <w:pPr>
        <w:spacing w:after="0" w:line="240" w:lineRule="auto"/>
      </w:pPr>
      <w:r>
        <w:separator/>
      </w:r>
    </w:p>
  </w:endnote>
  <w:endnote w:type="continuationSeparator" w:id="0">
    <w:p w14:paraId="113DD315" w14:textId="77777777" w:rsidR="00D40DB3" w:rsidRDefault="00D40DB3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AEF6" w14:textId="77777777" w:rsidR="00D40DB3" w:rsidRDefault="00D40DB3" w:rsidP="00823EAD">
      <w:pPr>
        <w:spacing w:after="0" w:line="240" w:lineRule="auto"/>
      </w:pPr>
      <w:r>
        <w:separator/>
      </w:r>
    </w:p>
  </w:footnote>
  <w:footnote w:type="continuationSeparator" w:id="0">
    <w:p w14:paraId="1333BFE2" w14:textId="77777777" w:rsidR="00D40DB3" w:rsidRDefault="00D40DB3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161C"/>
    <w:rsid w:val="00163216"/>
    <w:rsid w:val="00163BCA"/>
    <w:rsid w:val="00167E95"/>
    <w:rsid w:val="001C5882"/>
    <w:rsid w:val="001D0626"/>
    <w:rsid w:val="001D1997"/>
    <w:rsid w:val="001D5512"/>
    <w:rsid w:val="001E390C"/>
    <w:rsid w:val="00206866"/>
    <w:rsid w:val="0025091A"/>
    <w:rsid w:val="00254D42"/>
    <w:rsid w:val="0025746A"/>
    <w:rsid w:val="00272ACF"/>
    <w:rsid w:val="00290E6A"/>
    <w:rsid w:val="002B3B47"/>
    <w:rsid w:val="002C0630"/>
    <w:rsid w:val="002C6303"/>
    <w:rsid w:val="002D40D1"/>
    <w:rsid w:val="002D49A1"/>
    <w:rsid w:val="002D5686"/>
    <w:rsid w:val="002E158C"/>
    <w:rsid w:val="002F7002"/>
    <w:rsid w:val="00301083"/>
    <w:rsid w:val="00305DAF"/>
    <w:rsid w:val="00343B2A"/>
    <w:rsid w:val="003770ED"/>
    <w:rsid w:val="003B30BA"/>
    <w:rsid w:val="003C57DA"/>
    <w:rsid w:val="00420869"/>
    <w:rsid w:val="00423A20"/>
    <w:rsid w:val="00423ED6"/>
    <w:rsid w:val="0044530E"/>
    <w:rsid w:val="004528D3"/>
    <w:rsid w:val="00474FD8"/>
    <w:rsid w:val="00495EFC"/>
    <w:rsid w:val="00497FFE"/>
    <w:rsid w:val="004A3405"/>
    <w:rsid w:val="004A7D21"/>
    <w:rsid w:val="004B0B3E"/>
    <w:rsid w:val="004C35F6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96F1D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1112E"/>
    <w:rsid w:val="00721B7F"/>
    <w:rsid w:val="00733CA5"/>
    <w:rsid w:val="00736A96"/>
    <w:rsid w:val="00736F82"/>
    <w:rsid w:val="007420CC"/>
    <w:rsid w:val="00742F02"/>
    <w:rsid w:val="0075134D"/>
    <w:rsid w:val="007814EF"/>
    <w:rsid w:val="0078700F"/>
    <w:rsid w:val="007A1295"/>
    <w:rsid w:val="007A3BFE"/>
    <w:rsid w:val="007C0E8C"/>
    <w:rsid w:val="007C3332"/>
    <w:rsid w:val="007D195E"/>
    <w:rsid w:val="007D1C3A"/>
    <w:rsid w:val="007F32DB"/>
    <w:rsid w:val="007F4EA5"/>
    <w:rsid w:val="008014D8"/>
    <w:rsid w:val="0080173E"/>
    <w:rsid w:val="00823EAD"/>
    <w:rsid w:val="008321FF"/>
    <w:rsid w:val="008522E6"/>
    <w:rsid w:val="0085347D"/>
    <w:rsid w:val="00881202"/>
    <w:rsid w:val="008907D2"/>
    <w:rsid w:val="008B2D77"/>
    <w:rsid w:val="008B68D7"/>
    <w:rsid w:val="008C6907"/>
    <w:rsid w:val="008D0560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B4572"/>
    <w:rsid w:val="009C57C6"/>
    <w:rsid w:val="009C6C0E"/>
    <w:rsid w:val="009D5565"/>
    <w:rsid w:val="00A10652"/>
    <w:rsid w:val="00A13DC0"/>
    <w:rsid w:val="00A16B0B"/>
    <w:rsid w:val="00A271E5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C636D"/>
    <w:rsid w:val="00BD1438"/>
    <w:rsid w:val="00BD3979"/>
    <w:rsid w:val="00BE2A53"/>
    <w:rsid w:val="00BF7643"/>
    <w:rsid w:val="00C0629B"/>
    <w:rsid w:val="00C22597"/>
    <w:rsid w:val="00C31464"/>
    <w:rsid w:val="00C35771"/>
    <w:rsid w:val="00C430D1"/>
    <w:rsid w:val="00C93D18"/>
    <w:rsid w:val="00C951A0"/>
    <w:rsid w:val="00CA58EF"/>
    <w:rsid w:val="00CA6E7D"/>
    <w:rsid w:val="00CD3404"/>
    <w:rsid w:val="00CD54C6"/>
    <w:rsid w:val="00CE3EEC"/>
    <w:rsid w:val="00CF1ABA"/>
    <w:rsid w:val="00D02920"/>
    <w:rsid w:val="00D11BA0"/>
    <w:rsid w:val="00D12F62"/>
    <w:rsid w:val="00D40DB3"/>
    <w:rsid w:val="00D411F7"/>
    <w:rsid w:val="00D449D2"/>
    <w:rsid w:val="00D53D2C"/>
    <w:rsid w:val="00D67FF3"/>
    <w:rsid w:val="00D80A8E"/>
    <w:rsid w:val="00D949B3"/>
    <w:rsid w:val="00DB6662"/>
    <w:rsid w:val="00DC37DC"/>
    <w:rsid w:val="00DE2C67"/>
    <w:rsid w:val="00DF207A"/>
    <w:rsid w:val="00E200F6"/>
    <w:rsid w:val="00E23492"/>
    <w:rsid w:val="00E3118F"/>
    <w:rsid w:val="00E40B56"/>
    <w:rsid w:val="00E60C4D"/>
    <w:rsid w:val="00E63FF7"/>
    <w:rsid w:val="00E65B52"/>
    <w:rsid w:val="00E96285"/>
    <w:rsid w:val="00EB2755"/>
    <w:rsid w:val="00EB5F57"/>
    <w:rsid w:val="00EB64D1"/>
    <w:rsid w:val="00EC7EBB"/>
    <w:rsid w:val="00EE290A"/>
    <w:rsid w:val="00EF404A"/>
    <w:rsid w:val="00F073F9"/>
    <w:rsid w:val="00F26D08"/>
    <w:rsid w:val="00F32BD4"/>
    <w:rsid w:val="00F92FD5"/>
    <w:rsid w:val="00FA118F"/>
    <w:rsid w:val="00FA65E9"/>
    <w:rsid w:val="00FB3EAC"/>
    <w:rsid w:val="00FC2325"/>
    <w:rsid w:val="00FD3B2E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2025-07-14T17:37:00Z</dcterms:created>
  <dcterms:modified xsi:type="dcterms:W3CDTF">2025-07-14T17:37:00Z</dcterms:modified>
</cp:coreProperties>
</file>