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1A0129B0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7F4EA5">
        <w:rPr>
          <w:rFonts w:ascii="Calibri" w:hAnsi="Calibri" w:cs="Calibri"/>
        </w:rPr>
        <w:t>11</w:t>
      </w:r>
      <w:r w:rsidR="004A7D21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7F4EA5">
        <w:rPr>
          <w:rFonts w:ascii="Calibri" w:hAnsi="Calibri" w:cs="Calibri"/>
        </w:rPr>
        <w:t>7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ECC483E" w14:textId="3981B77C" w:rsidR="00F92FD5" w:rsidRDefault="00823EAD" w:rsidP="00F92FD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38402B91" w14:textId="77777777" w:rsidR="007F4EA5" w:rsidRDefault="007F4EA5" w:rsidP="007F4EA5">
      <w:pPr>
        <w:spacing w:after="0" w:line="240" w:lineRule="auto"/>
        <w:jc w:val="both"/>
      </w:pPr>
    </w:p>
    <w:p w14:paraId="10D43970" w14:textId="52370525" w:rsidR="007F4EA5" w:rsidRPr="00FF3C37" w:rsidRDefault="00FF3C37" w:rsidP="007F4EA5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Επιμορφωτικά σεμινάρια</w:t>
      </w:r>
      <w:r w:rsidR="007F4EA5" w:rsidRPr="007F4EA5">
        <w:rPr>
          <w:b/>
          <w:bCs/>
        </w:rPr>
        <w:t xml:space="preserve"> για </w:t>
      </w:r>
      <w:r w:rsidR="007F4EA5">
        <w:rPr>
          <w:b/>
          <w:bCs/>
        </w:rPr>
        <w:t>ε</w:t>
      </w:r>
      <w:r w:rsidR="007F4EA5" w:rsidRPr="007F4EA5">
        <w:rPr>
          <w:b/>
          <w:bCs/>
        </w:rPr>
        <w:t xml:space="preserve">κπαιδευτικούς </w:t>
      </w:r>
      <w:r w:rsidR="007F4EA5">
        <w:rPr>
          <w:b/>
          <w:bCs/>
        </w:rPr>
        <w:t>π</w:t>
      </w:r>
      <w:r w:rsidR="007F4EA5" w:rsidRPr="007F4EA5">
        <w:rPr>
          <w:b/>
          <w:bCs/>
        </w:rPr>
        <w:t xml:space="preserve">ροσχολικής Αγωγής με θέμα την </w:t>
      </w:r>
      <w:r w:rsidR="00A271E5">
        <w:rPr>
          <w:b/>
          <w:bCs/>
        </w:rPr>
        <w:t>π</w:t>
      </w:r>
      <w:r w:rsidR="007F4EA5" w:rsidRPr="007F4EA5">
        <w:rPr>
          <w:b/>
          <w:bCs/>
        </w:rPr>
        <w:t xml:space="preserve">αιδική </w:t>
      </w:r>
      <w:r w:rsidR="00A271E5">
        <w:rPr>
          <w:b/>
          <w:bCs/>
        </w:rPr>
        <w:t>κ</w:t>
      </w:r>
      <w:r w:rsidR="007F4EA5" w:rsidRPr="007F4EA5">
        <w:rPr>
          <w:b/>
          <w:bCs/>
        </w:rPr>
        <w:t xml:space="preserve">ακοποίηση και </w:t>
      </w:r>
      <w:r w:rsidR="00A271E5">
        <w:rPr>
          <w:b/>
          <w:bCs/>
        </w:rPr>
        <w:t>π</w:t>
      </w:r>
      <w:r w:rsidR="007F4EA5" w:rsidRPr="007F4EA5">
        <w:rPr>
          <w:b/>
          <w:bCs/>
        </w:rPr>
        <w:t>αραμέληση</w:t>
      </w:r>
      <w:r>
        <w:rPr>
          <w:b/>
          <w:bCs/>
        </w:rPr>
        <w:t xml:space="preserve">- </w:t>
      </w:r>
      <w:r w:rsidRPr="00FF3C37">
        <w:rPr>
          <w:b/>
          <w:bCs/>
        </w:rPr>
        <w:t xml:space="preserve">Από </w:t>
      </w:r>
      <w:r w:rsidRPr="00FF3C37">
        <w:rPr>
          <w:b/>
          <w:bCs/>
        </w:rPr>
        <w:t xml:space="preserve">το Κέντρο Κοινότητας του Δήμου </w:t>
      </w:r>
      <w:proofErr w:type="spellStart"/>
      <w:r w:rsidRPr="00FF3C37">
        <w:rPr>
          <w:b/>
          <w:bCs/>
        </w:rPr>
        <w:t>Μινώα</w:t>
      </w:r>
      <w:proofErr w:type="spellEnd"/>
      <w:r w:rsidRPr="00FF3C37">
        <w:rPr>
          <w:b/>
          <w:bCs/>
        </w:rPr>
        <w:t xml:space="preserve"> Πεδιάδας σε συνεργασία με τον οργανισμό «Το Χαμόγελο του Παιδιού»</w:t>
      </w:r>
    </w:p>
    <w:p w14:paraId="38AC3669" w14:textId="77777777" w:rsidR="007F4EA5" w:rsidRDefault="007F4EA5" w:rsidP="007F4EA5">
      <w:pPr>
        <w:spacing w:after="0" w:line="240" w:lineRule="auto"/>
        <w:jc w:val="both"/>
      </w:pPr>
    </w:p>
    <w:p w14:paraId="41B020E1" w14:textId="736C21C0" w:rsidR="007F4EA5" w:rsidRDefault="007F4EA5" w:rsidP="007F4EA5">
      <w:pPr>
        <w:spacing w:after="0" w:line="240" w:lineRule="auto"/>
        <w:jc w:val="both"/>
      </w:pPr>
      <w:r>
        <w:t xml:space="preserve">Με επιτυχία ολοκληρώθηκαν τα επιμορφωτικά σεμινάρια που διοργάνωσε </w:t>
      </w:r>
      <w:bookmarkStart w:id="0" w:name="_Hlk203136083"/>
      <w:r>
        <w:t xml:space="preserve">το Κέντρο Κοινότητας του Δήμου </w:t>
      </w:r>
      <w:proofErr w:type="spellStart"/>
      <w:r>
        <w:t>Μινώα</w:t>
      </w:r>
      <w:proofErr w:type="spellEnd"/>
      <w:r>
        <w:t xml:space="preserve"> Πεδιάδας, σε συνεργασία με τον </w:t>
      </w:r>
      <w:r w:rsidR="00A271E5">
        <w:t>Ο</w:t>
      </w:r>
      <w:r>
        <w:t xml:space="preserve">ργανισμό «Το Χαμόγελο του Παιδιού» </w:t>
      </w:r>
      <w:bookmarkEnd w:id="0"/>
      <w:r>
        <w:t>για τους εκπαιδευτικούς προσχολικής αγωγής.</w:t>
      </w:r>
    </w:p>
    <w:p w14:paraId="1CEA1D33" w14:textId="77777777" w:rsidR="007F4EA5" w:rsidRDefault="007F4EA5" w:rsidP="007F4EA5">
      <w:pPr>
        <w:spacing w:after="0" w:line="240" w:lineRule="auto"/>
        <w:jc w:val="both"/>
      </w:pPr>
    </w:p>
    <w:p w14:paraId="5C6EEF9D" w14:textId="2E22EB9D" w:rsidR="007F4EA5" w:rsidRDefault="007F4EA5" w:rsidP="007F4EA5">
      <w:pPr>
        <w:spacing w:after="0" w:line="240" w:lineRule="auto"/>
        <w:jc w:val="both"/>
      </w:pPr>
      <w:r>
        <w:t>Κεντρικό θέμα των σεμιναρίων ήταν η «Κακοποίηση και παραμέληση του παιδιού: Ο ρόλος του εκπαιδευτικού». Σκοπός του προγράμματος ήταν η ενίσχυση του ρόλου των επαγγελματιών της προσχολικής αγωγής στην αναγνώριση, αντιμετώπιση και πρόληψη περιστατικών παιδικής κακοποίησης και παραμέλησης. Το εκπαιδευτικό πρόγραμμα, συνολικής διάρκειας 6 ωρών, παρείχε πολύτιμες γνώσεις και πρακτικά εργαλεία στους συμμετέχοντες.</w:t>
      </w:r>
    </w:p>
    <w:p w14:paraId="26EB3BD2" w14:textId="77777777" w:rsidR="007F4EA5" w:rsidRDefault="007F4EA5" w:rsidP="007F4EA5">
      <w:pPr>
        <w:spacing w:after="0" w:line="240" w:lineRule="auto"/>
        <w:jc w:val="both"/>
      </w:pPr>
    </w:p>
    <w:p w14:paraId="29629C57" w14:textId="607A8A99" w:rsidR="007F4EA5" w:rsidRDefault="007F4EA5" w:rsidP="007F4EA5">
      <w:pPr>
        <w:spacing w:after="0" w:line="240" w:lineRule="auto"/>
        <w:jc w:val="both"/>
      </w:pPr>
      <w:r>
        <w:t>Ιδιαίτερη έμφαση δόθηκε στην παρουσίαση της Εθνικής Τηλεφωνικής Γραμμής για τα Παιδιά SOS 1056 και της Ευρωπαϊκής Γραμμής για τα Εξαφανισμένα Παιδιά 116000</w:t>
      </w:r>
      <w:r w:rsidR="00FF3C37">
        <w:t>.</w:t>
      </w:r>
    </w:p>
    <w:p w14:paraId="47148029" w14:textId="77777777" w:rsidR="007F4EA5" w:rsidRDefault="007F4EA5" w:rsidP="007F4EA5">
      <w:pPr>
        <w:spacing w:after="0" w:line="240" w:lineRule="auto"/>
        <w:jc w:val="both"/>
      </w:pPr>
    </w:p>
    <w:p w14:paraId="6ABCAEF7" w14:textId="4D00886E" w:rsidR="00272ACF" w:rsidRDefault="007F4EA5" w:rsidP="007F4EA5">
      <w:pPr>
        <w:spacing w:after="0" w:line="240" w:lineRule="auto"/>
        <w:jc w:val="both"/>
      </w:pPr>
      <w:r>
        <w:t xml:space="preserve">Το Κέντρο Κοινότητας του Δήμου </w:t>
      </w:r>
      <w:proofErr w:type="spellStart"/>
      <w:r>
        <w:t>Μινώα</w:t>
      </w:r>
      <w:proofErr w:type="spellEnd"/>
      <w:r>
        <w:t xml:space="preserve"> Πεδιάδας εξέφρασε τις θερμές του ευχαριστίες  στην Ψυχολόγο του Τμήματος Πρόληψης και Ευαισθητοποίησης Παιδιών, Γονέων και Εκπαιδευτικών του Οργανισμού «Το Χαμόγελο του Παιδιού», Φωτεινή </w:t>
      </w:r>
      <w:proofErr w:type="spellStart"/>
      <w:r>
        <w:t>Παπαδάτου</w:t>
      </w:r>
      <w:proofErr w:type="spellEnd"/>
      <w:r>
        <w:t>, για την εξαιρετική της συμβολή και τις πολύτιμες γνώσεις που μετέφερε στους εκπαιδευτικούς του τόπου</w:t>
      </w:r>
      <w:r w:rsidR="00FF3C37">
        <w:t>,</w:t>
      </w:r>
      <w:r w:rsidR="008D0560">
        <w:t xml:space="preserve"> </w:t>
      </w:r>
      <w:r w:rsidR="00FF3C37">
        <w:t xml:space="preserve">με την προσδοκία και νέων, </w:t>
      </w:r>
      <w:r>
        <w:t>μελλοντικ</w:t>
      </w:r>
      <w:r w:rsidR="00FF3C37">
        <w:t>ών</w:t>
      </w:r>
      <w:r>
        <w:t xml:space="preserve"> συνεργασ</w:t>
      </w:r>
      <w:r w:rsidR="00FF3C37">
        <w:t>ιών</w:t>
      </w:r>
      <w:r>
        <w:t xml:space="preserve"> με τον </w:t>
      </w:r>
      <w:r w:rsidR="00FF3C37">
        <w:t>Ο</w:t>
      </w:r>
      <w:r>
        <w:t>ργανισμό «Το Χαμόγελο του Παιδιού».</w:t>
      </w:r>
    </w:p>
    <w:sectPr w:rsidR="00272ACF" w:rsidSect="00A3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CDE48" w14:textId="77777777" w:rsidR="00D11BA0" w:rsidRDefault="00D11BA0" w:rsidP="00823EAD">
      <w:pPr>
        <w:spacing w:after="0" w:line="240" w:lineRule="auto"/>
      </w:pPr>
      <w:r>
        <w:separator/>
      </w:r>
    </w:p>
  </w:endnote>
  <w:endnote w:type="continuationSeparator" w:id="0">
    <w:p w14:paraId="73559DCE" w14:textId="77777777" w:rsidR="00D11BA0" w:rsidRDefault="00D11BA0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67474" w14:textId="77777777" w:rsidR="00D11BA0" w:rsidRDefault="00D11BA0" w:rsidP="00823EAD">
      <w:pPr>
        <w:spacing w:after="0" w:line="240" w:lineRule="auto"/>
      </w:pPr>
      <w:r>
        <w:separator/>
      </w:r>
    </w:p>
  </w:footnote>
  <w:footnote w:type="continuationSeparator" w:id="0">
    <w:p w14:paraId="283CC88C" w14:textId="77777777" w:rsidR="00D11BA0" w:rsidRDefault="00D11BA0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62960"/>
    <w:rsid w:val="000A733B"/>
    <w:rsid w:val="000C124F"/>
    <w:rsid w:val="000C7EF8"/>
    <w:rsid w:val="000D5B9E"/>
    <w:rsid w:val="000F54B6"/>
    <w:rsid w:val="00151922"/>
    <w:rsid w:val="00151AA7"/>
    <w:rsid w:val="0016161C"/>
    <w:rsid w:val="00163216"/>
    <w:rsid w:val="00163BCA"/>
    <w:rsid w:val="00167E95"/>
    <w:rsid w:val="001C5882"/>
    <w:rsid w:val="001D0626"/>
    <w:rsid w:val="001D1997"/>
    <w:rsid w:val="001E390C"/>
    <w:rsid w:val="00206866"/>
    <w:rsid w:val="0025091A"/>
    <w:rsid w:val="00254D42"/>
    <w:rsid w:val="0025746A"/>
    <w:rsid w:val="00272ACF"/>
    <w:rsid w:val="00290E6A"/>
    <w:rsid w:val="002C0630"/>
    <w:rsid w:val="002C6303"/>
    <w:rsid w:val="002D40D1"/>
    <w:rsid w:val="002D49A1"/>
    <w:rsid w:val="002D5686"/>
    <w:rsid w:val="002F7002"/>
    <w:rsid w:val="00301083"/>
    <w:rsid w:val="00305DAF"/>
    <w:rsid w:val="00343B2A"/>
    <w:rsid w:val="003770ED"/>
    <w:rsid w:val="003B30BA"/>
    <w:rsid w:val="003C57DA"/>
    <w:rsid w:val="00420869"/>
    <w:rsid w:val="00423A20"/>
    <w:rsid w:val="00423ED6"/>
    <w:rsid w:val="0044530E"/>
    <w:rsid w:val="00474FD8"/>
    <w:rsid w:val="00495EFC"/>
    <w:rsid w:val="00497FFE"/>
    <w:rsid w:val="004A3405"/>
    <w:rsid w:val="004A7D21"/>
    <w:rsid w:val="004B0B3E"/>
    <w:rsid w:val="004C35F6"/>
    <w:rsid w:val="004D2999"/>
    <w:rsid w:val="004D6B02"/>
    <w:rsid w:val="004F59FA"/>
    <w:rsid w:val="00504EDE"/>
    <w:rsid w:val="00507F17"/>
    <w:rsid w:val="00510B00"/>
    <w:rsid w:val="0051373E"/>
    <w:rsid w:val="00517D93"/>
    <w:rsid w:val="00530C87"/>
    <w:rsid w:val="0053107E"/>
    <w:rsid w:val="00536693"/>
    <w:rsid w:val="005428AF"/>
    <w:rsid w:val="0057625A"/>
    <w:rsid w:val="005806DE"/>
    <w:rsid w:val="00594137"/>
    <w:rsid w:val="005B326C"/>
    <w:rsid w:val="005B41F2"/>
    <w:rsid w:val="005C0013"/>
    <w:rsid w:val="005D7379"/>
    <w:rsid w:val="00607A24"/>
    <w:rsid w:val="0064174D"/>
    <w:rsid w:val="00657427"/>
    <w:rsid w:val="00670489"/>
    <w:rsid w:val="006957D8"/>
    <w:rsid w:val="006B23DE"/>
    <w:rsid w:val="006B43AD"/>
    <w:rsid w:val="006D5476"/>
    <w:rsid w:val="006F208A"/>
    <w:rsid w:val="006F512A"/>
    <w:rsid w:val="00700044"/>
    <w:rsid w:val="0071112E"/>
    <w:rsid w:val="00721B7F"/>
    <w:rsid w:val="00733CA5"/>
    <w:rsid w:val="00736A96"/>
    <w:rsid w:val="00736F82"/>
    <w:rsid w:val="007420CC"/>
    <w:rsid w:val="0075134D"/>
    <w:rsid w:val="007814EF"/>
    <w:rsid w:val="0078700F"/>
    <w:rsid w:val="007A1295"/>
    <w:rsid w:val="007A3BFE"/>
    <w:rsid w:val="007C0E8C"/>
    <w:rsid w:val="007C3332"/>
    <w:rsid w:val="007D195E"/>
    <w:rsid w:val="007D1C3A"/>
    <w:rsid w:val="007F32DB"/>
    <w:rsid w:val="007F4EA5"/>
    <w:rsid w:val="008014D8"/>
    <w:rsid w:val="0080173E"/>
    <w:rsid w:val="00823EAD"/>
    <w:rsid w:val="008522E6"/>
    <w:rsid w:val="0085347D"/>
    <w:rsid w:val="00881202"/>
    <w:rsid w:val="008907D2"/>
    <w:rsid w:val="008B2D77"/>
    <w:rsid w:val="008B68D7"/>
    <w:rsid w:val="008C6907"/>
    <w:rsid w:val="008D0560"/>
    <w:rsid w:val="008D07D4"/>
    <w:rsid w:val="008D080B"/>
    <w:rsid w:val="008F131D"/>
    <w:rsid w:val="008F5FFE"/>
    <w:rsid w:val="008F613E"/>
    <w:rsid w:val="00912B06"/>
    <w:rsid w:val="00940BDA"/>
    <w:rsid w:val="00952DCB"/>
    <w:rsid w:val="00990A89"/>
    <w:rsid w:val="00991E9B"/>
    <w:rsid w:val="009929A0"/>
    <w:rsid w:val="009C57C6"/>
    <w:rsid w:val="009C6C0E"/>
    <w:rsid w:val="009D5565"/>
    <w:rsid w:val="00A10652"/>
    <w:rsid w:val="00A13DC0"/>
    <w:rsid w:val="00A16B0B"/>
    <w:rsid w:val="00A271E5"/>
    <w:rsid w:val="00A34C03"/>
    <w:rsid w:val="00A363EC"/>
    <w:rsid w:val="00A90FD5"/>
    <w:rsid w:val="00AB1959"/>
    <w:rsid w:val="00AB7F63"/>
    <w:rsid w:val="00AC2F67"/>
    <w:rsid w:val="00AD1BAE"/>
    <w:rsid w:val="00AE024A"/>
    <w:rsid w:val="00AE3879"/>
    <w:rsid w:val="00AF3A56"/>
    <w:rsid w:val="00B31EE4"/>
    <w:rsid w:val="00B36AA1"/>
    <w:rsid w:val="00B727CF"/>
    <w:rsid w:val="00B7393B"/>
    <w:rsid w:val="00BC2CA8"/>
    <w:rsid w:val="00BD3979"/>
    <w:rsid w:val="00BF7643"/>
    <w:rsid w:val="00C22597"/>
    <w:rsid w:val="00C31464"/>
    <w:rsid w:val="00C35771"/>
    <w:rsid w:val="00C93D18"/>
    <w:rsid w:val="00CA58EF"/>
    <w:rsid w:val="00CA6E7D"/>
    <w:rsid w:val="00CD3404"/>
    <w:rsid w:val="00CD54C6"/>
    <w:rsid w:val="00CE3EEC"/>
    <w:rsid w:val="00CF1ABA"/>
    <w:rsid w:val="00D02920"/>
    <w:rsid w:val="00D11BA0"/>
    <w:rsid w:val="00D12F62"/>
    <w:rsid w:val="00D411F7"/>
    <w:rsid w:val="00D53D2C"/>
    <w:rsid w:val="00D67FF3"/>
    <w:rsid w:val="00D80A8E"/>
    <w:rsid w:val="00D949B3"/>
    <w:rsid w:val="00DC37DC"/>
    <w:rsid w:val="00DE2C67"/>
    <w:rsid w:val="00DF207A"/>
    <w:rsid w:val="00E200F6"/>
    <w:rsid w:val="00E23492"/>
    <w:rsid w:val="00E3118F"/>
    <w:rsid w:val="00E40B56"/>
    <w:rsid w:val="00E60C4D"/>
    <w:rsid w:val="00E63FF7"/>
    <w:rsid w:val="00E65B52"/>
    <w:rsid w:val="00E96285"/>
    <w:rsid w:val="00EB2755"/>
    <w:rsid w:val="00EB5F57"/>
    <w:rsid w:val="00EB64D1"/>
    <w:rsid w:val="00EC7EBB"/>
    <w:rsid w:val="00EE290A"/>
    <w:rsid w:val="00EF404A"/>
    <w:rsid w:val="00F073F9"/>
    <w:rsid w:val="00F32BD4"/>
    <w:rsid w:val="00F92FD5"/>
    <w:rsid w:val="00FA118F"/>
    <w:rsid w:val="00FA65E9"/>
    <w:rsid w:val="00FB3EAC"/>
    <w:rsid w:val="00FC2325"/>
    <w:rsid w:val="00FD3B2E"/>
    <w:rsid w:val="00F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styleId="a6">
    <w:name w:val="Unresolved Mention"/>
    <w:basedOn w:val="a0"/>
    <w:uiPriority w:val="99"/>
    <w:semiHidden/>
    <w:unhideWhenUsed/>
    <w:rsid w:val="00272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0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2025-07-11T11:27:00Z</dcterms:created>
  <dcterms:modified xsi:type="dcterms:W3CDTF">2025-07-11T11:27:00Z</dcterms:modified>
</cp:coreProperties>
</file>