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729044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AF6236">
        <w:rPr>
          <w:rFonts w:ascii="Calibri" w:hAnsi="Calibri" w:cs="Calibri"/>
          <w:lang w:val="en-US"/>
        </w:rPr>
        <w:t>10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AF6236">
        <w:rPr>
          <w:rFonts w:ascii="Calibri" w:hAnsi="Calibri" w:cs="Calibri"/>
          <w:lang w:val="en-US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B448E8B" w14:textId="77777777" w:rsidR="00AF6236" w:rsidRDefault="00AF6236" w:rsidP="00AF6236">
      <w:pPr>
        <w:spacing w:after="0" w:line="240" w:lineRule="auto"/>
        <w:jc w:val="both"/>
      </w:pPr>
    </w:p>
    <w:p w14:paraId="501D4FE0" w14:textId="77777777" w:rsidR="00AF6236" w:rsidRPr="00AF6236" w:rsidRDefault="00AF6236" w:rsidP="00AF6236">
      <w:pPr>
        <w:spacing w:after="0" w:line="240" w:lineRule="auto"/>
        <w:jc w:val="both"/>
        <w:rPr>
          <w:b/>
          <w:bCs/>
        </w:rPr>
      </w:pPr>
    </w:p>
    <w:p w14:paraId="0F8E1500" w14:textId="77777777" w:rsidR="00AF6236" w:rsidRPr="00AF6236" w:rsidRDefault="00AF6236" w:rsidP="00AF6236">
      <w:pPr>
        <w:spacing w:after="0" w:line="240" w:lineRule="auto"/>
        <w:jc w:val="both"/>
        <w:rPr>
          <w:b/>
          <w:bCs/>
        </w:rPr>
      </w:pPr>
      <w:r w:rsidRPr="00AF6236">
        <w:rPr>
          <w:b/>
          <w:bCs/>
        </w:rPr>
        <w:t xml:space="preserve"> Έκτακτη Συνεδρίαση Δημοτικού Συμβουλίου </w:t>
      </w:r>
      <w:proofErr w:type="spellStart"/>
      <w:r w:rsidRPr="00AF6236">
        <w:rPr>
          <w:b/>
          <w:bCs/>
        </w:rPr>
        <w:t>Μινώα</w:t>
      </w:r>
      <w:proofErr w:type="spellEnd"/>
      <w:r w:rsidRPr="00AF6236">
        <w:rPr>
          <w:b/>
          <w:bCs/>
        </w:rPr>
        <w:t xml:space="preserve"> Πεδιάδας για το ενδεχόμενο εγκατάστασης Δομής του Υπουργείου Μετανάστευσης στο πρώην στρατόπεδο </w:t>
      </w:r>
      <w:proofErr w:type="spellStart"/>
      <w:r w:rsidRPr="00AF6236">
        <w:rPr>
          <w:b/>
          <w:bCs/>
        </w:rPr>
        <w:t>Ζωγραφάκη</w:t>
      </w:r>
      <w:proofErr w:type="spellEnd"/>
      <w:r w:rsidRPr="00AF6236">
        <w:rPr>
          <w:b/>
          <w:bCs/>
        </w:rPr>
        <w:t xml:space="preserve"> στο </w:t>
      </w:r>
      <w:proofErr w:type="spellStart"/>
      <w:r w:rsidRPr="00AF6236">
        <w:rPr>
          <w:b/>
          <w:bCs/>
        </w:rPr>
        <w:t>Καστέλλι</w:t>
      </w:r>
      <w:proofErr w:type="spellEnd"/>
      <w:r w:rsidRPr="00AF6236">
        <w:rPr>
          <w:b/>
          <w:bCs/>
        </w:rPr>
        <w:t xml:space="preserve"> και την απόφαση του Κεντρικού Αρχαιολογικού Συμβουλίου (Κ.Α.Σ)</w:t>
      </w:r>
    </w:p>
    <w:p w14:paraId="58C8658F" w14:textId="3B95E352" w:rsidR="00AF6236" w:rsidRDefault="00AF6236" w:rsidP="00AF6236">
      <w:pPr>
        <w:spacing w:after="0" w:line="240" w:lineRule="auto"/>
      </w:pPr>
    </w:p>
    <w:p w14:paraId="1AED0082" w14:textId="77777777" w:rsidR="00AF6236" w:rsidRDefault="00AF6236" w:rsidP="00AF6236">
      <w:pPr>
        <w:spacing w:after="0" w:line="240" w:lineRule="auto"/>
        <w:rPr>
          <w:lang w:val="en-US"/>
        </w:rPr>
      </w:pPr>
      <w:r>
        <w:t xml:space="preserve"> Το Δημοτικό Συμβούλιο </w:t>
      </w:r>
      <w:proofErr w:type="spellStart"/>
      <w:r>
        <w:t>Μινώα</w:t>
      </w:r>
      <w:proofErr w:type="spellEnd"/>
      <w:r>
        <w:t xml:space="preserve"> Πεδιάδας συνεδριάζει εκτάκτως απόψε, Πέμπτη 10 Ιουλίου 2025, στις 19:00, στην Αίθουσα Συνεδριάσεων Δημοτικού Συμβουλίου στο </w:t>
      </w:r>
      <w:proofErr w:type="spellStart"/>
      <w:r>
        <w:t>Καστέλλι</w:t>
      </w:r>
      <w:proofErr w:type="spellEnd"/>
      <w:r>
        <w:t>.</w:t>
      </w:r>
    </w:p>
    <w:p w14:paraId="5D3620F0" w14:textId="77777777" w:rsidR="00AF6236" w:rsidRPr="00AF6236" w:rsidRDefault="00AF6236" w:rsidP="00AF6236">
      <w:pPr>
        <w:spacing w:after="0" w:line="240" w:lineRule="auto"/>
        <w:rPr>
          <w:lang w:val="en-US"/>
        </w:rPr>
      </w:pPr>
    </w:p>
    <w:p w14:paraId="113941BD" w14:textId="41929855" w:rsidR="00AF6236" w:rsidRPr="00AF6236" w:rsidRDefault="00AF6236" w:rsidP="00AF6236">
      <w:pPr>
        <w:spacing w:after="0" w:line="240" w:lineRule="auto"/>
        <w:rPr>
          <w:b/>
          <w:bCs/>
        </w:rPr>
      </w:pPr>
      <w:r>
        <w:t xml:space="preserve"> </w:t>
      </w:r>
      <w:r w:rsidRPr="00AF6236">
        <w:rPr>
          <w:b/>
          <w:bCs/>
        </w:rPr>
        <w:t>Τα δύο θέματα που θα συζητηθούν είναι τα εξής:</w:t>
      </w:r>
    </w:p>
    <w:p w14:paraId="7D48DDF3" w14:textId="77777777" w:rsidR="00AF6236" w:rsidRPr="00AF6236" w:rsidRDefault="00AF6236" w:rsidP="00AF6236">
      <w:pPr>
        <w:spacing w:after="0" w:line="240" w:lineRule="auto"/>
      </w:pPr>
    </w:p>
    <w:p w14:paraId="5C9BA036" w14:textId="2DD24781" w:rsidR="00AF6236" w:rsidRPr="00AF6236" w:rsidRDefault="00AF6236" w:rsidP="00AF6236">
      <w:pPr>
        <w:spacing w:after="0" w:line="240" w:lineRule="auto"/>
      </w:pPr>
      <w:r w:rsidRPr="00AF6236">
        <w:t>-</w:t>
      </w:r>
      <w:r>
        <w:t xml:space="preserve">Ενημέρωση και λήψη απόφασης σχετικά με το ενδεχόμενο εγκατάστασης οποιασδήποτε Δομής του Υπουργείου Μετανάστευσης στο πρώην στρατόπεδο </w:t>
      </w:r>
      <w:proofErr w:type="spellStart"/>
      <w:r>
        <w:t>Ζωγραφάκη</w:t>
      </w:r>
      <w:proofErr w:type="spellEnd"/>
      <w:r>
        <w:t xml:space="preserve"> στο </w:t>
      </w:r>
      <w:proofErr w:type="spellStart"/>
      <w:r>
        <w:t>Καστέλλι</w:t>
      </w:r>
      <w:proofErr w:type="spellEnd"/>
      <w:r>
        <w:t>.</w:t>
      </w:r>
    </w:p>
    <w:p w14:paraId="5FC9B1CE" w14:textId="77777777" w:rsidR="00AF6236" w:rsidRPr="00AF6236" w:rsidRDefault="00AF6236" w:rsidP="00AF6236">
      <w:pPr>
        <w:spacing w:after="0" w:line="240" w:lineRule="auto"/>
      </w:pPr>
    </w:p>
    <w:p w14:paraId="6ABCAEF7" w14:textId="770DF235" w:rsidR="00272ACF" w:rsidRPr="00676973" w:rsidRDefault="00AF6236" w:rsidP="00AF6236">
      <w:pPr>
        <w:spacing w:after="0" w:line="240" w:lineRule="auto"/>
      </w:pPr>
      <w:r>
        <w:rPr>
          <w:lang w:val="en-US"/>
        </w:rPr>
        <w:t>-</w:t>
      </w:r>
      <w:r>
        <w:t>Ενημέρωση για τη συνεδρίαση του Κεντρικού Αρχαιολογικού Συμβουλίου (Κ.Α.Σ) σχετικά με το Μινωικό Μνημείο στον λόφο «</w:t>
      </w:r>
      <w:proofErr w:type="spellStart"/>
      <w:r>
        <w:t>Παπούρα</w:t>
      </w:r>
      <w:proofErr w:type="spellEnd"/>
      <w:r>
        <w:t>» και προγραμματισμός επόμενων ενεργειών.</w:t>
      </w: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C3B5" w14:textId="77777777" w:rsidR="00470FFF" w:rsidRDefault="00470FFF" w:rsidP="00823EAD">
      <w:pPr>
        <w:spacing w:after="0" w:line="240" w:lineRule="auto"/>
      </w:pPr>
      <w:r>
        <w:separator/>
      </w:r>
    </w:p>
  </w:endnote>
  <w:endnote w:type="continuationSeparator" w:id="0">
    <w:p w14:paraId="6D2BC268" w14:textId="77777777" w:rsidR="00470FFF" w:rsidRDefault="00470FF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A142" w14:textId="77777777" w:rsidR="00470FFF" w:rsidRDefault="00470FFF" w:rsidP="00823EAD">
      <w:pPr>
        <w:spacing w:after="0" w:line="240" w:lineRule="auto"/>
      </w:pPr>
      <w:r>
        <w:separator/>
      </w:r>
    </w:p>
  </w:footnote>
  <w:footnote w:type="continuationSeparator" w:id="0">
    <w:p w14:paraId="6C9F250B" w14:textId="77777777" w:rsidR="00470FFF" w:rsidRDefault="00470FF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17E3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407A52"/>
    <w:rsid w:val="00420869"/>
    <w:rsid w:val="00423A20"/>
    <w:rsid w:val="00423ED6"/>
    <w:rsid w:val="0044530E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81202"/>
    <w:rsid w:val="008907D2"/>
    <w:rsid w:val="008B2D77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40BDA"/>
    <w:rsid w:val="00952DCB"/>
    <w:rsid w:val="00962F60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323FD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77F32"/>
    <w:rsid w:val="00C93D18"/>
    <w:rsid w:val="00CA58EF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2025-07-10T10:45:00Z</dcterms:created>
  <dcterms:modified xsi:type="dcterms:W3CDTF">2025-07-10T10:45:00Z</dcterms:modified>
</cp:coreProperties>
</file>