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FE47C5F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B5F57">
        <w:rPr>
          <w:rFonts w:ascii="Calibri" w:hAnsi="Calibri" w:cs="Calibri"/>
        </w:rPr>
        <w:t>2</w:t>
      </w:r>
      <w:r w:rsidR="006F57E3">
        <w:rPr>
          <w:rFonts w:ascii="Calibri" w:hAnsi="Calibri" w:cs="Calibri"/>
        </w:rPr>
        <w:t>3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B5F57">
        <w:rPr>
          <w:rFonts w:ascii="Calibri" w:hAnsi="Calibri" w:cs="Calibri"/>
        </w:rPr>
        <w:t>6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ECC483E" w14:textId="3981B77C" w:rsidR="00F92FD5" w:rsidRDefault="00823EAD" w:rsidP="00F92F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9322681" w14:textId="77777777" w:rsidR="00EB5F57" w:rsidRPr="00F92FD5" w:rsidRDefault="00EB5F57" w:rsidP="00F92FD5">
      <w:pPr>
        <w:spacing w:after="0" w:line="240" w:lineRule="auto"/>
        <w:jc w:val="center"/>
        <w:rPr>
          <w:b/>
          <w:sz w:val="28"/>
        </w:rPr>
      </w:pPr>
    </w:p>
    <w:p w14:paraId="48E30B7B" w14:textId="45C5A25F" w:rsidR="00EB5F57" w:rsidRPr="004013DB" w:rsidRDefault="004013DB" w:rsidP="00EB5F57">
      <w:pPr>
        <w:spacing w:after="0" w:line="240" w:lineRule="auto"/>
        <w:jc w:val="both"/>
        <w:rPr>
          <w:b/>
          <w:bCs/>
        </w:rPr>
      </w:pPr>
      <w:r w:rsidRPr="004013DB">
        <w:rPr>
          <w:b/>
          <w:bCs/>
        </w:rPr>
        <w:t xml:space="preserve">Ολοκληρώθηκε το Πρόγραμμα της Ανταποδοτικής Ανακύκλωσης στα Σχολεία του Δήμου </w:t>
      </w:r>
      <w:proofErr w:type="spellStart"/>
      <w:r w:rsidRPr="004013DB">
        <w:rPr>
          <w:b/>
          <w:bCs/>
        </w:rPr>
        <w:t>Μινώα</w:t>
      </w:r>
      <w:proofErr w:type="spellEnd"/>
      <w:r w:rsidRPr="004013DB">
        <w:rPr>
          <w:b/>
          <w:bCs/>
        </w:rPr>
        <w:t xml:space="preserve"> Πεδιάδας - Οι μαθητές κατάφεραν να συγκεντρώσουν 1,5 τόνο ανακυκλώσιμων υλικών</w:t>
      </w:r>
    </w:p>
    <w:p w14:paraId="093D6FE3" w14:textId="77777777" w:rsidR="004013DB" w:rsidRDefault="004013DB" w:rsidP="00EB5F57">
      <w:pPr>
        <w:spacing w:after="0" w:line="240" w:lineRule="auto"/>
        <w:jc w:val="both"/>
      </w:pPr>
    </w:p>
    <w:p w14:paraId="2B35C6A7" w14:textId="43104F19" w:rsidR="00EB5F57" w:rsidRDefault="00EB5F57" w:rsidP="00EB5F57">
      <w:pPr>
        <w:spacing w:after="0" w:line="240" w:lineRule="auto"/>
        <w:jc w:val="both"/>
      </w:pPr>
      <w:r>
        <w:t xml:space="preserve">Με επιτυχία ολοκληρώθηκε το καινοτόμο πιλοτικό πρόγραμμα «Ανακύκλωση στα Σχολεία - Προστατεύουμε το Περιβάλλον» από το Δήμο </w:t>
      </w:r>
      <w:proofErr w:type="spellStart"/>
      <w:r>
        <w:t>Μινώα</w:t>
      </w:r>
      <w:proofErr w:type="spellEnd"/>
      <w:r>
        <w:t xml:space="preserve"> Πεδιάδας, σε συνεργασία με την εταιρία Creta </w:t>
      </w:r>
      <w:proofErr w:type="spellStart"/>
      <w:r>
        <w:t>Eco</w:t>
      </w:r>
      <w:proofErr w:type="spellEnd"/>
      <w:r>
        <w:t xml:space="preserve"> Phoenix και τους Συλλόγους Γονέων και Κηδεμόνων. Το πρόγραμμα είχε ως στόχο την ευαισθητοποίηση των μαθητών και την καλλιέργεια περιβαλλοντικής συνείδησης από μικρή ηλικία</w:t>
      </w:r>
      <w:r w:rsidR="007420CC">
        <w:t xml:space="preserve">, επικεντρώνοντας </w:t>
      </w:r>
      <w:r>
        <w:t xml:space="preserve">στην ενεργό συμμετοχή των </w:t>
      </w:r>
      <w:r w:rsidR="007420CC">
        <w:t xml:space="preserve">μαθητών οι οποίοι ανακύκλωσαν </w:t>
      </w:r>
      <w:r w:rsidR="007D40A7">
        <w:t>π</w:t>
      </w:r>
      <w:r w:rsidR="007D40A7" w:rsidRPr="007D40A7">
        <w:t xml:space="preserve">ερίπου 1,5 τόνο υλικών </w:t>
      </w:r>
      <w:r w:rsidR="007D40A7">
        <w:t>όπως λ</w:t>
      </w:r>
      <w:r w:rsidR="007D40A7" w:rsidRPr="007D40A7">
        <w:t xml:space="preserve">ευκό χαρτί, </w:t>
      </w:r>
      <w:r w:rsidR="007D40A7">
        <w:t>π</w:t>
      </w:r>
      <w:r w:rsidR="007D40A7" w:rsidRPr="007D40A7">
        <w:t xml:space="preserve">λαστικά μπουκάλια νερού/αναψυκτικού, πλαστικά καπάκια, </w:t>
      </w:r>
      <w:r w:rsidR="007D40A7">
        <w:t>κ</w:t>
      </w:r>
      <w:r w:rsidR="007D40A7" w:rsidRPr="007D40A7">
        <w:t xml:space="preserve">ουτάκια αλουμινίου, </w:t>
      </w:r>
      <w:r w:rsidR="007D40A7">
        <w:t>σ</w:t>
      </w:r>
      <w:r w:rsidR="007D40A7" w:rsidRPr="007D40A7">
        <w:t>χολικά βιβλία.</w:t>
      </w:r>
    </w:p>
    <w:p w14:paraId="6D16D61C" w14:textId="77777777" w:rsidR="00EB5F57" w:rsidRDefault="00EB5F57" w:rsidP="00EB5F57">
      <w:pPr>
        <w:spacing w:after="0" w:line="240" w:lineRule="auto"/>
        <w:jc w:val="both"/>
      </w:pPr>
    </w:p>
    <w:p w14:paraId="23C6A142" w14:textId="508E0E62" w:rsidR="00EB5F57" w:rsidRDefault="00EB5F57" w:rsidP="00EB5F57">
      <w:pPr>
        <w:spacing w:after="0" w:line="240" w:lineRule="auto"/>
        <w:jc w:val="both"/>
      </w:pPr>
      <w:r>
        <w:t>Η αρμόδια εταιρία για το πρόγραμμα προχώρησε</w:t>
      </w:r>
      <w:r w:rsidR="007420CC">
        <w:t>,</w:t>
      </w:r>
      <w:r>
        <w:t xml:space="preserve"> στη συλλογή των συγκεντρωμένων ανακυκλώσιμων υλικών</w:t>
      </w:r>
      <w:r w:rsidR="007D40A7">
        <w:t xml:space="preserve">, </w:t>
      </w:r>
      <w:r>
        <w:t xml:space="preserve">από τα σχολεία του </w:t>
      </w:r>
      <w:proofErr w:type="spellStart"/>
      <w:r>
        <w:t>Αρκαλοχωρίου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Θραψανού</w:t>
      </w:r>
      <w:proofErr w:type="spellEnd"/>
      <w:r w:rsidR="00C958FD" w:rsidRPr="00C958FD">
        <w:t xml:space="preserve"> </w:t>
      </w:r>
      <w:r w:rsidR="007E704F">
        <w:t xml:space="preserve">που συμμετείχαν στο Πρόγραμμα καθώς και από </w:t>
      </w:r>
      <w:r w:rsidR="00C958FD">
        <w:t>το 7</w:t>
      </w:r>
      <w:r w:rsidR="00C958FD" w:rsidRPr="00C958FD">
        <w:rPr>
          <w:vertAlign w:val="superscript"/>
        </w:rPr>
        <w:t>ο</w:t>
      </w:r>
      <w:r w:rsidR="00C958FD">
        <w:t xml:space="preserve"> Σύστημα </w:t>
      </w:r>
      <w:proofErr w:type="spellStart"/>
      <w:r w:rsidR="00C958FD">
        <w:t>Αεροπροσκόπων</w:t>
      </w:r>
      <w:proofErr w:type="spellEnd"/>
      <w:r w:rsidR="00C958FD">
        <w:t xml:space="preserve"> </w:t>
      </w:r>
      <w:proofErr w:type="spellStart"/>
      <w:r w:rsidR="00C958FD">
        <w:t>Καστελλίου</w:t>
      </w:r>
      <w:proofErr w:type="spellEnd"/>
      <w:r w:rsidR="00C958FD">
        <w:t>, όπου επίσης</w:t>
      </w:r>
      <w:r w:rsidR="007E704F">
        <w:t xml:space="preserve"> </w:t>
      </w:r>
      <w:r w:rsidR="00C958FD">
        <w:t>τοποθετήθηκαν κάδοι ανακύκλωσης</w:t>
      </w:r>
      <w:r w:rsidR="007D40A7">
        <w:t>.</w:t>
      </w:r>
    </w:p>
    <w:p w14:paraId="16253666" w14:textId="77777777" w:rsidR="00EB5F57" w:rsidRDefault="00EB5F57" w:rsidP="00EB5F57">
      <w:pPr>
        <w:spacing w:after="0" w:line="240" w:lineRule="auto"/>
        <w:jc w:val="both"/>
      </w:pPr>
    </w:p>
    <w:p w14:paraId="6AE6E012" w14:textId="735FF12D" w:rsidR="00EB5F57" w:rsidRDefault="00EB5F57" w:rsidP="00EB5F57">
      <w:pPr>
        <w:spacing w:after="0" w:line="240" w:lineRule="auto"/>
        <w:jc w:val="both"/>
      </w:pPr>
      <w:r>
        <w:t>Ο Δήμαρχος</w:t>
      </w:r>
      <w:r w:rsidR="007420CC">
        <w:t xml:space="preserve"> </w:t>
      </w:r>
      <w:proofErr w:type="spellStart"/>
      <w:r w:rsidR="007420CC">
        <w:t>Μινώα</w:t>
      </w:r>
      <w:proofErr w:type="spellEnd"/>
      <w:r w:rsidR="007420CC">
        <w:t xml:space="preserve"> Πεδιάδας Βασίλης </w:t>
      </w:r>
      <w:proofErr w:type="spellStart"/>
      <w:r w:rsidR="007420CC">
        <w:t>Κεγκέρογλου</w:t>
      </w:r>
      <w:proofErr w:type="spellEnd"/>
      <w:r w:rsidR="007420CC">
        <w:t xml:space="preserve"> ανέφερε : </w:t>
      </w:r>
      <w:r>
        <w:t xml:space="preserve">«Με μεγάλη ικανοποίηση και αίσθημα υπερηφάνειας, ολοκληρώθηκε επιτυχώς το πιλοτικό πρόγραμμα «Ανακύκλωση στα Σχολεία - Προστατεύουμε το Περιβάλλον». </w:t>
      </w:r>
      <w:r w:rsidR="007420CC">
        <w:t xml:space="preserve"> </w:t>
      </w:r>
      <w:r>
        <w:t>Η ενεργή συμμετοχή των παιδιών ξεπέρασε κάθε προσδοκία</w:t>
      </w:r>
      <w:r w:rsidR="00704A14">
        <w:t xml:space="preserve"> και η</w:t>
      </w:r>
      <w:r>
        <w:t xml:space="preserve"> εικόνα των σχολείων μας να γεμίζουν με ανακυκλώσιμα υλικά, ήταν η καλύτερη επιβράβευση για αυτή την προσπάθεια</w:t>
      </w:r>
      <w:r w:rsidR="00704A14">
        <w:t>. Όμως,</w:t>
      </w:r>
      <w:r w:rsidR="007420CC">
        <w:t xml:space="preserve"> το</w:t>
      </w:r>
      <w:r>
        <w:t xml:space="preserve"> σημαντικότερο</w:t>
      </w:r>
      <w:r w:rsidR="007420CC">
        <w:t xml:space="preserve"> όλων</w:t>
      </w:r>
      <w:r>
        <w:t xml:space="preserve"> είναι πως οι μαθητές </w:t>
      </w:r>
      <w:r w:rsidR="00B102B6">
        <w:t>μας,</w:t>
      </w:r>
      <w:r>
        <w:t xml:space="preserve"> απέδειξαν ότι μπορούν να γίνουν πραγματικοί πρεσβευτές της περιβαλλοντικής συνείδησης και ότι η νέα γενιά είναι έτοιμη να αναλάβει πρωταγωνιστικό ρόλο στην προστασία του περιβάλλοντος. Το γεγονός ότι η προσπάθειά τους ανταμείφθηκε, ενίσχυσε ακόμα περισσότερο το κίνητρο και την αποτελεσματικότητα του προγράμματος. Το μήνυμα είναι σαφές: η αλλαγή ξεκινά από εμάς, από την καθημερινότητά μας, από την εκπαίδευση των παιδιών μας. Συνεχίζουμε τον αγώνα για έναν Δήμο </w:t>
      </w:r>
      <w:proofErr w:type="spellStart"/>
      <w:r>
        <w:t>Μινώα</w:t>
      </w:r>
      <w:proofErr w:type="spellEnd"/>
      <w:r>
        <w:t xml:space="preserve"> Πεδιάδας που θα αποτελεί πρότυπο πράσινης ανάπτυξης, καθαριότητας και περιβαλλοντικής ευαισθησίας για όλους»</w:t>
      </w:r>
      <w:r w:rsidR="007420CC">
        <w:t>.</w:t>
      </w:r>
    </w:p>
    <w:p w14:paraId="05D3CE05" w14:textId="77777777" w:rsidR="00090EBD" w:rsidRDefault="00090EBD" w:rsidP="00EB5F57">
      <w:pPr>
        <w:spacing w:after="0" w:line="240" w:lineRule="auto"/>
        <w:jc w:val="both"/>
      </w:pPr>
    </w:p>
    <w:p w14:paraId="12EE0E3B" w14:textId="39E52815" w:rsidR="00090EBD" w:rsidRDefault="007D40A7" w:rsidP="00EB5F57">
      <w:pPr>
        <w:spacing w:after="0" w:line="240" w:lineRule="auto"/>
        <w:jc w:val="both"/>
      </w:pPr>
      <w:r>
        <w:t>Αξίζει να σημειωθεί ότι τ</w:t>
      </w:r>
      <w:r w:rsidR="00090EBD">
        <w:t>ο Πρόγραμμα θα ξεκινήσει με την έναρξη της νέας σχολικής χρονιάς, με στόχο να διευρυνθεί σε περισσότερες Δομές και Υπηρεσίες του Δήμου.</w:t>
      </w:r>
    </w:p>
    <w:p w14:paraId="6ABCAEF7" w14:textId="645B0693" w:rsidR="00272ACF" w:rsidRDefault="00272ACF" w:rsidP="00F92FD5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5107" w14:textId="77777777" w:rsidR="003669CD" w:rsidRDefault="003669CD" w:rsidP="00823EAD">
      <w:pPr>
        <w:spacing w:after="0" w:line="240" w:lineRule="auto"/>
      </w:pPr>
      <w:r>
        <w:separator/>
      </w:r>
    </w:p>
  </w:endnote>
  <w:endnote w:type="continuationSeparator" w:id="0">
    <w:p w14:paraId="7EBBA663" w14:textId="77777777" w:rsidR="003669CD" w:rsidRDefault="003669C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06CA" w14:textId="77777777" w:rsidR="003669CD" w:rsidRDefault="003669CD" w:rsidP="00823EAD">
      <w:pPr>
        <w:spacing w:after="0" w:line="240" w:lineRule="auto"/>
      </w:pPr>
      <w:r>
        <w:separator/>
      </w:r>
    </w:p>
  </w:footnote>
  <w:footnote w:type="continuationSeparator" w:id="0">
    <w:p w14:paraId="666D2291" w14:textId="77777777" w:rsidR="003669CD" w:rsidRDefault="003669CD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90EBD"/>
    <w:rsid w:val="000A733B"/>
    <w:rsid w:val="000C124F"/>
    <w:rsid w:val="000C7EF8"/>
    <w:rsid w:val="000D5B9E"/>
    <w:rsid w:val="000F54B6"/>
    <w:rsid w:val="001278EC"/>
    <w:rsid w:val="00151922"/>
    <w:rsid w:val="00151AA7"/>
    <w:rsid w:val="0016161C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8629E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669CD"/>
    <w:rsid w:val="003770ED"/>
    <w:rsid w:val="003B30BA"/>
    <w:rsid w:val="003C57DA"/>
    <w:rsid w:val="004013DB"/>
    <w:rsid w:val="00407A52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C35F6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651FA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6F57E3"/>
    <w:rsid w:val="00700044"/>
    <w:rsid w:val="00704A14"/>
    <w:rsid w:val="00721B7F"/>
    <w:rsid w:val="00733CA5"/>
    <w:rsid w:val="00736A96"/>
    <w:rsid w:val="00736F82"/>
    <w:rsid w:val="007420CC"/>
    <w:rsid w:val="0075134D"/>
    <w:rsid w:val="007814EF"/>
    <w:rsid w:val="0078700F"/>
    <w:rsid w:val="007A1295"/>
    <w:rsid w:val="007A3BFE"/>
    <w:rsid w:val="007C0E8C"/>
    <w:rsid w:val="007C3332"/>
    <w:rsid w:val="007D195E"/>
    <w:rsid w:val="007D40A7"/>
    <w:rsid w:val="007E704F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C6C0E"/>
    <w:rsid w:val="009D5565"/>
    <w:rsid w:val="00A10652"/>
    <w:rsid w:val="00A13DC0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102B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958FD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E2C67"/>
    <w:rsid w:val="00DF207A"/>
    <w:rsid w:val="00E200F6"/>
    <w:rsid w:val="00E23492"/>
    <w:rsid w:val="00E3118F"/>
    <w:rsid w:val="00E40B56"/>
    <w:rsid w:val="00E60C4D"/>
    <w:rsid w:val="00E63FF7"/>
    <w:rsid w:val="00E65B52"/>
    <w:rsid w:val="00E94EFD"/>
    <w:rsid w:val="00E96285"/>
    <w:rsid w:val="00EB2755"/>
    <w:rsid w:val="00EB5F57"/>
    <w:rsid w:val="00EB64D1"/>
    <w:rsid w:val="00EC7EBB"/>
    <w:rsid w:val="00EE290A"/>
    <w:rsid w:val="00EF404A"/>
    <w:rsid w:val="00F073F9"/>
    <w:rsid w:val="00F32BD4"/>
    <w:rsid w:val="00F92FD5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2025-06-23T13:10:00Z</dcterms:created>
  <dcterms:modified xsi:type="dcterms:W3CDTF">2025-06-23T13:10:00Z</dcterms:modified>
</cp:coreProperties>
</file>