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B96089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A3669A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lang w:val="en-US"/>
        </w:rPr>
      </w:pPr>
      <w:r w:rsidRPr="009F22DF">
        <w:rPr>
          <w:rFonts w:ascii="Calibri" w:hAnsi="Calibri" w:cs="Calibri"/>
        </w:rPr>
        <w:t>Αρκαλοχώρι,</w:t>
      </w:r>
      <w:r w:rsidR="00AE2E1D">
        <w:rPr>
          <w:rFonts w:ascii="Calibri" w:hAnsi="Calibri" w:cs="Calibri"/>
        </w:rPr>
        <w:t xml:space="preserve"> </w:t>
      </w:r>
      <w:r w:rsidR="001B18E4">
        <w:rPr>
          <w:rFonts w:ascii="Calibri" w:hAnsi="Calibri" w:cs="Calibri"/>
        </w:rPr>
        <w:t>02</w:t>
      </w:r>
      <w:r w:rsidRPr="009F22DF">
        <w:rPr>
          <w:rFonts w:ascii="Calibri" w:hAnsi="Calibri" w:cs="Calibri"/>
        </w:rPr>
        <w:t>/</w:t>
      </w:r>
      <w:r w:rsidR="00A3669A">
        <w:rPr>
          <w:rFonts w:ascii="Calibri" w:hAnsi="Calibri" w:cs="Calibri"/>
          <w:lang w:val="en-US"/>
        </w:rPr>
        <w:t>0</w:t>
      </w:r>
      <w:r w:rsidR="001B18E4">
        <w:rPr>
          <w:rFonts w:ascii="Calibri" w:hAnsi="Calibri" w:cs="Calibri"/>
        </w:rPr>
        <w:t>6</w:t>
      </w:r>
      <w:r w:rsidR="00C6641F">
        <w:rPr>
          <w:rFonts w:ascii="Calibri" w:hAnsi="Calibri" w:cs="Calibri"/>
        </w:rPr>
        <w:t>/202</w:t>
      </w:r>
      <w:r w:rsidR="00A3669A">
        <w:rPr>
          <w:rFonts w:ascii="Calibri" w:hAnsi="Calibri" w:cs="Calibri"/>
          <w:lang w:val="en-US"/>
        </w:rPr>
        <w:t>5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  <w:r w:rsidR="00525AB9">
        <w:rPr>
          <w:rFonts w:ascii="Calibri" w:hAnsi="Calibri" w:cs="Calibri"/>
        </w:rPr>
        <w:t xml:space="preserve"> και κάθε ενδιαφερόμενο/η</w:t>
      </w:r>
    </w:p>
    <w:p w:rsidR="00823EAD" w:rsidRPr="001C0F9F" w:rsidRDefault="00823EAD" w:rsidP="00823EA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474174">
      <w:pPr>
        <w:spacing w:after="0" w:line="240" w:lineRule="auto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5AB9">
        <w:rPr>
          <w:sz w:val="28"/>
        </w:rPr>
        <w:t>Σας γνωστοποιού</w:t>
      </w:r>
      <w:r w:rsidR="00C66410">
        <w:rPr>
          <w:sz w:val="28"/>
        </w:rPr>
        <w:t>με πως έχουν ήδη αναρτηθεί στον</w:t>
      </w:r>
      <w:r w:rsidRPr="00525AB9">
        <w:rPr>
          <w:sz w:val="28"/>
        </w:rPr>
        <w:t xml:space="preserve"> </w:t>
      </w:r>
      <w:r w:rsidR="00C66410">
        <w:rPr>
          <w:sz w:val="28"/>
        </w:rPr>
        <w:t>πίνακα ανακοινώσεων της</w:t>
      </w:r>
      <w:r>
        <w:rPr>
          <w:sz w:val="28"/>
        </w:rPr>
        <w:t xml:space="preserve"> Δημ</w:t>
      </w:r>
      <w:r w:rsidR="00C66410">
        <w:rPr>
          <w:sz w:val="28"/>
        </w:rPr>
        <w:t>οτικής Ενότητας</w:t>
      </w:r>
      <w:r w:rsidRPr="00525AB9">
        <w:rPr>
          <w:sz w:val="28"/>
        </w:rPr>
        <w:t xml:space="preserve"> Αρκαλ</w:t>
      </w:r>
      <w:r w:rsidR="00C66410">
        <w:rPr>
          <w:sz w:val="28"/>
        </w:rPr>
        <w:t>οχωρίου</w:t>
      </w:r>
      <w:r w:rsidRPr="00525AB9">
        <w:rPr>
          <w:sz w:val="28"/>
        </w:rPr>
        <w:t xml:space="preserve">, </w:t>
      </w:r>
      <w:r w:rsidR="00A3669A">
        <w:rPr>
          <w:sz w:val="28"/>
        </w:rPr>
        <w:t xml:space="preserve">Καστελλίου και Θραψανού </w:t>
      </w:r>
      <w:r w:rsidRPr="00525AB9">
        <w:rPr>
          <w:sz w:val="28"/>
        </w:rPr>
        <w:t xml:space="preserve">οι χρηματικοί κατάλογοι </w:t>
      </w:r>
      <w:r w:rsidR="00C66410">
        <w:rPr>
          <w:b/>
          <w:sz w:val="28"/>
        </w:rPr>
        <w:t>ΤΕΛΩΝ</w:t>
      </w:r>
      <w:r w:rsidR="00C6641F">
        <w:rPr>
          <w:b/>
          <w:sz w:val="28"/>
        </w:rPr>
        <w:t xml:space="preserve"> </w:t>
      </w:r>
      <w:r w:rsidR="00C66410">
        <w:rPr>
          <w:b/>
          <w:sz w:val="28"/>
        </w:rPr>
        <w:t>ΣΥΝΤΗΡΗΣΗΣ ΚΟΙΜΗΤΗΡΙΩΝ ετών</w:t>
      </w:r>
      <w:r w:rsidR="008D0137">
        <w:rPr>
          <w:b/>
          <w:sz w:val="28"/>
        </w:rPr>
        <w:t xml:space="preserve"> </w:t>
      </w:r>
      <w:r w:rsidR="00A3669A">
        <w:rPr>
          <w:b/>
          <w:sz w:val="28"/>
        </w:rPr>
        <w:t>2018</w:t>
      </w:r>
      <w:r w:rsidR="00C66410">
        <w:rPr>
          <w:b/>
          <w:sz w:val="28"/>
        </w:rPr>
        <w:t xml:space="preserve"> έως και </w:t>
      </w:r>
      <w:r w:rsidR="008D0137">
        <w:rPr>
          <w:b/>
          <w:sz w:val="28"/>
        </w:rPr>
        <w:t xml:space="preserve">2024 </w:t>
      </w:r>
      <w:r w:rsidR="00C6641F">
        <w:rPr>
          <w:sz w:val="28"/>
        </w:rPr>
        <w:t>τω</w:t>
      </w:r>
      <w:r w:rsidR="00C66410">
        <w:rPr>
          <w:sz w:val="28"/>
        </w:rPr>
        <w:t>ν οικισμών</w:t>
      </w:r>
      <w:r w:rsidR="0079073F">
        <w:rPr>
          <w:sz w:val="28"/>
        </w:rPr>
        <w:t xml:space="preserve"> </w:t>
      </w:r>
      <w:r w:rsidR="00A3669A">
        <w:rPr>
          <w:b/>
          <w:sz w:val="28"/>
        </w:rPr>
        <w:t xml:space="preserve">, </w:t>
      </w:r>
      <w:r w:rsidR="001B18E4">
        <w:rPr>
          <w:b/>
          <w:sz w:val="28"/>
        </w:rPr>
        <w:t xml:space="preserve">ΜΑΧΑΙΡΑ, </w:t>
      </w:r>
      <w:r w:rsidR="00A3669A">
        <w:rPr>
          <w:b/>
          <w:sz w:val="28"/>
        </w:rPr>
        <w:t xml:space="preserve">ΠΑΝΑΓΙΑ, </w:t>
      </w:r>
      <w:r w:rsidR="001B18E4">
        <w:rPr>
          <w:b/>
          <w:sz w:val="28"/>
        </w:rPr>
        <w:t>ΣΚΛΑΒΕΡ</w:t>
      </w:r>
      <w:r w:rsidR="00FE36DA">
        <w:rPr>
          <w:b/>
          <w:sz w:val="28"/>
        </w:rPr>
        <w:t>ΟΧΩΡΙ, ΖΩΦΟΡΟΙ.</w:t>
      </w:r>
    </w:p>
    <w:p w:rsidR="00525AB9" w:rsidRDefault="00525AB9" w:rsidP="00474174">
      <w:pPr>
        <w:pStyle w:val="a6"/>
        <w:spacing w:after="0" w:line="240" w:lineRule="auto"/>
        <w:jc w:val="both"/>
        <w:rPr>
          <w:sz w:val="28"/>
        </w:rPr>
      </w:pPr>
    </w:p>
    <w:p w:rsidR="00525AB9" w:rsidRDefault="00877A9B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Δικαίωμα ένστασης </w:t>
      </w:r>
      <w:r w:rsidR="008D0137">
        <w:rPr>
          <w:b/>
          <w:sz w:val="28"/>
        </w:rPr>
        <w:t>έ</w:t>
      </w:r>
      <w:r>
        <w:rPr>
          <w:b/>
          <w:sz w:val="28"/>
        </w:rPr>
        <w:t>ως</w:t>
      </w:r>
      <w:r w:rsidR="00FE36DA">
        <w:rPr>
          <w:b/>
          <w:sz w:val="28"/>
        </w:rPr>
        <w:t xml:space="preserve"> 02</w:t>
      </w:r>
      <w:r w:rsidR="00F36FEB">
        <w:rPr>
          <w:b/>
          <w:sz w:val="28"/>
        </w:rPr>
        <w:t>/</w:t>
      </w:r>
      <w:r w:rsidR="00A3669A">
        <w:rPr>
          <w:b/>
          <w:sz w:val="28"/>
        </w:rPr>
        <w:t>0</w:t>
      </w:r>
      <w:r w:rsidR="00FE36DA">
        <w:rPr>
          <w:b/>
          <w:sz w:val="28"/>
        </w:rPr>
        <w:t>8</w:t>
      </w:r>
      <w:r w:rsidR="00AE2E1D">
        <w:rPr>
          <w:b/>
          <w:sz w:val="28"/>
        </w:rPr>
        <w:t>/202</w:t>
      </w:r>
      <w:r w:rsidR="0079073F">
        <w:rPr>
          <w:b/>
          <w:sz w:val="28"/>
        </w:rPr>
        <w:t>5</w:t>
      </w:r>
      <w:r w:rsidR="00633172">
        <w:rPr>
          <w:b/>
          <w:sz w:val="28"/>
        </w:rPr>
        <w:t>.</w:t>
      </w:r>
      <w:r w:rsidR="00525AB9" w:rsidRPr="00525AB9">
        <w:rPr>
          <w:b/>
          <w:sz w:val="28"/>
        </w:rPr>
        <w:t xml:space="preserve"> </w:t>
      </w:r>
    </w:p>
    <w:p w:rsidR="00525AB9" w:rsidRPr="00525AB9" w:rsidRDefault="00525AB9" w:rsidP="00474174">
      <w:pPr>
        <w:pStyle w:val="a6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Ημε</w:t>
      </w:r>
      <w:r w:rsidR="00A3669A">
        <w:rPr>
          <w:b/>
          <w:sz w:val="28"/>
        </w:rPr>
        <w:t>ρομηνία πληρωμής έως 31/0</w:t>
      </w:r>
      <w:r w:rsidR="00FE36DA">
        <w:rPr>
          <w:b/>
          <w:sz w:val="28"/>
        </w:rPr>
        <w:t>8</w:t>
      </w:r>
      <w:r>
        <w:rPr>
          <w:b/>
          <w:sz w:val="28"/>
        </w:rPr>
        <w:t>/202</w:t>
      </w:r>
      <w:r w:rsidR="0079073F">
        <w:rPr>
          <w:b/>
          <w:sz w:val="28"/>
        </w:rPr>
        <w:t>5</w:t>
      </w:r>
      <w:r>
        <w:rPr>
          <w:b/>
          <w:sz w:val="28"/>
        </w:rPr>
        <w:t xml:space="preserve"> ΧΩΡΙΣ ΠΡΟΣΑΥΞΗΣΕΙΣ.</w:t>
      </w:r>
    </w:p>
    <w:p w:rsidR="00525AB9" w:rsidRPr="00525AB9" w:rsidRDefault="00525AB9" w:rsidP="00525AB9">
      <w:pPr>
        <w:pStyle w:val="a6"/>
        <w:rPr>
          <w:b/>
          <w:sz w:val="28"/>
        </w:rPr>
      </w:pPr>
    </w:p>
    <w:p w:rsidR="00525AB9" w:rsidRP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</w:p>
    <w:p w:rsidR="00A34C03" w:rsidRDefault="00A34C03"/>
    <w:sectPr w:rsidR="00A34C0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22" w:rsidRDefault="00945522" w:rsidP="00823EAD">
      <w:pPr>
        <w:spacing w:after="0" w:line="240" w:lineRule="auto"/>
      </w:pPr>
      <w:r>
        <w:separator/>
      </w:r>
    </w:p>
  </w:endnote>
  <w:endnote w:type="continuationSeparator" w:id="1">
    <w:p w:rsidR="00945522" w:rsidRDefault="0094552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22" w:rsidRDefault="00945522" w:rsidP="00823EAD">
      <w:pPr>
        <w:spacing w:after="0" w:line="240" w:lineRule="auto"/>
      </w:pPr>
      <w:r>
        <w:separator/>
      </w:r>
    </w:p>
  </w:footnote>
  <w:footnote w:type="continuationSeparator" w:id="1">
    <w:p w:rsidR="00945522" w:rsidRDefault="00945522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5CF"/>
    <w:multiLevelType w:val="hybridMultilevel"/>
    <w:tmpl w:val="04D833E8"/>
    <w:lvl w:ilvl="0" w:tplc="2844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F2"/>
    <w:rsid w:val="000429B1"/>
    <w:rsid w:val="000B0AEA"/>
    <w:rsid w:val="000D08FB"/>
    <w:rsid w:val="001572A5"/>
    <w:rsid w:val="00167E95"/>
    <w:rsid w:val="00185450"/>
    <w:rsid w:val="001B18E4"/>
    <w:rsid w:val="001F4DAE"/>
    <w:rsid w:val="00215D80"/>
    <w:rsid w:val="002317F2"/>
    <w:rsid w:val="00254D42"/>
    <w:rsid w:val="00286484"/>
    <w:rsid w:val="0034029B"/>
    <w:rsid w:val="00364388"/>
    <w:rsid w:val="003B7F96"/>
    <w:rsid w:val="003D4987"/>
    <w:rsid w:val="00474174"/>
    <w:rsid w:val="00525AB9"/>
    <w:rsid w:val="005C0013"/>
    <w:rsid w:val="005D7167"/>
    <w:rsid w:val="00633172"/>
    <w:rsid w:val="006F512A"/>
    <w:rsid w:val="00767382"/>
    <w:rsid w:val="0079073F"/>
    <w:rsid w:val="007E260B"/>
    <w:rsid w:val="007F32DB"/>
    <w:rsid w:val="00823EAD"/>
    <w:rsid w:val="00855C4D"/>
    <w:rsid w:val="00877A9B"/>
    <w:rsid w:val="008D0137"/>
    <w:rsid w:val="00945522"/>
    <w:rsid w:val="009579CA"/>
    <w:rsid w:val="00974987"/>
    <w:rsid w:val="00A34C03"/>
    <w:rsid w:val="00A3669A"/>
    <w:rsid w:val="00AA4B95"/>
    <w:rsid w:val="00AB5E40"/>
    <w:rsid w:val="00AE2E1D"/>
    <w:rsid w:val="00B96089"/>
    <w:rsid w:val="00BD62B8"/>
    <w:rsid w:val="00BD6C5A"/>
    <w:rsid w:val="00C35B7E"/>
    <w:rsid w:val="00C66410"/>
    <w:rsid w:val="00C6641F"/>
    <w:rsid w:val="00CE2E96"/>
    <w:rsid w:val="00DF0DB9"/>
    <w:rsid w:val="00E136BC"/>
    <w:rsid w:val="00E4627B"/>
    <w:rsid w:val="00EB462B"/>
    <w:rsid w:val="00F36FEB"/>
    <w:rsid w:val="00FA07D7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2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25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PC-214</cp:lastModifiedBy>
  <cp:revision>5</cp:revision>
  <cp:lastPrinted>2024-03-11T10:35:00Z</cp:lastPrinted>
  <dcterms:created xsi:type="dcterms:W3CDTF">2025-03-04T11:43:00Z</dcterms:created>
  <dcterms:modified xsi:type="dcterms:W3CDTF">2025-06-03T05:29:00Z</dcterms:modified>
</cp:coreProperties>
</file>