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4FC52B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7253D">
        <w:rPr>
          <w:rFonts w:ascii="Calibri" w:hAnsi="Calibri" w:cs="Calibri"/>
        </w:rPr>
        <w:t>11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0311D95F" w14:textId="77777777" w:rsidR="00E37040" w:rsidRDefault="00E37040" w:rsidP="00E37040">
      <w:pPr>
        <w:spacing w:after="0" w:line="240" w:lineRule="auto"/>
        <w:jc w:val="both"/>
        <w:rPr>
          <w:b/>
          <w:bCs/>
        </w:rPr>
      </w:pPr>
    </w:p>
    <w:p w14:paraId="360BB562" w14:textId="10352F18" w:rsidR="00E37040" w:rsidRPr="00E37040" w:rsidRDefault="00E37040" w:rsidP="00E37040">
      <w:pPr>
        <w:spacing w:after="0" w:line="240" w:lineRule="auto"/>
        <w:jc w:val="both"/>
        <w:rPr>
          <w:rFonts w:asciiTheme="minorHAnsi" w:hAnsiTheme="minorHAnsi"/>
          <w:b/>
          <w:bCs/>
        </w:rPr>
      </w:pPr>
      <w:r w:rsidRPr="00E37040">
        <w:rPr>
          <w:b/>
          <w:bCs/>
        </w:rPr>
        <w:t xml:space="preserve">Με μεγάλη επιτυχία και συγκίνηση η 1η Γιορτή της Μητέρας στο Δεμάτι του Δήμου </w:t>
      </w:r>
      <w:proofErr w:type="spellStart"/>
      <w:r w:rsidRPr="00E37040">
        <w:rPr>
          <w:b/>
          <w:bCs/>
        </w:rPr>
        <w:t>Μινώα</w:t>
      </w:r>
      <w:proofErr w:type="spellEnd"/>
      <w:r w:rsidRPr="00E37040">
        <w:rPr>
          <w:b/>
          <w:bCs/>
        </w:rPr>
        <w:t xml:space="preserve"> Πεδιάδας- Το μήνυμα του Δημάρχου Βασίλη </w:t>
      </w:r>
      <w:proofErr w:type="spellStart"/>
      <w:r w:rsidRPr="00E37040">
        <w:rPr>
          <w:b/>
          <w:bCs/>
        </w:rPr>
        <w:t>Κεγκέρογλου</w:t>
      </w:r>
      <w:proofErr w:type="spellEnd"/>
      <w:r w:rsidRPr="00E37040">
        <w:rPr>
          <w:b/>
          <w:bCs/>
        </w:rPr>
        <w:t xml:space="preserve"> για την </w:t>
      </w:r>
      <w:r>
        <w:rPr>
          <w:b/>
          <w:bCs/>
        </w:rPr>
        <w:t>Γ</w:t>
      </w:r>
      <w:r w:rsidRPr="00E37040">
        <w:rPr>
          <w:b/>
          <w:bCs/>
        </w:rPr>
        <w:t xml:space="preserve">ιορτή της </w:t>
      </w:r>
      <w:r>
        <w:rPr>
          <w:b/>
          <w:bCs/>
        </w:rPr>
        <w:t>Μ</w:t>
      </w:r>
      <w:r w:rsidRPr="00E37040">
        <w:rPr>
          <w:b/>
          <w:bCs/>
        </w:rPr>
        <w:t>ητέρας</w:t>
      </w:r>
    </w:p>
    <w:p w14:paraId="7A3A3502" w14:textId="5F640847" w:rsidR="00E37040" w:rsidRDefault="00E37040" w:rsidP="00E37040">
      <w:pPr>
        <w:spacing w:after="0" w:line="240" w:lineRule="auto"/>
        <w:jc w:val="both"/>
      </w:pPr>
      <w:r>
        <w:t xml:space="preserve">         </w:t>
      </w:r>
    </w:p>
    <w:p w14:paraId="261087B6" w14:textId="6948F0DC" w:rsidR="00E37040" w:rsidRDefault="00E37040" w:rsidP="00E37040">
      <w:pPr>
        <w:spacing w:after="0" w:line="240" w:lineRule="auto"/>
        <w:jc w:val="both"/>
      </w:pPr>
      <w:r>
        <w:t xml:space="preserve">Με μεγάλη επιτυχία και παρουσία πλήθους κόσμου, πραγματοποιήθηκε την Κυριακή 11 Μαΐου 2025, στο Δεμάτι του Δήμου </w:t>
      </w:r>
      <w:proofErr w:type="spellStart"/>
      <w:r>
        <w:t>Μινώα</w:t>
      </w:r>
      <w:proofErr w:type="spellEnd"/>
      <w:r>
        <w:t xml:space="preserve"> Πεδιάδας, η 1η Γιορτή της Μητέρας με τίτλο «Τη μάνα μου την αγαπώ». </w:t>
      </w:r>
    </w:p>
    <w:p w14:paraId="007F5E9E" w14:textId="77777777" w:rsidR="00E37040" w:rsidRDefault="00E37040" w:rsidP="00E37040">
      <w:pPr>
        <w:spacing w:after="0" w:line="240" w:lineRule="auto"/>
        <w:jc w:val="both"/>
        <w:rPr>
          <w:rFonts w:asciiTheme="minorHAnsi" w:hAnsiTheme="minorHAnsi" w:cs="Segoe UI Emoji"/>
        </w:rPr>
      </w:pPr>
    </w:p>
    <w:p w14:paraId="63331FDD" w14:textId="05CC0F9B" w:rsidR="00E37040" w:rsidRDefault="00E37040" w:rsidP="00E37040">
      <w:pPr>
        <w:spacing w:after="0" w:line="240" w:lineRule="auto"/>
        <w:jc w:val="both"/>
      </w:pPr>
      <w:r>
        <w:t>Η εκδήλωση έλαβε χώρα στο πάρκο του Μνημείου της Μάνας, ενός από τα ελάχιστα μνημεία αφιερωμένα στη μητέρα στην Ελλάδα και αναδείχθηκε σε μια όμορφη και συγκινητική εκδήλωση, κατά την οποία τιμήθηκε ο σπουδαίος ρόλος της μητέρας στην κοινωνία.</w:t>
      </w:r>
    </w:p>
    <w:p w14:paraId="3663E21C" w14:textId="77777777" w:rsidR="00E37040" w:rsidRDefault="00E37040" w:rsidP="00E37040">
      <w:pPr>
        <w:spacing w:after="0" w:line="240" w:lineRule="auto"/>
        <w:jc w:val="both"/>
        <w:rPr>
          <w:rFonts w:asciiTheme="minorHAnsi" w:hAnsiTheme="minorHAnsi" w:cs="Segoe UI Emoji"/>
        </w:rPr>
      </w:pPr>
    </w:p>
    <w:p w14:paraId="3B5A5DD1" w14:textId="1421AD47" w:rsidR="00E37040" w:rsidRDefault="00E37040" w:rsidP="00E37040">
      <w:pPr>
        <w:spacing w:after="0" w:line="240" w:lineRule="auto"/>
        <w:jc w:val="both"/>
      </w:pPr>
      <w:r>
        <w:t xml:space="preserve">Την εκδήλωση τίμησαν με την παρουσία τους ο Δήμαρχος </w:t>
      </w:r>
      <w:proofErr w:type="spellStart"/>
      <w:r>
        <w:t>Μινώα</w:t>
      </w:r>
      <w:proofErr w:type="spellEnd"/>
      <w:r>
        <w:t xml:space="preserve"> Πεδιάδας Βασίλης </w:t>
      </w:r>
      <w:proofErr w:type="spellStart"/>
      <w:r>
        <w:t>Κεγκέρογλου</w:t>
      </w:r>
      <w:proofErr w:type="spellEnd"/>
      <w:r>
        <w:t xml:space="preserve">, οι Βουλευτές Κωνσταντίνος Κεφαλογιάννης και Μάξιμος </w:t>
      </w:r>
      <w:proofErr w:type="spellStart"/>
      <w:r>
        <w:t>Σενετάκης</w:t>
      </w:r>
      <w:proofErr w:type="spellEnd"/>
      <w:r>
        <w:t xml:space="preserve">, ο </w:t>
      </w:r>
      <w:proofErr w:type="spellStart"/>
      <w:r>
        <w:t>Αντιπεριφερειάρχης</w:t>
      </w:r>
      <w:proofErr w:type="spellEnd"/>
      <w:r>
        <w:t xml:space="preserve"> Γιώργος </w:t>
      </w:r>
      <w:proofErr w:type="spellStart"/>
      <w:r>
        <w:t>Ματαλλι</w:t>
      </w:r>
      <w:r w:rsidR="000D0264">
        <w:t>ω</w:t>
      </w:r>
      <w:r>
        <w:t>τάκης</w:t>
      </w:r>
      <w:proofErr w:type="spellEnd"/>
      <w:r>
        <w:t xml:space="preserve">, οι αντιδήμαρχοι Καλλιόπη </w:t>
      </w:r>
      <w:proofErr w:type="spellStart"/>
      <w:r>
        <w:t>Αποστολογιωργάκη</w:t>
      </w:r>
      <w:proofErr w:type="spellEnd"/>
      <w:r>
        <w:t xml:space="preserve">,  Όλγα </w:t>
      </w:r>
      <w:proofErr w:type="spellStart"/>
      <w:r>
        <w:t>Δραμουντάνη</w:t>
      </w:r>
      <w:proofErr w:type="spellEnd"/>
      <w:r>
        <w:t xml:space="preserve"> η οποία απηύθυνε ένα συγκινητικό χαιρετισμό για την ημερά της μητέρας,  ο αντιδήμαρχος Μανώλης </w:t>
      </w:r>
      <w:proofErr w:type="spellStart"/>
      <w:r>
        <w:t>Κουρλετάκης</w:t>
      </w:r>
      <w:proofErr w:type="spellEnd"/>
      <w:r>
        <w:t xml:space="preserve"> καθώς επίσης δημοτικοί σύμβουλοι, εκπρόσωποι εκκλησιαστικών και άλλων φορέων του Δήμου, ο Πρόεδρος της Δημοτικής Κοινότητας Δεματίου Γιώργος </w:t>
      </w:r>
      <w:proofErr w:type="spellStart"/>
      <w:r>
        <w:t>Φτυλάκης</w:t>
      </w:r>
      <w:proofErr w:type="spellEnd"/>
      <w:r>
        <w:t xml:space="preserve">, ο τέως πρόεδρος Μιχάλης </w:t>
      </w:r>
      <w:proofErr w:type="spellStart"/>
      <w:r>
        <w:t>Στυλιανάκης</w:t>
      </w:r>
      <w:proofErr w:type="spellEnd"/>
      <w:r>
        <w:t xml:space="preserve">, ο Πρόεδρος του Πολιτιστικού Συλλόγου Μανώλης </w:t>
      </w:r>
      <w:proofErr w:type="spellStart"/>
      <w:r>
        <w:t>Αεράκης</w:t>
      </w:r>
      <w:proofErr w:type="spellEnd"/>
      <w:r>
        <w:t xml:space="preserve"> και άλλα μέλη του ΠΣ Δεματίου «Η Αγία Παρασκευή» κ.α.</w:t>
      </w:r>
    </w:p>
    <w:p w14:paraId="6F24E0C0" w14:textId="77777777" w:rsidR="00E37040" w:rsidRDefault="00E37040" w:rsidP="00E37040">
      <w:pPr>
        <w:spacing w:after="0" w:line="240" w:lineRule="auto"/>
        <w:jc w:val="both"/>
        <w:rPr>
          <w:rFonts w:asciiTheme="minorHAnsi" w:hAnsiTheme="minorHAnsi" w:cs="Segoe UI Emoji"/>
        </w:rPr>
      </w:pPr>
    </w:p>
    <w:p w14:paraId="14CDF06C" w14:textId="564905A8" w:rsidR="00E37040" w:rsidRDefault="00E37040" w:rsidP="00E37040">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ανέφερε ότι η εκδήλωση τιμής στο Δεμάτι</w:t>
      </w:r>
      <w:r w:rsidR="000D0264">
        <w:t>,</w:t>
      </w:r>
      <w:r>
        <w:t xml:space="preserve"> εντάσσεται πλέον στο ετήσιο καλεντάρι του Δήμου</w:t>
      </w:r>
      <w:r w:rsidR="000D0264">
        <w:t xml:space="preserve"> </w:t>
      </w:r>
      <w:r>
        <w:t xml:space="preserve">και θα γιορτάζεται κάθε χρόνο. Ευχαρίστησε όσους είχαν συνδράμει στο να δημιουργηθεί αυτό το μνημείο που δυστυχώς είχε </w:t>
      </w:r>
      <w:proofErr w:type="spellStart"/>
      <w:r>
        <w:t>εγκαταληφθεί</w:t>
      </w:r>
      <w:proofErr w:type="spellEnd"/>
      <w:r>
        <w:t xml:space="preserve"> αλλά και όσους συνέβαλαν στον ευπρεπισμό του, ώστε να αποτελέσει και πάλι σημείο αναφοράς για το Δήμο. </w:t>
      </w:r>
    </w:p>
    <w:p w14:paraId="0D48FC23" w14:textId="77777777" w:rsidR="00E37040" w:rsidRDefault="00E37040" w:rsidP="00E37040">
      <w:pPr>
        <w:spacing w:after="0" w:line="240" w:lineRule="auto"/>
        <w:jc w:val="both"/>
        <w:rPr>
          <w:rFonts w:asciiTheme="minorHAnsi" w:hAnsiTheme="minorHAnsi" w:cs="Segoe UI Emoji"/>
        </w:rPr>
      </w:pPr>
    </w:p>
    <w:p w14:paraId="3B8D1C60" w14:textId="06CD9C33" w:rsidR="00E37040" w:rsidRPr="00E37040" w:rsidRDefault="00E37040" w:rsidP="00E37040">
      <w:pPr>
        <w:spacing w:after="0" w:line="240" w:lineRule="auto"/>
        <w:jc w:val="both"/>
        <w:rPr>
          <w:b/>
          <w:bCs/>
        </w:rPr>
      </w:pPr>
      <w:r>
        <w:t xml:space="preserve">Υπογράμμισε </w:t>
      </w:r>
      <w:r w:rsidR="000D0264">
        <w:t>επίσης,</w:t>
      </w:r>
      <w:r>
        <w:t xml:space="preserve"> ότι το δημογραφικό είναι ένα τεράστιο πρόβλημα με εθνική αλλά και τοπική διάσταση γι</w:t>
      </w:r>
      <w:r w:rsidR="000D0264">
        <w:t>’</w:t>
      </w:r>
      <w:r>
        <w:t xml:space="preserve"> αυτό και ο Δήμος αναπτύσσει πολιτικές που στοχεύουν</w:t>
      </w:r>
      <w:r w:rsidR="000D0264">
        <w:t xml:space="preserve"> </w:t>
      </w:r>
      <w:r>
        <w:t>τόσο στην  αντιμετώπιση των δημογραφικών προκλήσεων όσο και στην ενίσχυση των οικογενειών αλλά και την ενθάρρυνση για τη</w:t>
      </w:r>
      <w:r w:rsidR="00334A34">
        <w:t xml:space="preserve"> δημιουργία</w:t>
      </w:r>
      <w:r>
        <w:t xml:space="preserve"> νέων. </w:t>
      </w:r>
      <w:r w:rsidRPr="00E37040">
        <w:rPr>
          <w:rFonts w:cs="Calibri"/>
          <w:b/>
          <w:bCs/>
        </w:rPr>
        <w:t>Στο</w:t>
      </w:r>
      <w:r w:rsidRPr="00E37040">
        <w:rPr>
          <w:b/>
          <w:bCs/>
        </w:rPr>
        <w:t xml:space="preserve"> </w:t>
      </w:r>
      <w:r w:rsidRPr="00E37040">
        <w:rPr>
          <w:rFonts w:cs="Calibri"/>
          <w:b/>
          <w:bCs/>
        </w:rPr>
        <w:t>πλαίσιο</w:t>
      </w:r>
      <w:r w:rsidRPr="00E37040">
        <w:rPr>
          <w:b/>
          <w:bCs/>
        </w:rPr>
        <w:t xml:space="preserve"> </w:t>
      </w:r>
      <w:r w:rsidRPr="00E37040">
        <w:rPr>
          <w:rFonts w:cs="Calibri"/>
          <w:b/>
          <w:bCs/>
        </w:rPr>
        <w:t>αυτό</w:t>
      </w:r>
      <w:r w:rsidRPr="00E37040">
        <w:rPr>
          <w:b/>
          <w:bCs/>
        </w:rPr>
        <w:t xml:space="preserve"> </w:t>
      </w:r>
      <w:r w:rsidRPr="00E37040">
        <w:rPr>
          <w:rFonts w:cs="Calibri"/>
          <w:b/>
          <w:bCs/>
        </w:rPr>
        <w:t>ξεκίνησαν</w:t>
      </w:r>
      <w:r w:rsidRPr="00E37040">
        <w:rPr>
          <w:b/>
          <w:bCs/>
        </w:rPr>
        <w:t xml:space="preserve"> </w:t>
      </w:r>
      <w:r w:rsidRPr="00E37040">
        <w:rPr>
          <w:rFonts w:cs="Calibri"/>
          <w:b/>
          <w:bCs/>
        </w:rPr>
        <w:t>οι</w:t>
      </w:r>
      <w:r w:rsidRPr="00E37040">
        <w:rPr>
          <w:b/>
          <w:bCs/>
        </w:rPr>
        <w:t xml:space="preserve"> </w:t>
      </w:r>
      <w:r w:rsidRPr="00E37040">
        <w:rPr>
          <w:rFonts w:cs="Calibri"/>
          <w:b/>
          <w:bCs/>
        </w:rPr>
        <w:t>αιτήσεις</w:t>
      </w:r>
      <w:r w:rsidRPr="00E37040">
        <w:rPr>
          <w:b/>
          <w:bCs/>
        </w:rPr>
        <w:t xml:space="preserve"> </w:t>
      </w:r>
      <w:r w:rsidRPr="00E37040">
        <w:rPr>
          <w:rFonts w:cs="Calibri"/>
          <w:b/>
          <w:bCs/>
        </w:rPr>
        <w:t>για</w:t>
      </w:r>
      <w:r w:rsidRPr="00E37040">
        <w:rPr>
          <w:b/>
          <w:bCs/>
        </w:rPr>
        <w:t xml:space="preserve"> </w:t>
      </w:r>
      <w:r w:rsidRPr="00E37040">
        <w:rPr>
          <w:rFonts w:cs="Calibri"/>
          <w:b/>
          <w:bCs/>
        </w:rPr>
        <w:t>την</w:t>
      </w:r>
      <w:r w:rsidRPr="00E37040">
        <w:rPr>
          <w:b/>
          <w:bCs/>
        </w:rPr>
        <w:t xml:space="preserve"> </w:t>
      </w:r>
      <w:r w:rsidRPr="00E37040">
        <w:rPr>
          <w:rFonts w:cs="Calibri"/>
          <w:b/>
          <w:bCs/>
        </w:rPr>
        <w:t>χορήγηση</w:t>
      </w:r>
      <w:r w:rsidR="00BE0D03" w:rsidRPr="00BE0D03">
        <w:rPr>
          <w:b/>
          <w:bCs/>
        </w:rPr>
        <w:t xml:space="preserve"> </w:t>
      </w:r>
      <w:r w:rsidRPr="00E37040">
        <w:rPr>
          <w:rFonts w:cs="Calibri"/>
          <w:b/>
          <w:bCs/>
        </w:rPr>
        <w:t>οικονομικού</w:t>
      </w:r>
      <w:r w:rsidRPr="00E37040">
        <w:rPr>
          <w:b/>
          <w:bCs/>
        </w:rPr>
        <w:t xml:space="preserve"> </w:t>
      </w:r>
      <w:r w:rsidRPr="00E37040">
        <w:rPr>
          <w:rFonts w:cs="Calibri"/>
          <w:b/>
          <w:bCs/>
        </w:rPr>
        <w:t>βοηθήματος</w:t>
      </w:r>
      <w:r w:rsidRPr="00E37040">
        <w:rPr>
          <w:b/>
          <w:bCs/>
        </w:rPr>
        <w:t xml:space="preserve"> </w:t>
      </w:r>
      <w:r w:rsidRPr="00E37040">
        <w:rPr>
          <w:rFonts w:cs="Calibri"/>
          <w:b/>
          <w:bCs/>
        </w:rPr>
        <w:t>στους</w:t>
      </w:r>
      <w:r w:rsidRPr="00E37040">
        <w:rPr>
          <w:b/>
          <w:bCs/>
        </w:rPr>
        <w:t xml:space="preserve"> </w:t>
      </w:r>
      <w:r w:rsidRPr="00E37040">
        <w:rPr>
          <w:rFonts w:cs="Calibri"/>
          <w:b/>
          <w:bCs/>
        </w:rPr>
        <w:t>γονείς</w:t>
      </w:r>
      <w:r w:rsidRPr="00E37040">
        <w:rPr>
          <w:b/>
          <w:bCs/>
        </w:rPr>
        <w:t xml:space="preserve"> </w:t>
      </w:r>
      <w:r w:rsidRPr="00E37040">
        <w:rPr>
          <w:rFonts w:cs="Calibri"/>
          <w:b/>
          <w:bCs/>
        </w:rPr>
        <w:t>που</w:t>
      </w:r>
      <w:r w:rsidRPr="00E37040">
        <w:rPr>
          <w:b/>
          <w:bCs/>
        </w:rPr>
        <w:t xml:space="preserve"> </w:t>
      </w:r>
      <w:r w:rsidRPr="00E37040">
        <w:rPr>
          <w:rFonts w:cs="Calibri"/>
          <w:b/>
          <w:bCs/>
        </w:rPr>
        <w:t>είναι</w:t>
      </w:r>
      <w:r w:rsidRPr="00E37040">
        <w:rPr>
          <w:b/>
          <w:bCs/>
        </w:rPr>
        <w:t xml:space="preserve"> </w:t>
      </w:r>
      <w:r w:rsidRPr="00E37040">
        <w:rPr>
          <w:rFonts w:cs="Calibri"/>
          <w:b/>
          <w:bCs/>
        </w:rPr>
        <w:t>δημότες</w:t>
      </w:r>
      <w:r w:rsidRPr="00E37040">
        <w:rPr>
          <w:b/>
          <w:bCs/>
        </w:rPr>
        <w:t xml:space="preserve"> </w:t>
      </w:r>
      <w:r w:rsidRPr="00E37040">
        <w:rPr>
          <w:rFonts w:cs="Calibri"/>
          <w:b/>
          <w:bCs/>
        </w:rPr>
        <w:t>και</w:t>
      </w:r>
      <w:r w:rsidRPr="00E37040">
        <w:rPr>
          <w:b/>
          <w:bCs/>
        </w:rPr>
        <w:t xml:space="preserve"> </w:t>
      </w:r>
      <w:r w:rsidRPr="00E37040">
        <w:rPr>
          <w:rFonts w:cs="Calibri"/>
          <w:b/>
          <w:bCs/>
        </w:rPr>
        <w:t>κάτοικοι</w:t>
      </w:r>
      <w:r w:rsidRPr="00E37040">
        <w:rPr>
          <w:b/>
          <w:bCs/>
        </w:rPr>
        <w:t xml:space="preserve"> </w:t>
      </w:r>
      <w:r w:rsidRPr="00E37040">
        <w:rPr>
          <w:rFonts w:cs="Calibri"/>
          <w:b/>
          <w:bCs/>
        </w:rPr>
        <w:t>του</w:t>
      </w:r>
      <w:r w:rsidRPr="00E37040">
        <w:rPr>
          <w:b/>
          <w:bCs/>
        </w:rPr>
        <w:t xml:space="preserve"> </w:t>
      </w:r>
      <w:r w:rsidRPr="00E37040">
        <w:rPr>
          <w:rFonts w:cs="Calibri"/>
          <w:b/>
          <w:bCs/>
        </w:rPr>
        <w:t>Δήμου</w:t>
      </w:r>
      <w:r w:rsidRPr="00E37040">
        <w:rPr>
          <w:b/>
          <w:bCs/>
        </w:rPr>
        <w:t xml:space="preserve"> </w:t>
      </w:r>
      <w:proofErr w:type="spellStart"/>
      <w:r w:rsidRPr="00E37040">
        <w:rPr>
          <w:rFonts w:cs="Calibri"/>
          <w:b/>
          <w:bCs/>
        </w:rPr>
        <w:t>Μινώα</w:t>
      </w:r>
      <w:proofErr w:type="spellEnd"/>
      <w:r w:rsidRPr="00E37040">
        <w:rPr>
          <w:b/>
          <w:bCs/>
        </w:rPr>
        <w:t xml:space="preserve"> </w:t>
      </w:r>
      <w:r w:rsidRPr="00E37040">
        <w:rPr>
          <w:rFonts w:cs="Calibri"/>
          <w:b/>
          <w:bCs/>
        </w:rPr>
        <w:t>Πεδιάδας</w:t>
      </w:r>
      <w:r w:rsidRPr="00E37040">
        <w:rPr>
          <w:b/>
          <w:bCs/>
        </w:rPr>
        <w:t xml:space="preserve"> </w:t>
      </w:r>
      <w:r w:rsidRPr="00E37040">
        <w:rPr>
          <w:rFonts w:cs="Calibri"/>
          <w:b/>
          <w:bCs/>
        </w:rPr>
        <w:t>για</w:t>
      </w:r>
      <w:r w:rsidRPr="00E37040">
        <w:rPr>
          <w:b/>
          <w:bCs/>
        </w:rPr>
        <w:t xml:space="preserve"> </w:t>
      </w:r>
      <w:r w:rsidRPr="00E37040">
        <w:rPr>
          <w:rFonts w:cs="Calibri"/>
          <w:b/>
          <w:bCs/>
        </w:rPr>
        <w:t>όσα</w:t>
      </w:r>
      <w:r w:rsidRPr="00E37040">
        <w:rPr>
          <w:b/>
          <w:bCs/>
        </w:rPr>
        <w:t xml:space="preserve">  </w:t>
      </w:r>
      <w:r w:rsidRPr="00E37040">
        <w:rPr>
          <w:rFonts w:cs="Calibri"/>
          <w:b/>
          <w:bCs/>
        </w:rPr>
        <w:t>παιδιά</w:t>
      </w:r>
      <w:r w:rsidRPr="00E37040">
        <w:rPr>
          <w:b/>
          <w:bCs/>
        </w:rPr>
        <w:t xml:space="preserve"> </w:t>
      </w:r>
      <w:r w:rsidRPr="00E37040">
        <w:rPr>
          <w:rFonts w:cs="Calibri"/>
          <w:b/>
          <w:bCs/>
        </w:rPr>
        <w:t>γεννήθηκαν</w:t>
      </w:r>
      <w:r w:rsidRPr="00E37040">
        <w:rPr>
          <w:b/>
          <w:bCs/>
        </w:rPr>
        <w:t xml:space="preserve"> </w:t>
      </w:r>
      <w:r w:rsidRPr="00E37040">
        <w:rPr>
          <w:rFonts w:cs="Calibri"/>
          <w:b/>
          <w:bCs/>
        </w:rPr>
        <w:t>από</w:t>
      </w:r>
      <w:r w:rsidRPr="00E37040">
        <w:rPr>
          <w:b/>
          <w:bCs/>
        </w:rPr>
        <w:t xml:space="preserve"> </w:t>
      </w:r>
      <w:r w:rsidRPr="00E37040">
        <w:rPr>
          <w:rFonts w:cs="Calibri"/>
          <w:b/>
          <w:bCs/>
        </w:rPr>
        <w:t>την</w:t>
      </w:r>
      <w:r w:rsidRPr="00E37040">
        <w:rPr>
          <w:b/>
          <w:bCs/>
        </w:rPr>
        <w:t xml:space="preserve"> 1</w:t>
      </w:r>
      <w:r w:rsidRPr="00E37040">
        <w:rPr>
          <w:rFonts w:cs="Calibri"/>
          <w:b/>
          <w:bCs/>
        </w:rPr>
        <w:t>η</w:t>
      </w:r>
      <w:r w:rsidRPr="00E37040">
        <w:rPr>
          <w:b/>
          <w:bCs/>
        </w:rPr>
        <w:t xml:space="preserve"> </w:t>
      </w:r>
      <w:r w:rsidRPr="00E37040">
        <w:rPr>
          <w:rFonts w:cs="Calibri"/>
          <w:b/>
          <w:bCs/>
        </w:rPr>
        <w:t>Ιουλίου</w:t>
      </w:r>
      <w:r w:rsidRPr="00E37040">
        <w:rPr>
          <w:b/>
          <w:bCs/>
        </w:rPr>
        <w:t xml:space="preserve"> 2024 </w:t>
      </w:r>
      <w:r w:rsidRPr="00E37040">
        <w:rPr>
          <w:rFonts w:cs="Calibri"/>
          <w:b/>
          <w:bCs/>
        </w:rPr>
        <w:t>και</w:t>
      </w:r>
      <w:r w:rsidRPr="00E37040">
        <w:rPr>
          <w:b/>
          <w:bCs/>
        </w:rPr>
        <w:t xml:space="preserve"> </w:t>
      </w:r>
      <w:r w:rsidRPr="00E37040">
        <w:rPr>
          <w:rFonts w:cs="Calibri"/>
          <w:b/>
          <w:bCs/>
        </w:rPr>
        <w:t>μετά</w:t>
      </w:r>
      <w:r w:rsidRPr="00E37040">
        <w:rPr>
          <w:b/>
          <w:bCs/>
        </w:rPr>
        <w:t xml:space="preserve">. </w:t>
      </w:r>
    </w:p>
    <w:p w14:paraId="36939CBF" w14:textId="77777777" w:rsidR="00E37040" w:rsidRDefault="00E37040" w:rsidP="00E37040">
      <w:pPr>
        <w:spacing w:after="0" w:line="240" w:lineRule="auto"/>
        <w:jc w:val="both"/>
        <w:rPr>
          <w:rFonts w:asciiTheme="minorHAnsi" w:hAnsiTheme="minorHAnsi" w:cs="Segoe UI Emoji"/>
        </w:rPr>
      </w:pPr>
    </w:p>
    <w:p w14:paraId="2F86711B" w14:textId="1B1FD33A" w:rsidR="00E37040" w:rsidRDefault="00E37040" w:rsidP="00E37040">
      <w:pPr>
        <w:spacing w:after="0" w:line="240" w:lineRule="auto"/>
        <w:jc w:val="both"/>
      </w:pPr>
      <w:r>
        <w:t>"</w:t>
      </w:r>
      <w:r w:rsidRPr="00E37040">
        <w:rPr>
          <w:b/>
          <w:bCs/>
        </w:rPr>
        <w:t>Μ</w:t>
      </w:r>
      <w:r w:rsidR="000D0264">
        <w:rPr>
          <w:b/>
          <w:bCs/>
        </w:rPr>
        <w:t>ί</w:t>
      </w:r>
      <w:r w:rsidRPr="00E37040">
        <w:rPr>
          <w:b/>
          <w:bCs/>
        </w:rPr>
        <w:t xml:space="preserve">α πράξη συμβολική και ουσιαστική, την οποία μάλιστα ο Υπουργός Εσωτερικών Θεόδωρος </w:t>
      </w:r>
      <w:proofErr w:type="spellStart"/>
      <w:r w:rsidRPr="00E37040">
        <w:rPr>
          <w:b/>
          <w:bCs/>
        </w:rPr>
        <w:t>Λιβάνιος</w:t>
      </w:r>
      <w:proofErr w:type="spellEnd"/>
      <w:r w:rsidRPr="00E37040">
        <w:rPr>
          <w:b/>
          <w:bCs/>
        </w:rPr>
        <w:t xml:space="preserve"> αποδέχτηκε να ενταχθεί ως διάταξη στον δημοτικό κώδικα</w:t>
      </w:r>
      <w:r w:rsidR="000D0264">
        <w:rPr>
          <w:b/>
          <w:bCs/>
        </w:rPr>
        <w:t>,</w:t>
      </w:r>
      <w:r w:rsidRPr="00E37040">
        <w:rPr>
          <w:b/>
          <w:bCs/>
        </w:rPr>
        <w:t xml:space="preserve"> ώστε όλοι οι Δήμοι να έχουν αυτή τη δυνατότητα πλέον</w:t>
      </w:r>
      <w:r>
        <w:t xml:space="preserve">", είπε χαρακτηριστικά ο Δήμαρχος. </w:t>
      </w:r>
    </w:p>
    <w:p w14:paraId="76B679CE" w14:textId="77777777" w:rsidR="00E37040" w:rsidRDefault="00E37040" w:rsidP="00E37040">
      <w:pPr>
        <w:spacing w:after="0" w:line="240" w:lineRule="auto"/>
        <w:jc w:val="both"/>
        <w:rPr>
          <w:rFonts w:asciiTheme="minorHAnsi" w:hAnsiTheme="minorHAnsi" w:cs="Segoe UI Emoji"/>
        </w:rPr>
      </w:pPr>
    </w:p>
    <w:p w14:paraId="53ADF7AB" w14:textId="29387A3F" w:rsidR="00E37040" w:rsidRDefault="00E37040" w:rsidP="00E37040">
      <w:pPr>
        <w:spacing w:after="0" w:line="240" w:lineRule="auto"/>
        <w:jc w:val="both"/>
      </w:pPr>
      <w:r>
        <w:lastRenderedPageBreak/>
        <w:t xml:space="preserve">Το πρόγραμμα της όμορφης εκδήλωσης, ξεκίνησε με παιδιά να πλέκουν στεφάνια από αγριολούλουδα, ακολούθησε επιμνημόσυνη δέηση στο Μνημείο της Μάνας για τις μητέρες που έφυγαν από τη ζωή και συνεχίστηκε με χαιρετισμούς από τους επισήμους. Η κοινωνική λειτουργός Μαρία </w:t>
      </w:r>
      <w:proofErr w:type="spellStart"/>
      <w:r>
        <w:t>Τσιάγγα</w:t>
      </w:r>
      <w:proofErr w:type="spellEnd"/>
      <w:r>
        <w:t xml:space="preserve"> πραγματοποίησε ομιλία για την σημασία της Γιορτής της Μητέρας ενώ παιδιά του χωριού απήγγειλαν συγκινητικά ποιήματα αφιερωμένα στη μητέρα και κατέθεσαν στεφάνια στο μνημείο.</w:t>
      </w:r>
    </w:p>
    <w:p w14:paraId="6F691E32" w14:textId="77777777" w:rsidR="00E37040" w:rsidRDefault="00E37040" w:rsidP="00E37040">
      <w:pPr>
        <w:spacing w:after="0" w:line="240" w:lineRule="auto"/>
        <w:jc w:val="both"/>
      </w:pPr>
    </w:p>
    <w:p w14:paraId="6C1AD756" w14:textId="706B1AFB" w:rsidR="00E37040" w:rsidRDefault="000D0264" w:rsidP="00E37040">
      <w:pPr>
        <w:spacing w:after="0" w:line="240" w:lineRule="auto"/>
        <w:jc w:val="both"/>
        <w:rPr>
          <w:rFonts w:asciiTheme="minorHAnsi" w:hAnsiTheme="minorHAnsi" w:cs="Segoe UI Emoji"/>
        </w:rPr>
      </w:pPr>
      <w:r w:rsidRPr="000D0264">
        <w:rPr>
          <w:rFonts w:asciiTheme="minorHAnsi" w:hAnsiTheme="minorHAnsi" w:cs="Segoe UI Emoji"/>
        </w:rPr>
        <w:t xml:space="preserve">Η εκδήλωση </w:t>
      </w:r>
      <w:r>
        <w:rPr>
          <w:rFonts w:asciiTheme="minorHAnsi" w:hAnsiTheme="minorHAnsi" w:cs="Segoe UI Emoji"/>
        </w:rPr>
        <w:t xml:space="preserve">συνεχίστηκε </w:t>
      </w:r>
      <w:r w:rsidRPr="000D0264">
        <w:rPr>
          <w:rFonts w:asciiTheme="minorHAnsi" w:hAnsiTheme="minorHAnsi" w:cs="Segoe UI Emoji"/>
        </w:rPr>
        <w:t xml:space="preserve">με τη Δημοτική Χορωδία </w:t>
      </w:r>
      <w:proofErr w:type="spellStart"/>
      <w:r w:rsidRPr="000D0264">
        <w:rPr>
          <w:rFonts w:asciiTheme="minorHAnsi" w:hAnsiTheme="minorHAnsi" w:cs="Segoe UI Emoji"/>
        </w:rPr>
        <w:t>Μινώα</w:t>
      </w:r>
      <w:proofErr w:type="spellEnd"/>
      <w:r w:rsidR="00BE0D03" w:rsidRPr="00BE0D03">
        <w:rPr>
          <w:rFonts w:asciiTheme="minorHAnsi" w:hAnsiTheme="minorHAnsi" w:cs="Segoe UI Emoji"/>
        </w:rPr>
        <w:t xml:space="preserve"> </w:t>
      </w:r>
      <w:r w:rsidRPr="000D0264">
        <w:rPr>
          <w:rFonts w:asciiTheme="minorHAnsi" w:hAnsiTheme="minorHAnsi" w:cs="Segoe UI Emoji"/>
        </w:rPr>
        <w:t>Πεδιάδας που ερμήνευσε μελωδικά «Τραγούδια για τη Μάνα», υπό τη διεύθυνση της μουσικού Αργυρώς Ρέππα, ενώ μετά το πέρας των καλλιτεχνικών δρώμενων, ο Πολιτιστικός Σύλλογος Δεματίου «Η Αγία Παρασκευή» προσέφερε κέρασμα στους παρευρισκόμενους.</w:t>
      </w:r>
    </w:p>
    <w:p w14:paraId="4D404923" w14:textId="77777777" w:rsidR="000D0264" w:rsidRDefault="000D0264" w:rsidP="00E37040">
      <w:pPr>
        <w:spacing w:after="0" w:line="240" w:lineRule="auto"/>
        <w:jc w:val="both"/>
        <w:rPr>
          <w:rFonts w:asciiTheme="minorHAnsi" w:hAnsiTheme="minorHAnsi" w:cs="Segoe UI Emoji"/>
        </w:rPr>
      </w:pPr>
    </w:p>
    <w:p w14:paraId="19D455E3" w14:textId="31BC20CC" w:rsidR="00E37040" w:rsidRPr="00E37040" w:rsidRDefault="00E37040" w:rsidP="00E37040">
      <w:pPr>
        <w:spacing w:after="0" w:line="240" w:lineRule="auto"/>
        <w:jc w:val="both"/>
        <w:rPr>
          <w:b/>
          <w:bCs/>
        </w:rPr>
      </w:pPr>
      <w:r w:rsidRPr="00E37040">
        <w:rPr>
          <w:b/>
          <w:bCs/>
        </w:rPr>
        <w:t xml:space="preserve">Αναλυτικά το μήνυμα του Δημάρχου </w:t>
      </w:r>
      <w:proofErr w:type="spellStart"/>
      <w:r w:rsidRPr="00E37040">
        <w:rPr>
          <w:b/>
          <w:bCs/>
        </w:rPr>
        <w:t>Μινώα</w:t>
      </w:r>
      <w:proofErr w:type="spellEnd"/>
      <w:r w:rsidRPr="00E37040">
        <w:rPr>
          <w:b/>
          <w:bCs/>
        </w:rPr>
        <w:t xml:space="preserve"> Πεδιάδας Βασίλη </w:t>
      </w:r>
      <w:proofErr w:type="spellStart"/>
      <w:r w:rsidRPr="00E37040">
        <w:rPr>
          <w:b/>
          <w:bCs/>
        </w:rPr>
        <w:t>Κεγκέρογλου</w:t>
      </w:r>
      <w:proofErr w:type="spellEnd"/>
      <w:r w:rsidRPr="00E37040">
        <w:rPr>
          <w:b/>
          <w:bCs/>
        </w:rPr>
        <w:t xml:space="preserve">  για τη </w:t>
      </w:r>
      <w:r w:rsidR="00D5355A">
        <w:rPr>
          <w:b/>
          <w:bCs/>
        </w:rPr>
        <w:t>Γ</w:t>
      </w:r>
      <w:r w:rsidRPr="00E37040">
        <w:rPr>
          <w:b/>
          <w:bCs/>
        </w:rPr>
        <w:t xml:space="preserve">ιορτή της </w:t>
      </w:r>
      <w:r w:rsidR="00D5355A">
        <w:rPr>
          <w:b/>
          <w:bCs/>
        </w:rPr>
        <w:t>Μ</w:t>
      </w:r>
      <w:r w:rsidRPr="00E37040">
        <w:rPr>
          <w:b/>
          <w:bCs/>
        </w:rPr>
        <w:t>ητέρας</w:t>
      </w:r>
    </w:p>
    <w:p w14:paraId="46B5948D" w14:textId="77777777" w:rsidR="00E37040" w:rsidRDefault="00E37040" w:rsidP="00E37040">
      <w:pPr>
        <w:spacing w:after="0" w:line="240" w:lineRule="auto"/>
        <w:jc w:val="both"/>
        <w:rPr>
          <w:rFonts w:asciiTheme="minorHAnsi" w:hAnsiTheme="minorHAnsi" w:cs="Segoe UI Emoji"/>
        </w:rPr>
      </w:pPr>
    </w:p>
    <w:p w14:paraId="01EFA66F" w14:textId="26C09F8C" w:rsidR="00E37040" w:rsidRDefault="00E37040" w:rsidP="00E37040">
      <w:pPr>
        <w:spacing w:after="0" w:line="240" w:lineRule="auto"/>
        <w:jc w:val="both"/>
      </w:pPr>
      <w:r>
        <w:t>Σήμερα, 11 Μαΐου, γιορτάζουμε μια από τις πιο όμορφες και σημαντικές ημέρες του χρόνου, τη Γιορτή της Μητέρας. Αυτή η ημέρα όμως δεν είναι απλώς μια γιορτή αλλά μια ευκαιρία να τιμήσουμε και να εκφράσουμε την ευγνωμοσύνη μας προς όλες τις μητέρες που καθημερινά αγωνίζονται, φροντίζουν και αγαπούν ανιδιοτελώς.</w:t>
      </w:r>
    </w:p>
    <w:p w14:paraId="61D08FF1" w14:textId="77777777" w:rsidR="00E37040" w:rsidRDefault="00E37040" w:rsidP="00E37040">
      <w:pPr>
        <w:spacing w:after="0" w:line="240" w:lineRule="auto"/>
        <w:jc w:val="both"/>
      </w:pPr>
      <w:r>
        <w:t>Η μητέρα είναι η βάση της οικογένειας, η πηγή της ζωής, η δύναμη που καθοδηγεί, στο δρόμο της ζωής. Όπως είπε ο μεγάλος μας ποιητής Οδυσσέας Ελύτης, «…Κι ένα τέταρτο μητέρας αρκεί για δέκα ζωές». Αυτές οι λέξεις αποτυπώνουν την ανεκτίμητη αξία της μητρικής αγάπης.</w:t>
      </w:r>
    </w:p>
    <w:p w14:paraId="5576FA1F" w14:textId="77777777" w:rsidR="00D5355A" w:rsidRDefault="00D5355A" w:rsidP="00E37040">
      <w:pPr>
        <w:spacing w:after="0" w:line="240" w:lineRule="auto"/>
        <w:jc w:val="both"/>
      </w:pPr>
    </w:p>
    <w:p w14:paraId="192F036C" w14:textId="77777777" w:rsidR="00E37040" w:rsidRDefault="00E37040" w:rsidP="00E37040">
      <w:pPr>
        <w:spacing w:after="0" w:line="240" w:lineRule="auto"/>
        <w:jc w:val="both"/>
      </w:pPr>
      <w:r>
        <w:t>Η ημέρα αυτή είναι μια ευκαιρία να εκφράσουμε τον βαθύ σεβασμό μας σε κάθε γυναίκα που έχει αναλάβει τον ιερό ρόλο της μητρότητας, είτε είναι βιολογική μητέρα ή μητέρα της «καρδιάς».</w:t>
      </w:r>
    </w:p>
    <w:p w14:paraId="0A7DC983" w14:textId="77777777" w:rsidR="00D5355A" w:rsidRDefault="00D5355A" w:rsidP="00E37040">
      <w:pPr>
        <w:spacing w:after="0" w:line="240" w:lineRule="auto"/>
        <w:jc w:val="both"/>
      </w:pPr>
    </w:p>
    <w:p w14:paraId="3BA2FBCF" w14:textId="77777777" w:rsidR="00E37040" w:rsidRDefault="00E37040" w:rsidP="00E37040">
      <w:pPr>
        <w:spacing w:after="0" w:line="240" w:lineRule="auto"/>
        <w:jc w:val="both"/>
      </w:pPr>
      <w:r>
        <w:t xml:space="preserve">Η Πολιτεία οφείλει να αναγνωρίζει διαρκώς την ανεκτίμητη κοινωνική προσφορά της, αναλαμβάνοντας θεσμικές και νομοθετικές πρωτοβουλίες που ενδυναμώνουν την προσπάθεια και τον ρόλο της. Στο Δήμο </w:t>
      </w:r>
      <w:proofErr w:type="spellStart"/>
      <w:r>
        <w:t>Μινώα</w:t>
      </w:r>
      <w:proofErr w:type="spellEnd"/>
      <w:r>
        <w:t xml:space="preserve"> Πεδιάδας, αναγνωρίζουμε την ανάγκη για ουσιαστική στήριξη της μητέρας, είτε είναι εργαζόμενη, άνεργη ή πολύτεκνη και δεσμευόμαστε να συνεχίσουμε να εργαζόμαστε για τη δημιουργία ενός περιβάλλοντος που θα ενισχύει τον ρόλο της, διευκολύνοντας το δύσκολο αλλά τόσο σημαντικό έργο της.</w:t>
      </w:r>
    </w:p>
    <w:p w14:paraId="76A3092A" w14:textId="77777777" w:rsidR="00E37040" w:rsidRDefault="00E37040" w:rsidP="00E37040">
      <w:pPr>
        <w:spacing w:after="0" w:line="240" w:lineRule="auto"/>
        <w:jc w:val="both"/>
      </w:pPr>
      <w:r>
        <w:t>Σε όλες τις μητέρες, λέμε με ευγνωμοσύνη, ένα μεγάλο «ευχαριστώ» για την αγάπη και τη δύναμη που κομίζουν στη ζωή μας.</w:t>
      </w:r>
    </w:p>
    <w:p w14:paraId="43F27CC0" w14:textId="77777777" w:rsidR="00D5355A" w:rsidRDefault="00D5355A" w:rsidP="00E37040">
      <w:pPr>
        <w:spacing w:after="0" w:line="240" w:lineRule="auto"/>
        <w:jc w:val="both"/>
      </w:pPr>
    </w:p>
    <w:p w14:paraId="67A38FB5" w14:textId="77777777" w:rsidR="00E37040" w:rsidRDefault="00E37040" w:rsidP="00E37040">
      <w:pPr>
        <w:spacing w:after="0" w:line="240" w:lineRule="auto"/>
        <w:jc w:val="both"/>
      </w:pPr>
      <w:r>
        <w:t>Η προσφορά σας είναι ανεκτίμητη, η  αγκαλιά σας είναι το πιο ασφαλές καταφύγιο, η αγάπη σας η πιο ισχυρή δύναμη.</w:t>
      </w:r>
    </w:p>
    <w:p w14:paraId="387C8580" w14:textId="77777777" w:rsidR="00D5355A" w:rsidRDefault="00D5355A" w:rsidP="00E37040">
      <w:pPr>
        <w:spacing w:after="0" w:line="240" w:lineRule="auto"/>
        <w:jc w:val="both"/>
      </w:pPr>
    </w:p>
    <w:p w14:paraId="08CD11E9" w14:textId="77777777" w:rsidR="00E37040" w:rsidRDefault="00E37040" w:rsidP="00E37040">
      <w:pPr>
        <w:spacing w:after="0" w:line="240" w:lineRule="auto"/>
        <w:jc w:val="both"/>
      </w:pPr>
      <w:r>
        <w:t>Να είστε πάντα δυνατές!</w:t>
      </w:r>
    </w:p>
    <w:p w14:paraId="36083CA3" w14:textId="77777777" w:rsidR="00D5355A" w:rsidRDefault="00D5355A" w:rsidP="00E37040">
      <w:pPr>
        <w:spacing w:after="0" w:line="240" w:lineRule="auto"/>
        <w:jc w:val="both"/>
      </w:pPr>
    </w:p>
    <w:p w14:paraId="69A3F13C" w14:textId="3E34D47D" w:rsidR="00746D79" w:rsidRDefault="00E37040" w:rsidP="00E37040">
      <w:pPr>
        <w:spacing w:after="0" w:line="240" w:lineRule="auto"/>
        <w:jc w:val="both"/>
      </w:pPr>
      <w:r>
        <w:t>Χρόνια Πολλά σε όλες σας!</w:t>
      </w:r>
    </w:p>
    <w:p w14:paraId="425B9C18" w14:textId="77777777" w:rsidR="00D5355A" w:rsidRDefault="00D5355A">
      <w:pPr>
        <w:spacing w:after="0" w:line="240" w:lineRule="auto"/>
        <w:jc w:val="both"/>
      </w:pPr>
    </w:p>
    <w:sectPr w:rsidR="00D5355A"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893D" w14:textId="77777777" w:rsidR="00406DED" w:rsidRDefault="00406DED" w:rsidP="00823EAD">
      <w:pPr>
        <w:spacing w:after="0" w:line="240" w:lineRule="auto"/>
      </w:pPr>
      <w:r>
        <w:separator/>
      </w:r>
    </w:p>
  </w:endnote>
  <w:endnote w:type="continuationSeparator" w:id="0">
    <w:p w14:paraId="68B58277" w14:textId="77777777" w:rsidR="00406DED" w:rsidRDefault="00406DE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7C30" w14:textId="77777777" w:rsidR="00406DED" w:rsidRDefault="00406DED" w:rsidP="00823EAD">
      <w:pPr>
        <w:spacing w:after="0" w:line="240" w:lineRule="auto"/>
      </w:pPr>
      <w:r>
        <w:separator/>
      </w:r>
    </w:p>
  </w:footnote>
  <w:footnote w:type="continuationSeparator" w:id="0">
    <w:p w14:paraId="5A183B41" w14:textId="77777777" w:rsidR="00406DED" w:rsidRDefault="00406DE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6D8F"/>
    <w:rsid w:val="000A733B"/>
    <w:rsid w:val="000C124F"/>
    <w:rsid w:val="000C7EF8"/>
    <w:rsid w:val="000D0264"/>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34A34"/>
    <w:rsid w:val="00343B2A"/>
    <w:rsid w:val="003770ED"/>
    <w:rsid w:val="003B30BA"/>
    <w:rsid w:val="00406DED"/>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65C18"/>
    <w:rsid w:val="0057625A"/>
    <w:rsid w:val="005806DE"/>
    <w:rsid w:val="00594137"/>
    <w:rsid w:val="005B0CAF"/>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46D79"/>
    <w:rsid w:val="0075134D"/>
    <w:rsid w:val="007814EF"/>
    <w:rsid w:val="0078700F"/>
    <w:rsid w:val="007A1295"/>
    <w:rsid w:val="007A1B59"/>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C99"/>
    <w:rsid w:val="008F5FFE"/>
    <w:rsid w:val="008F613E"/>
    <w:rsid w:val="00912B06"/>
    <w:rsid w:val="00940BDA"/>
    <w:rsid w:val="00952DCB"/>
    <w:rsid w:val="009832B1"/>
    <w:rsid w:val="00990A89"/>
    <w:rsid w:val="00991E9B"/>
    <w:rsid w:val="009929A0"/>
    <w:rsid w:val="009C57C6"/>
    <w:rsid w:val="009D5565"/>
    <w:rsid w:val="00A10652"/>
    <w:rsid w:val="00A16B0B"/>
    <w:rsid w:val="00A34C03"/>
    <w:rsid w:val="00A363EC"/>
    <w:rsid w:val="00A7253D"/>
    <w:rsid w:val="00A90FD5"/>
    <w:rsid w:val="00AB1959"/>
    <w:rsid w:val="00AB7F63"/>
    <w:rsid w:val="00AC2F67"/>
    <w:rsid w:val="00AD1BAE"/>
    <w:rsid w:val="00AE024A"/>
    <w:rsid w:val="00AE3879"/>
    <w:rsid w:val="00AF3A56"/>
    <w:rsid w:val="00B31EE4"/>
    <w:rsid w:val="00B36AA1"/>
    <w:rsid w:val="00B45E5D"/>
    <w:rsid w:val="00B727CF"/>
    <w:rsid w:val="00B7393B"/>
    <w:rsid w:val="00BA14A1"/>
    <w:rsid w:val="00BC2CA8"/>
    <w:rsid w:val="00BD3979"/>
    <w:rsid w:val="00BE0D03"/>
    <w:rsid w:val="00BF7643"/>
    <w:rsid w:val="00C22597"/>
    <w:rsid w:val="00C31464"/>
    <w:rsid w:val="00C35771"/>
    <w:rsid w:val="00C80F2B"/>
    <w:rsid w:val="00C93D18"/>
    <w:rsid w:val="00CA58EF"/>
    <w:rsid w:val="00CA6E7D"/>
    <w:rsid w:val="00CB428D"/>
    <w:rsid w:val="00CD3404"/>
    <w:rsid w:val="00CD54C6"/>
    <w:rsid w:val="00CE3EEC"/>
    <w:rsid w:val="00CF1ABA"/>
    <w:rsid w:val="00D02920"/>
    <w:rsid w:val="00D12F62"/>
    <w:rsid w:val="00D5355A"/>
    <w:rsid w:val="00D53D2C"/>
    <w:rsid w:val="00D67FF3"/>
    <w:rsid w:val="00D80A8E"/>
    <w:rsid w:val="00D949B3"/>
    <w:rsid w:val="00DC37DC"/>
    <w:rsid w:val="00DF207A"/>
    <w:rsid w:val="00E200F6"/>
    <w:rsid w:val="00E23492"/>
    <w:rsid w:val="00E23ACC"/>
    <w:rsid w:val="00E3118F"/>
    <w:rsid w:val="00E37040"/>
    <w:rsid w:val="00E40B56"/>
    <w:rsid w:val="00E50588"/>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751</Words>
  <Characters>4060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2025-05-11T14:10:00Z</dcterms:created>
  <dcterms:modified xsi:type="dcterms:W3CDTF">2025-05-11T14:10:00Z</dcterms:modified>
</cp:coreProperties>
</file>