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DCA7ADF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557C1D">
        <w:rPr>
          <w:rFonts w:ascii="Calibri" w:hAnsi="Calibri" w:cs="Calibri"/>
        </w:rPr>
        <w:t>06</w:t>
      </w:r>
      <w:r w:rsidR="004A7D21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557C1D">
        <w:rPr>
          <w:rFonts w:ascii="Calibri" w:hAnsi="Calibri" w:cs="Calibri"/>
        </w:rPr>
        <w:t>5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7415E4AE" w14:textId="77777777" w:rsidR="00C93D18" w:rsidRDefault="00C93D18" w:rsidP="00C93D18">
      <w:pPr>
        <w:spacing w:after="0" w:line="240" w:lineRule="auto"/>
        <w:jc w:val="both"/>
      </w:pPr>
    </w:p>
    <w:p w14:paraId="3C83F161" w14:textId="2AAB0F19" w:rsidR="00B42B7B" w:rsidRPr="00B42B7B" w:rsidRDefault="00B42B7B" w:rsidP="00B42B7B">
      <w:pPr>
        <w:spacing w:after="0" w:line="240" w:lineRule="auto"/>
        <w:jc w:val="both"/>
        <w:rPr>
          <w:b/>
          <w:bCs/>
        </w:rPr>
      </w:pPr>
      <w:r w:rsidRPr="00B42B7B">
        <w:rPr>
          <w:b/>
          <w:bCs/>
        </w:rPr>
        <w:t>Ειδικό Πρόγραμμα Απασχόλησης για την πρόσληψη Ατόμων με Αναπηρία (</w:t>
      </w:r>
      <w:proofErr w:type="spellStart"/>
      <w:r w:rsidRPr="00B42B7B">
        <w:rPr>
          <w:b/>
          <w:bCs/>
        </w:rPr>
        <w:t>ΑμεΑ</w:t>
      </w:r>
      <w:proofErr w:type="spellEnd"/>
      <w:r w:rsidRPr="00B42B7B">
        <w:rPr>
          <w:b/>
          <w:bCs/>
        </w:rPr>
        <w:t xml:space="preserve">)  στο Δήμο </w:t>
      </w:r>
      <w:proofErr w:type="spellStart"/>
      <w:r w:rsidRPr="00B42B7B">
        <w:rPr>
          <w:b/>
          <w:bCs/>
        </w:rPr>
        <w:t>Μινώα</w:t>
      </w:r>
      <w:proofErr w:type="spellEnd"/>
      <w:r w:rsidRPr="00B42B7B">
        <w:rPr>
          <w:b/>
          <w:bCs/>
        </w:rPr>
        <w:t xml:space="preserve"> Πεδιάδας</w:t>
      </w:r>
    </w:p>
    <w:p w14:paraId="0E48D1C0" w14:textId="77777777" w:rsidR="00B42B7B" w:rsidRDefault="00B42B7B" w:rsidP="00B42B7B">
      <w:pPr>
        <w:spacing w:after="0" w:line="240" w:lineRule="auto"/>
        <w:jc w:val="both"/>
      </w:pPr>
    </w:p>
    <w:p w14:paraId="1C2E533C" w14:textId="0E637F94" w:rsidR="00B42B7B" w:rsidRDefault="00B42B7B" w:rsidP="00B42B7B">
      <w:pPr>
        <w:spacing w:after="0" w:line="240" w:lineRule="auto"/>
        <w:jc w:val="both"/>
      </w:pPr>
      <w:r>
        <w:t xml:space="preserve">Ο </w:t>
      </w:r>
      <w:r>
        <w:t xml:space="preserve">Δήμος </w:t>
      </w:r>
      <w:proofErr w:type="spellStart"/>
      <w:r>
        <w:t>Μινώα</w:t>
      </w:r>
      <w:proofErr w:type="spellEnd"/>
      <w:r>
        <w:t xml:space="preserve"> Πεδιάδας</w:t>
      </w:r>
      <w:r w:rsidR="005703A2">
        <w:t xml:space="preserve"> </w:t>
      </w:r>
      <w:r>
        <w:t>ενημερώνει ότι εγκρίθηκε η συμμετοχή του Δήμου, στο Ειδικό Πρόγραμμα Απασχόλησης για την πρόσληψη 1.000 ανέργων Ατόμων με Αναπηρία (</w:t>
      </w:r>
      <w:proofErr w:type="spellStart"/>
      <w:r>
        <w:t>ΑμεΑ</w:t>
      </w:r>
      <w:proofErr w:type="spellEnd"/>
      <w:r>
        <w:t>) σε Οργανισμούς Τοπικής Αυτοδιοίκησης Α' βαθμού.</w:t>
      </w:r>
      <w:r>
        <w:t xml:space="preserve"> </w:t>
      </w:r>
      <w:r>
        <w:t>Αντικείμενο του προγράμματος, είναι η δημιουργία 1.000 νέων θέσεων εργασίας, πλήρους ή μερικής απασχόλησης, με την πρόσληψη ανέργων Ατόμων με Αναπηρί</w:t>
      </w:r>
      <w:r>
        <w:t>α</w:t>
      </w:r>
      <w:r>
        <w:t xml:space="preserve"> (</w:t>
      </w:r>
      <w:proofErr w:type="spellStart"/>
      <w:r>
        <w:t>ΑμεΑ</w:t>
      </w:r>
      <w:proofErr w:type="spellEnd"/>
      <w:r>
        <w:t>).</w:t>
      </w:r>
    </w:p>
    <w:p w14:paraId="383BF5B8" w14:textId="77777777" w:rsidR="00B42B7B" w:rsidRDefault="00B42B7B" w:rsidP="00B42B7B">
      <w:pPr>
        <w:spacing w:after="0" w:line="240" w:lineRule="auto"/>
        <w:jc w:val="both"/>
      </w:pPr>
    </w:p>
    <w:p w14:paraId="4A2844CE" w14:textId="27CCDBE5" w:rsidR="00B42B7B" w:rsidRDefault="00B42B7B" w:rsidP="00B42B7B">
      <w:pPr>
        <w:spacing w:after="0" w:line="240" w:lineRule="auto"/>
        <w:jc w:val="both"/>
      </w:pPr>
      <w:r>
        <w:t>Ωφελούμενοι του παρόντος προγράμματος είναι άνεργα άτομα εγγεγραμμένα στο Ψηφιακό Μητρώο ανέργων της Δ.ΥΠ.Α. τα οποία ανήκουν στην κατηγορία των Ατόμων με Αναπηρία (</w:t>
      </w:r>
      <w:proofErr w:type="spellStart"/>
      <w:r>
        <w:t>ΑμεΑ</w:t>
      </w:r>
      <w:proofErr w:type="spellEnd"/>
      <w:r>
        <w:t>).</w:t>
      </w:r>
      <w:r>
        <w:t xml:space="preserve"> </w:t>
      </w:r>
      <w:r>
        <w:t xml:space="preserve">Οι ωφελούμενοι κατά την υπόδειξή τους από το αρμόδιο </w:t>
      </w:r>
      <w:proofErr w:type="spellStart"/>
      <w:r>
        <w:t>Γρ</w:t>
      </w:r>
      <w:proofErr w:type="spellEnd"/>
      <w:r>
        <w:t>. ΕΚΟ ή ΚΠΑ2, πρέπει να είναι εγγεγραμμένοι στο ψηφιακό μητρώο ανέργων της Δ.ΥΠ.Α.</w:t>
      </w:r>
      <w:r w:rsidR="005703A2">
        <w:t>,</w:t>
      </w:r>
      <w:r>
        <w:t xml:space="preserve"> τουλάχιστον κατά την ημερομηνία υπόδειξής τους.</w:t>
      </w:r>
    </w:p>
    <w:p w14:paraId="05E4699B" w14:textId="77777777" w:rsidR="00B42B7B" w:rsidRDefault="00B42B7B" w:rsidP="00B42B7B">
      <w:pPr>
        <w:spacing w:after="0" w:line="240" w:lineRule="auto"/>
        <w:jc w:val="both"/>
      </w:pPr>
    </w:p>
    <w:p w14:paraId="26B41FD3" w14:textId="0D91A266" w:rsidR="00B42B7B" w:rsidRPr="00B42B7B" w:rsidRDefault="00B42B7B" w:rsidP="00B42B7B">
      <w:pPr>
        <w:spacing w:after="0" w:line="240" w:lineRule="auto"/>
        <w:jc w:val="both"/>
        <w:rPr>
          <w:b/>
          <w:bCs/>
        </w:rPr>
      </w:pPr>
      <w:r w:rsidRPr="00B42B7B">
        <w:rPr>
          <w:b/>
          <w:bCs/>
        </w:rPr>
        <w:t>Κατά την υπόδειξη τους όλοι οι ωφελούμενοι πρέπει να πληρούν τις παρακάτω προϋποθέσεις:</w:t>
      </w:r>
    </w:p>
    <w:p w14:paraId="6735A430" w14:textId="77777777" w:rsidR="00B42B7B" w:rsidRDefault="00B42B7B" w:rsidP="00B42B7B">
      <w:pPr>
        <w:spacing w:after="0" w:line="240" w:lineRule="auto"/>
        <w:jc w:val="both"/>
      </w:pPr>
    </w:p>
    <w:p w14:paraId="0FE8AAAB" w14:textId="77777777" w:rsidR="00B42B7B" w:rsidRDefault="00B42B7B" w:rsidP="00B42B7B">
      <w:pPr>
        <w:spacing w:after="0" w:line="240" w:lineRule="auto"/>
        <w:jc w:val="both"/>
      </w:pPr>
      <w:r>
        <w:t>α) Να έχουν ολοκληρώσει τη διαδικασία εξατομικευμένης προσέγγισης και να διαθέτουν Ψηφιακό Ατομικό Σχέδιο Δράσης (ΑΣΔ).</w:t>
      </w:r>
    </w:p>
    <w:p w14:paraId="6BE824CE" w14:textId="77777777" w:rsidR="00B42B7B" w:rsidRDefault="00B42B7B" w:rsidP="00B42B7B">
      <w:pPr>
        <w:spacing w:after="0" w:line="240" w:lineRule="auto"/>
        <w:jc w:val="both"/>
      </w:pPr>
    </w:p>
    <w:p w14:paraId="43D8E600" w14:textId="03546EEB" w:rsidR="00B42B7B" w:rsidRDefault="00B42B7B" w:rsidP="00B42B7B">
      <w:pPr>
        <w:spacing w:after="0" w:line="240" w:lineRule="auto"/>
        <w:jc w:val="both"/>
      </w:pPr>
      <w:r>
        <w:t>β)Να είναι Έλληνες πολίτες, πολίτες κρατών - μελών της Ε.Ε. (ν. 2431/1996), Βορειοηπειρώτες, ομογενείς και ομογενείς που προέρχονται από την Κωνσταντινούπολη και από τα νησιά Ίμβρο και Τένεδο, χωρίς να απαιτείται πιστοποιητικό ελληνικής ιθαγένειας, υπό την προϋπόθεση ότι η ιδιότητα τους ως Ελλήνων κατά το γένος και τη συνείδηση αποδεικνύεται με άλλους τρόπους (</w:t>
      </w:r>
      <w:proofErr w:type="spellStart"/>
      <w:r>
        <w:t>ν.δ.</w:t>
      </w:r>
      <w:proofErr w:type="spellEnd"/>
      <w:r>
        <w:t xml:space="preserve"> 3832/1958). </w:t>
      </w:r>
    </w:p>
    <w:p w14:paraId="72FC6EE1" w14:textId="77777777" w:rsidR="00B42B7B" w:rsidRDefault="00B42B7B" w:rsidP="00B42B7B">
      <w:pPr>
        <w:spacing w:after="0" w:line="240" w:lineRule="auto"/>
        <w:jc w:val="both"/>
      </w:pPr>
    </w:p>
    <w:p w14:paraId="5936A89F" w14:textId="77777777" w:rsidR="00B42B7B" w:rsidRDefault="00B42B7B" w:rsidP="00B42B7B">
      <w:pPr>
        <w:spacing w:after="0" w:line="240" w:lineRule="auto"/>
        <w:jc w:val="both"/>
      </w:pPr>
      <w:r>
        <w:t>γ) Να διαθέτουν Γνωμάτευση Αναπηρίας από Υγειονομική Επιτροπή ΚΕ.Π.Α. σε ισχύ, με την οποία να πιστοποιείται ποσοστό αναπηρίας 50% τουλάχιστον και άνω. Δεν γίνονται δεκτές γνωματεύσεις ΚΕ.Π.Α. που αναγράφουν ανικανότητα για κάθε βιοποριστική εργασία.</w:t>
      </w:r>
    </w:p>
    <w:p w14:paraId="20EFB168" w14:textId="77777777" w:rsidR="00B42B7B" w:rsidRDefault="00B42B7B" w:rsidP="00B42B7B">
      <w:pPr>
        <w:spacing w:after="0" w:line="240" w:lineRule="auto"/>
        <w:jc w:val="both"/>
      </w:pPr>
    </w:p>
    <w:p w14:paraId="6DF88C40" w14:textId="149BE080" w:rsidR="00B42B7B" w:rsidRDefault="00B42B7B" w:rsidP="00B42B7B">
      <w:pPr>
        <w:spacing w:after="0" w:line="240" w:lineRule="auto"/>
        <w:jc w:val="both"/>
      </w:pPr>
      <w:r w:rsidRPr="00B42B7B">
        <w:rPr>
          <w:b/>
          <w:bCs/>
        </w:rPr>
        <w:t>Οι εγκεκριμένες θέσεις για το Δήμο μας είναι τρείς (3) ΔΕ Διοικητικού και μία (1) ΥΕ Γενικών Καθηκόντων.</w:t>
      </w:r>
      <w:r>
        <w:t xml:space="preserve"> </w:t>
      </w:r>
      <w:r>
        <w:t xml:space="preserve">Οι ενδιαφερόμενοι που </w:t>
      </w:r>
      <w:r>
        <w:t xml:space="preserve">διαθέτουν τα παραπάνω </w:t>
      </w:r>
      <w:r>
        <w:t xml:space="preserve">καλούνται να </w:t>
      </w:r>
      <w:r>
        <w:t>απευθυνθούν στα αρμόδια ΚΕΠΑ της ΔΥΠΑ για περ</w:t>
      </w:r>
      <w:r w:rsidR="005703A2">
        <w:t>αιτέ</w:t>
      </w:r>
      <w:r>
        <w:t>ρω πληροφορίες ή στο τηλέφωνο του Δήμου 2891340300.</w:t>
      </w:r>
    </w:p>
    <w:p w14:paraId="6ABCAEF7" w14:textId="49354876" w:rsidR="00272ACF" w:rsidRDefault="00272ACF" w:rsidP="00536693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AA204" w14:textId="77777777" w:rsidR="00494E8F" w:rsidRDefault="00494E8F" w:rsidP="00823EAD">
      <w:pPr>
        <w:spacing w:after="0" w:line="240" w:lineRule="auto"/>
      </w:pPr>
      <w:r>
        <w:separator/>
      </w:r>
    </w:p>
  </w:endnote>
  <w:endnote w:type="continuationSeparator" w:id="0">
    <w:p w14:paraId="7A6321F3" w14:textId="77777777" w:rsidR="00494E8F" w:rsidRDefault="00494E8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547A2" w14:textId="77777777" w:rsidR="00494E8F" w:rsidRDefault="00494E8F" w:rsidP="00823EAD">
      <w:pPr>
        <w:spacing w:after="0" w:line="240" w:lineRule="auto"/>
      </w:pPr>
      <w:r>
        <w:separator/>
      </w:r>
    </w:p>
  </w:footnote>
  <w:footnote w:type="continuationSeparator" w:id="0">
    <w:p w14:paraId="04ADC779" w14:textId="77777777" w:rsidR="00494E8F" w:rsidRDefault="00494E8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B458D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90E6A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770ED"/>
    <w:rsid w:val="003A5719"/>
    <w:rsid w:val="003B30BA"/>
    <w:rsid w:val="00420869"/>
    <w:rsid w:val="00423A20"/>
    <w:rsid w:val="00423ED6"/>
    <w:rsid w:val="0044530E"/>
    <w:rsid w:val="00474FD8"/>
    <w:rsid w:val="00494E8F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57C1D"/>
    <w:rsid w:val="005703A2"/>
    <w:rsid w:val="0057625A"/>
    <w:rsid w:val="005806DE"/>
    <w:rsid w:val="00594137"/>
    <w:rsid w:val="005B326C"/>
    <w:rsid w:val="005B41F2"/>
    <w:rsid w:val="005C0013"/>
    <w:rsid w:val="005D7379"/>
    <w:rsid w:val="00607A24"/>
    <w:rsid w:val="0064174D"/>
    <w:rsid w:val="00657427"/>
    <w:rsid w:val="00670489"/>
    <w:rsid w:val="006957D8"/>
    <w:rsid w:val="006B23DE"/>
    <w:rsid w:val="006B43AD"/>
    <w:rsid w:val="006D5476"/>
    <w:rsid w:val="006F208A"/>
    <w:rsid w:val="006F512A"/>
    <w:rsid w:val="00700044"/>
    <w:rsid w:val="00721B7F"/>
    <w:rsid w:val="00733CA5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D21D6"/>
    <w:rsid w:val="008F131D"/>
    <w:rsid w:val="008F5FFE"/>
    <w:rsid w:val="008F613E"/>
    <w:rsid w:val="00912B06"/>
    <w:rsid w:val="00940BDA"/>
    <w:rsid w:val="00952DCB"/>
    <w:rsid w:val="00990A89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42B7B"/>
    <w:rsid w:val="00B727CF"/>
    <w:rsid w:val="00B7393B"/>
    <w:rsid w:val="00BC2CA8"/>
    <w:rsid w:val="00BD3979"/>
    <w:rsid w:val="00BF7643"/>
    <w:rsid w:val="00C22597"/>
    <w:rsid w:val="00C31464"/>
    <w:rsid w:val="00C35771"/>
    <w:rsid w:val="00C93D18"/>
    <w:rsid w:val="00CA58EF"/>
    <w:rsid w:val="00CA6E7D"/>
    <w:rsid w:val="00CD3404"/>
    <w:rsid w:val="00CD54C6"/>
    <w:rsid w:val="00CE3EEC"/>
    <w:rsid w:val="00CF1ABA"/>
    <w:rsid w:val="00D02920"/>
    <w:rsid w:val="00D12F62"/>
    <w:rsid w:val="00D53D2C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EE290A"/>
    <w:rsid w:val="00EF404A"/>
    <w:rsid w:val="00F073F9"/>
    <w:rsid w:val="00F32BD4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2025-05-06T08:56:00Z</dcterms:created>
  <dcterms:modified xsi:type="dcterms:W3CDTF">2025-05-06T08:56:00Z</dcterms:modified>
</cp:coreProperties>
</file>