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4EA0166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208A6">
        <w:rPr>
          <w:rFonts w:ascii="Calibri" w:hAnsi="Calibri" w:cs="Calibri"/>
        </w:rPr>
        <w:t>05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208A6">
        <w:rPr>
          <w:rFonts w:ascii="Calibri" w:hAnsi="Calibri" w:cs="Calibri"/>
        </w:rPr>
        <w:t>5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415E4AE" w14:textId="77777777" w:rsidR="00C93D18" w:rsidRPr="008043BB" w:rsidRDefault="00C93D18" w:rsidP="00C93D18">
      <w:pPr>
        <w:spacing w:after="0" w:line="240" w:lineRule="auto"/>
        <w:jc w:val="both"/>
        <w:rPr>
          <w:b/>
          <w:bCs/>
        </w:rPr>
      </w:pPr>
    </w:p>
    <w:p w14:paraId="47D01588" w14:textId="152D1A71" w:rsidR="008043BB" w:rsidRPr="008043BB" w:rsidRDefault="008043BB" w:rsidP="008043BB">
      <w:pPr>
        <w:spacing w:after="0" w:line="240" w:lineRule="auto"/>
        <w:jc w:val="both"/>
        <w:rPr>
          <w:b/>
          <w:bCs/>
        </w:rPr>
      </w:pPr>
      <w:r w:rsidRPr="008043BB">
        <w:rPr>
          <w:b/>
          <w:bCs/>
        </w:rPr>
        <w:t xml:space="preserve">Σύσκεψη για την </w:t>
      </w:r>
      <w:r w:rsidR="00956618">
        <w:rPr>
          <w:b/>
          <w:bCs/>
        </w:rPr>
        <w:t>α</w:t>
      </w:r>
      <w:r w:rsidRPr="008043BB">
        <w:rPr>
          <w:b/>
          <w:bCs/>
        </w:rPr>
        <w:t xml:space="preserve">ντιπυρική </w:t>
      </w:r>
      <w:r w:rsidR="00956618">
        <w:rPr>
          <w:b/>
          <w:bCs/>
        </w:rPr>
        <w:t xml:space="preserve">προστασία </w:t>
      </w:r>
      <w:r w:rsidRPr="008043BB">
        <w:rPr>
          <w:b/>
          <w:bCs/>
        </w:rPr>
        <w:t xml:space="preserve">την Κρήτη - Οι προτάσεις του Δημάρχου </w:t>
      </w:r>
      <w:proofErr w:type="spellStart"/>
      <w:r w:rsidRPr="008043BB">
        <w:rPr>
          <w:b/>
          <w:bCs/>
        </w:rPr>
        <w:t>Μινώα</w:t>
      </w:r>
      <w:proofErr w:type="spellEnd"/>
      <w:r w:rsidRPr="008043BB">
        <w:rPr>
          <w:b/>
          <w:bCs/>
        </w:rPr>
        <w:t xml:space="preserve"> Πεδιάδας </w:t>
      </w:r>
      <w:r w:rsidRPr="008043BB">
        <w:rPr>
          <w:b/>
          <w:bCs/>
        </w:rPr>
        <w:t xml:space="preserve">Βασίλη </w:t>
      </w:r>
      <w:proofErr w:type="spellStart"/>
      <w:r w:rsidRPr="008043BB">
        <w:rPr>
          <w:b/>
          <w:bCs/>
        </w:rPr>
        <w:t>Κεγκέρογλ</w:t>
      </w:r>
      <w:r w:rsidR="00637E01">
        <w:rPr>
          <w:b/>
          <w:bCs/>
        </w:rPr>
        <w:t>ου</w:t>
      </w:r>
      <w:proofErr w:type="spellEnd"/>
      <w:r w:rsidRPr="008043BB">
        <w:rPr>
          <w:b/>
          <w:bCs/>
        </w:rPr>
        <w:t xml:space="preserve"> </w:t>
      </w:r>
      <w:r w:rsidRPr="008043BB">
        <w:rPr>
          <w:b/>
          <w:bCs/>
        </w:rPr>
        <w:t xml:space="preserve">για </w:t>
      </w:r>
      <w:r w:rsidRPr="008043BB">
        <w:rPr>
          <w:b/>
          <w:bCs/>
        </w:rPr>
        <w:t>την ε</w:t>
      </w:r>
      <w:r w:rsidRPr="008043BB">
        <w:rPr>
          <w:b/>
          <w:bCs/>
        </w:rPr>
        <w:t>νίσχυση της Π</w:t>
      </w:r>
      <w:r w:rsidRPr="008043BB">
        <w:rPr>
          <w:b/>
          <w:bCs/>
        </w:rPr>
        <w:t>ολιτικής</w:t>
      </w:r>
      <w:r w:rsidRPr="008043BB">
        <w:rPr>
          <w:b/>
          <w:bCs/>
        </w:rPr>
        <w:t xml:space="preserve"> Προστασίας </w:t>
      </w:r>
    </w:p>
    <w:p w14:paraId="148C6EE0" w14:textId="77777777" w:rsidR="008043BB" w:rsidRDefault="008043BB" w:rsidP="008043BB">
      <w:pPr>
        <w:spacing w:after="0" w:line="240" w:lineRule="auto"/>
        <w:jc w:val="both"/>
      </w:pPr>
    </w:p>
    <w:p w14:paraId="6A86548D" w14:textId="77777777" w:rsidR="008043BB" w:rsidRDefault="008043BB" w:rsidP="008043BB">
      <w:pPr>
        <w:spacing w:after="0" w:line="240" w:lineRule="auto"/>
        <w:jc w:val="both"/>
      </w:pPr>
      <w:r>
        <w:t xml:space="preserve">Στη σημαντική σύσκεψη που πραγματοποιήθηκε στο Ηράκλειο για την προετοιμασία της αντιπυρικής περιόδου του 2025, υπό τον Υπουργό Κλιματικής Κρίσης και Πολιτικής Προστασίας, Γιάννη Κεφαλογιάννη, συμμετείχε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Κεγκερογλου</w:t>
      </w:r>
      <w:proofErr w:type="spellEnd"/>
      <w:r>
        <w:t xml:space="preserve">. </w:t>
      </w:r>
    </w:p>
    <w:p w14:paraId="042ACFB9" w14:textId="77777777" w:rsidR="008043BB" w:rsidRDefault="008043BB" w:rsidP="008043BB">
      <w:pPr>
        <w:spacing w:after="0" w:line="240" w:lineRule="auto"/>
        <w:jc w:val="both"/>
      </w:pPr>
    </w:p>
    <w:p w14:paraId="3E668282" w14:textId="41CD376E" w:rsidR="008043BB" w:rsidRDefault="008043BB" w:rsidP="008043BB">
      <w:pPr>
        <w:spacing w:after="0" w:line="240" w:lineRule="auto"/>
        <w:jc w:val="both"/>
      </w:pPr>
      <w:r>
        <w:t>Ο Υπουργός</w:t>
      </w:r>
      <w:r w:rsidR="00706594">
        <w:t>,</w:t>
      </w:r>
      <w:r>
        <w:t xml:space="preserve"> ανέφερε ότι φέτος θα επιχειρήσουν στην Κρήτη πάνω από 1.100 άτομα, συμπεριλαμβανομένων μόνιμων, εποχικών, 5ετούς υποχρέωσης και </w:t>
      </w:r>
      <w:proofErr w:type="spellStart"/>
      <w:r>
        <w:t>Δασοκομάντος</w:t>
      </w:r>
      <w:proofErr w:type="spellEnd"/>
      <w:r>
        <w:t xml:space="preserve"> καθώς και 4 </w:t>
      </w:r>
      <w:proofErr w:type="spellStart"/>
      <w:r>
        <w:t>drones</w:t>
      </w:r>
      <w:proofErr w:type="spellEnd"/>
      <w:r>
        <w:t xml:space="preserve"> με θερμικές κάμερες για την εποπτεία. Επιπλέον, η χρηματοδότηση για την αντιπυρική προστασία στην Κρήτη αυξήθηκε στα 40 εκατομμύρια ευρώ.</w:t>
      </w:r>
    </w:p>
    <w:p w14:paraId="091AAE27" w14:textId="77777777" w:rsidR="008043BB" w:rsidRDefault="008043BB" w:rsidP="008043BB">
      <w:pPr>
        <w:spacing w:after="0" w:line="240" w:lineRule="auto"/>
        <w:jc w:val="both"/>
      </w:pPr>
    </w:p>
    <w:p w14:paraId="7DA99488" w14:textId="77777777" w:rsidR="008043BB" w:rsidRPr="00637E01" w:rsidRDefault="008043BB" w:rsidP="008043BB">
      <w:pPr>
        <w:spacing w:after="0" w:line="240" w:lineRule="auto"/>
        <w:jc w:val="both"/>
        <w:rPr>
          <w:b/>
          <w:bCs/>
        </w:rPr>
      </w:pPr>
      <w:r w:rsidRPr="00637E01">
        <w:rPr>
          <w:b/>
          <w:bCs/>
        </w:rPr>
        <w:t xml:space="preserve">Ο Δήμαρχος </w:t>
      </w:r>
      <w:proofErr w:type="spellStart"/>
      <w:r w:rsidRPr="00637E01">
        <w:rPr>
          <w:b/>
          <w:bCs/>
        </w:rPr>
        <w:t>Μινώα</w:t>
      </w:r>
      <w:proofErr w:type="spellEnd"/>
      <w:r w:rsidRPr="00637E01">
        <w:rPr>
          <w:b/>
          <w:bCs/>
        </w:rPr>
        <w:t xml:space="preserve"> Πεδιάδας, Βασίλης </w:t>
      </w:r>
      <w:proofErr w:type="spellStart"/>
      <w:r w:rsidRPr="00637E01">
        <w:rPr>
          <w:b/>
          <w:bCs/>
        </w:rPr>
        <w:t>Κεγκέρογλου</w:t>
      </w:r>
      <w:proofErr w:type="spellEnd"/>
      <w:r w:rsidRPr="00637E01">
        <w:rPr>
          <w:b/>
          <w:bCs/>
        </w:rPr>
        <w:t>, κατέθεσε κρίσιμες προτάσεις για την ενίσχυση της Πολιτικής Προστασίας και πιο συγκεκριμένα:</w:t>
      </w:r>
    </w:p>
    <w:p w14:paraId="4BE03C24" w14:textId="77777777" w:rsidR="008043BB" w:rsidRDefault="008043BB" w:rsidP="008043BB">
      <w:pPr>
        <w:spacing w:after="0" w:line="240" w:lineRule="auto"/>
        <w:jc w:val="both"/>
      </w:pPr>
    </w:p>
    <w:p w14:paraId="59744510" w14:textId="221BB598" w:rsidR="008043BB" w:rsidRDefault="008043BB" w:rsidP="008043BB">
      <w:pPr>
        <w:spacing w:after="0" w:line="240" w:lineRule="auto"/>
        <w:jc w:val="both"/>
      </w:pPr>
      <w:r>
        <w:t xml:space="preserve"> </w:t>
      </w:r>
      <w:r>
        <w:t>-</w:t>
      </w:r>
      <w:r>
        <w:t xml:space="preserve"> Επέκταση της Αντιπυρικής Περιόδου: Λόγω των ιδιαίτερων κλιματολογικών συνθηκών της Κρήτης, πρότεινε την επέκταση της αντιπυρικής περιόδου από 5 σε 7 μήνες, ώστε να συμπεριλάβει την κρίσιμη περίοδο πρόληψης.</w:t>
      </w:r>
    </w:p>
    <w:p w14:paraId="3358A051" w14:textId="1FDEDF61" w:rsidR="008043BB" w:rsidRDefault="008043BB" w:rsidP="008043BB">
      <w:pPr>
        <w:spacing w:after="0" w:line="240" w:lineRule="auto"/>
        <w:jc w:val="both"/>
      </w:pPr>
      <w:r>
        <w:t xml:space="preserve"> </w:t>
      </w:r>
      <w:r>
        <w:t>-</w:t>
      </w:r>
      <w:r>
        <w:t>Θεσμοθέτηση Μετακλητών Προϊσταμένων για τη συγκρότηση των Τμημάτων Πολιτικής Προστασίας με εξειδικευμένα προσόντα και εμπειρία, ώστε να διασφαλιστεί η επιχειρησιακή ετοιμότητα και ο αποτελεσματικός συντονισμός.</w:t>
      </w:r>
    </w:p>
    <w:p w14:paraId="6A0B0DAD" w14:textId="3A5CF1E9" w:rsidR="008043BB" w:rsidRDefault="008043BB" w:rsidP="008043BB">
      <w:pPr>
        <w:spacing w:after="0" w:line="240" w:lineRule="auto"/>
        <w:jc w:val="both"/>
      </w:pPr>
      <w:r>
        <w:t xml:space="preserve"> </w:t>
      </w:r>
      <w:r>
        <w:t xml:space="preserve">- </w:t>
      </w:r>
      <w:r>
        <w:t xml:space="preserve">Νομοθετική Ρύθμιση για τη </w:t>
      </w:r>
      <w:r w:rsidR="00366BA1">
        <w:t>χ</w:t>
      </w:r>
      <w:r>
        <w:t xml:space="preserve">ρήση Μηχανημάτων Ιδιωτών: Ζήτησε τη νομοθετική ρύθμιση για την ενεργοποίηση των συμβάσεων με ιδιοκτήτες μηχανημάτων (π.χ. τρακτέρ) που μπορούν να συνδράμουν ενεργά, ώστε να διασφαλιστεί η άμεση και αποτελεσματική αξιοποίησή τους </w:t>
      </w:r>
      <w:r w:rsidR="00BA5F84">
        <w:t>σ</w:t>
      </w:r>
      <w:r>
        <w:t xml:space="preserve">την πυρόσβεση. </w:t>
      </w:r>
    </w:p>
    <w:p w14:paraId="5DAFB201" w14:textId="2D18FE7E" w:rsidR="008043BB" w:rsidRDefault="008043BB" w:rsidP="008043BB">
      <w:pPr>
        <w:spacing w:after="0" w:line="240" w:lineRule="auto"/>
        <w:jc w:val="both"/>
      </w:pPr>
      <w:r>
        <w:t xml:space="preserve"> </w:t>
      </w:r>
      <w:r>
        <w:t>-</w:t>
      </w:r>
      <w:r>
        <w:t xml:space="preserve"> Πρόληψη:  Η εν λόγω πρόταση του Δημάρχου είχε ήδη καλυφθεί από την ανακοίνωση του </w:t>
      </w:r>
      <w:r>
        <w:t>Υ</w:t>
      </w:r>
      <w:r>
        <w:t xml:space="preserve">πουργού, περί χρήσης </w:t>
      </w:r>
      <w:proofErr w:type="spellStart"/>
      <w:r>
        <w:t>drones</w:t>
      </w:r>
      <w:proofErr w:type="spellEnd"/>
      <w:r>
        <w:t xml:space="preserve"> με θερμικές κάμερες για την πρόληψη και έγκαιρη ανίχνευση πυρκαγιών</w:t>
      </w:r>
      <w:r>
        <w:t xml:space="preserve">, τονίζοντας όμως την ανάγκη εξειδικευμένης </w:t>
      </w:r>
      <w:r>
        <w:t>προσέγγιση</w:t>
      </w:r>
      <w:r>
        <w:t>ς</w:t>
      </w:r>
      <w:r>
        <w:t xml:space="preserve"> στην Πολιτική Προστασία, λαμβάνοντας υπόψ</w:t>
      </w:r>
      <w:r>
        <w:t>ιν</w:t>
      </w:r>
      <w:r>
        <w:t xml:space="preserve"> τις ιδιαιτερότητες κάθε περιοχής, </w:t>
      </w:r>
      <w:r>
        <w:t>αναφέροντάς</w:t>
      </w:r>
      <w:r>
        <w:t xml:space="preserve"> ότι:" ¨Η Κρήτη αντιμετωπίζει μοναδικές προκλήσεις λόγω των κλιματολογικών συνθηκών και της μορφολογίας του εδάφους. Είναι απαραίτητο να προσαρμόσουμε τις πολιτικές μας στις τοπικές ανάγκες. </w:t>
      </w:r>
      <w:r>
        <w:t>Πυροπροστασία</w:t>
      </w:r>
      <w:r>
        <w:t xml:space="preserve"> σημαίνει πρόληψη"</w:t>
      </w:r>
      <w:r w:rsidR="00AB7815">
        <w:t>,</w:t>
      </w:r>
      <w:r>
        <w:t xml:space="preserve"> δήλωσε χαρακτηριστικά. </w:t>
      </w:r>
    </w:p>
    <w:p w14:paraId="384CC3C1" w14:textId="77777777" w:rsidR="008043BB" w:rsidRDefault="008043BB" w:rsidP="008043BB">
      <w:pPr>
        <w:spacing w:after="0" w:line="240" w:lineRule="auto"/>
        <w:jc w:val="both"/>
      </w:pPr>
    </w:p>
    <w:p w14:paraId="1DEC15F6" w14:textId="15285C14" w:rsidR="00637E01" w:rsidRPr="00637E01" w:rsidRDefault="008043BB" w:rsidP="00637E01">
      <w:r>
        <w:t xml:space="preserve">Στη σύσκεψη συμμετείχαν </w:t>
      </w:r>
      <w:r w:rsidR="00637E01">
        <w:t xml:space="preserve">εκπρόσωποι </w:t>
      </w:r>
      <w:r w:rsidR="00637E01" w:rsidRPr="00637E01">
        <w:t xml:space="preserve">όλων των φορέων και υπηρεσιών που εμπλέκονται στην Πολιτική Προστασία. </w:t>
      </w:r>
    </w:p>
    <w:p w14:paraId="6ABCAEF7" w14:textId="05134BB2" w:rsidR="00272ACF" w:rsidRDefault="00272ACF" w:rsidP="008043BB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1521" w14:textId="77777777" w:rsidR="007A43E4" w:rsidRDefault="007A43E4" w:rsidP="00823EAD">
      <w:pPr>
        <w:spacing w:after="0" w:line="240" w:lineRule="auto"/>
      </w:pPr>
      <w:r>
        <w:separator/>
      </w:r>
    </w:p>
  </w:endnote>
  <w:endnote w:type="continuationSeparator" w:id="0">
    <w:p w14:paraId="781E998F" w14:textId="77777777" w:rsidR="007A43E4" w:rsidRDefault="007A43E4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2EEFD" w14:textId="77777777" w:rsidR="007A43E4" w:rsidRDefault="007A43E4" w:rsidP="00823EAD">
      <w:pPr>
        <w:spacing w:after="0" w:line="240" w:lineRule="auto"/>
      </w:pPr>
      <w:r>
        <w:separator/>
      </w:r>
    </w:p>
  </w:footnote>
  <w:footnote w:type="continuationSeparator" w:id="0">
    <w:p w14:paraId="17B42837" w14:textId="77777777" w:rsidR="007A43E4" w:rsidRDefault="007A43E4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66BA1"/>
    <w:rsid w:val="003770ED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37E01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06594"/>
    <w:rsid w:val="007208A6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A43E4"/>
    <w:rsid w:val="007C0E8C"/>
    <w:rsid w:val="007C3332"/>
    <w:rsid w:val="007D195E"/>
    <w:rsid w:val="007D7E14"/>
    <w:rsid w:val="007F32DB"/>
    <w:rsid w:val="008014D8"/>
    <w:rsid w:val="0080173E"/>
    <w:rsid w:val="008043BB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56618"/>
    <w:rsid w:val="00990A89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815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A5F84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2025-05-05T13:54:00Z</dcterms:created>
  <dcterms:modified xsi:type="dcterms:W3CDTF">2025-05-05T13:54:00Z</dcterms:modified>
</cp:coreProperties>
</file>