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2A0DA6C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92FD5" w:rsidRPr="00F92FD5">
        <w:rPr>
          <w:rFonts w:ascii="Calibri" w:hAnsi="Calibri" w:cs="Calibri"/>
        </w:rPr>
        <w:t>05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92FD5" w:rsidRPr="00F92FD5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ECC483E" w14:textId="3981B77C" w:rsidR="00F92FD5" w:rsidRPr="00F92FD5" w:rsidRDefault="00823EAD" w:rsidP="00F92FD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DFC4F49" w14:textId="77777777" w:rsidR="00F92FD5" w:rsidRDefault="00F92FD5" w:rsidP="00F92FD5">
      <w:pPr>
        <w:spacing w:after="0" w:line="240" w:lineRule="auto"/>
        <w:jc w:val="both"/>
      </w:pPr>
    </w:p>
    <w:p w14:paraId="137A786B" w14:textId="4068D13C" w:rsidR="00F92FD5" w:rsidRPr="00F92FD5" w:rsidRDefault="00F92FD5" w:rsidP="00F92FD5">
      <w:pPr>
        <w:spacing w:after="0" w:line="240" w:lineRule="auto"/>
        <w:jc w:val="both"/>
        <w:rPr>
          <w:b/>
          <w:bCs/>
        </w:rPr>
      </w:pPr>
      <w:r w:rsidRPr="00F92FD5">
        <w:rPr>
          <w:b/>
          <w:bCs/>
        </w:rPr>
        <w:t xml:space="preserve"> </w:t>
      </w:r>
      <w:r w:rsidRPr="00F92FD5">
        <w:rPr>
          <w:b/>
          <w:bCs/>
        </w:rPr>
        <w:t>«Τη μάνα μου την αγαπώ» - 1η Γιορτή της Μητέρας την Κυριακή 11 Μαΐου 2025 και ώρα 11:00 π.μ.</w:t>
      </w:r>
      <w:r>
        <w:rPr>
          <w:b/>
          <w:bCs/>
        </w:rPr>
        <w:t>,</w:t>
      </w:r>
      <w:r w:rsidRPr="00F92FD5">
        <w:rPr>
          <w:b/>
          <w:bCs/>
        </w:rPr>
        <w:t xml:space="preserve"> στο πάρκο του Μνημείου της Μάνας στο Δεμάτι</w:t>
      </w:r>
    </w:p>
    <w:p w14:paraId="5C6A4CA1" w14:textId="1B76A2F6" w:rsidR="00F92FD5" w:rsidRPr="00F92FD5" w:rsidRDefault="00F92FD5" w:rsidP="00F92FD5">
      <w:pPr>
        <w:spacing w:after="0" w:line="240" w:lineRule="auto"/>
        <w:jc w:val="both"/>
        <w:rPr>
          <w:b/>
          <w:bCs/>
        </w:rPr>
      </w:pPr>
      <w:r w:rsidRPr="00F92FD5">
        <w:rPr>
          <w:b/>
          <w:bCs/>
        </w:rPr>
        <w:t xml:space="preserve">                 </w:t>
      </w:r>
    </w:p>
    <w:p w14:paraId="750A9952" w14:textId="31566EF7" w:rsidR="00F92FD5" w:rsidRDefault="00F92FD5" w:rsidP="00F92FD5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και ο Πολιτιστικός Σύλλογος Δεματίου «Η Αγία Παρασκευή», διοργανώνουν την εκδήλωση, «Τη μάνα μου την αγαπώ», την Κυριακή 11 Μαΐου 2025, ημέρα της γιορτής της Μητέρας και ώρα 11:00 π.μ., στο πάρκο του Μνημείου της Μάνας στο Δεμάτι.  </w:t>
      </w:r>
    </w:p>
    <w:p w14:paraId="206CB66A" w14:textId="77777777" w:rsidR="00F92FD5" w:rsidRDefault="00F92FD5" w:rsidP="00F92FD5">
      <w:pPr>
        <w:spacing w:after="0" w:line="240" w:lineRule="auto"/>
        <w:jc w:val="both"/>
        <w:rPr>
          <w:rFonts w:ascii="Segoe UI Emoji" w:hAnsi="Segoe UI Emoji" w:cs="Segoe UI Emoji"/>
          <w:lang w:val="en-US"/>
        </w:rPr>
      </w:pPr>
    </w:p>
    <w:p w14:paraId="32A8E104" w14:textId="35C34CF9" w:rsidR="00F92FD5" w:rsidRDefault="00F92FD5" w:rsidP="00F92FD5">
      <w:pPr>
        <w:spacing w:after="0" w:line="240" w:lineRule="auto"/>
        <w:jc w:val="both"/>
        <w:rPr>
          <w:lang w:val="en-US"/>
        </w:rPr>
      </w:pPr>
      <w:r>
        <w:t>Η γιορτή της Μητέρας γιορτάζεται κάθε χρόνο την δεύτερη Κυριακή του Μαΐου αφιερωμένη στο πρόσωπο που γεννά τη ζωή, σαν ελάχιστο δείγμα ευγνωμοσύνης στην προσφορά και τη θυσία της.</w:t>
      </w:r>
    </w:p>
    <w:p w14:paraId="3606A9BA" w14:textId="77777777" w:rsidR="00F92FD5" w:rsidRPr="00F92FD5" w:rsidRDefault="00F92FD5" w:rsidP="00F92FD5">
      <w:pPr>
        <w:spacing w:after="0" w:line="240" w:lineRule="auto"/>
        <w:jc w:val="both"/>
        <w:rPr>
          <w:lang w:val="en-US"/>
        </w:rPr>
      </w:pPr>
    </w:p>
    <w:p w14:paraId="13CD249B" w14:textId="38AA1019" w:rsidR="00F92FD5" w:rsidRDefault="00F92FD5" w:rsidP="00F92FD5">
      <w:pPr>
        <w:spacing w:after="0" w:line="240" w:lineRule="auto"/>
        <w:jc w:val="both"/>
        <w:rPr>
          <w:b/>
          <w:bCs/>
          <w:lang w:val="en-US"/>
        </w:rPr>
      </w:pPr>
      <w:r w:rsidRPr="00F92FD5">
        <w:rPr>
          <w:b/>
          <w:bCs/>
        </w:rPr>
        <w:t>ΠΡΟΓΡΑΜΜΑ ΕΚΔΗΛΩΣΗΣ:</w:t>
      </w:r>
    </w:p>
    <w:p w14:paraId="62A7F132" w14:textId="77777777" w:rsidR="00F92FD5" w:rsidRPr="00F92FD5" w:rsidRDefault="00F92FD5" w:rsidP="00F92FD5">
      <w:pPr>
        <w:spacing w:after="0" w:line="240" w:lineRule="auto"/>
        <w:jc w:val="both"/>
        <w:rPr>
          <w:b/>
          <w:bCs/>
          <w:lang w:val="en-US"/>
        </w:rPr>
      </w:pPr>
    </w:p>
    <w:p w14:paraId="40021318" w14:textId="7F174A59" w:rsidR="00F92FD5" w:rsidRP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11:00 π.μ.</w:t>
      </w:r>
      <w:r w:rsidRPr="00F92FD5">
        <w:rPr>
          <w:b/>
          <w:bCs/>
        </w:rPr>
        <w:t>:</w:t>
      </w:r>
      <w:r>
        <w:t xml:space="preserve"> Πλέκουμε στεφάνια με αγριολούλουδα</w:t>
      </w:r>
    </w:p>
    <w:p w14:paraId="2AA34FD2" w14:textId="3B8C2893" w:rsid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11.30 π.μ.</w:t>
      </w:r>
      <w:r w:rsidRPr="00F92FD5">
        <w:rPr>
          <w:b/>
          <w:bCs/>
        </w:rPr>
        <w:t>:</w:t>
      </w:r>
      <w:r>
        <w:t xml:space="preserve"> Επιμνημόσυνη δέηση στο Μνημείο της Μάνας για τις μητέρες που «έφυγαν».</w:t>
      </w:r>
    </w:p>
    <w:p w14:paraId="5639E56F" w14:textId="0AFD6D24" w:rsidR="00F92FD5" w:rsidRP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11.45 π.μ.</w:t>
      </w:r>
      <w:r w:rsidRPr="00F92FD5">
        <w:rPr>
          <w:b/>
          <w:bCs/>
        </w:rPr>
        <w:t>:</w:t>
      </w:r>
      <w:r>
        <w:t xml:space="preserve"> Χαιρετισμοί</w:t>
      </w:r>
    </w:p>
    <w:p w14:paraId="0623AB5E" w14:textId="58F3045B" w:rsid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12:15 μ.μ.</w:t>
      </w:r>
      <w:r w:rsidRPr="00F92FD5">
        <w:rPr>
          <w:b/>
          <w:bCs/>
        </w:rPr>
        <w:t>:</w:t>
      </w:r>
      <w:r>
        <w:t xml:space="preserve"> Ομιλία για τη Γιορτή της Μητέρας από την κοινωνικό λειτουργό Μαρία </w:t>
      </w:r>
      <w:proofErr w:type="spellStart"/>
      <w:r>
        <w:t>Τσιάγγα</w:t>
      </w:r>
      <w:proofErr w:type="spellEnd"/>
      <w:r>
        <w:t xml:space="preserve"> </w:t>
      </w:r>
    </w:p>
    <w:p w14:paraId="2171F909" w14:textId="36D4B49B" w:rsidR="00F92FD5" w:rsidRP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12:30 μ.μ.</w:t>
      </w:r>
      <w:r>
        <w:rPr>
          <w:b/>
          <w:bCs/>
        </w:rPr>
        <w:t>:</w:t>
      </w:r>
      <w:r>
        <w:t xml:space="preserve"> Απαγγελία ποιημάτων για τη Μάνα από παιδιά του χωριού και </w:t>
      </w:r>
      <w:r w:rsidR="003C57DA">
        <w:t xml:space="preserve">κατάθεση </w:t>
      </w:r>
      <w:r>
        <w:t>στεφάνων στο μνημείο</w:t>
      </w:r>
    </w:p>
    <w:p w14:paraId="2C6B977A" w14:textId="60046980" w:rsidR="00F92FD5" w:rsidRDefault="00F92FD5" w:rsidP="00F92FD5">
      <w:pPr>
        <w:spacing w:after="0" w:line="240" w:lineRule="auto"/>
        <w:jc w:val="both"/>
      </w:pPr>
      <w:r w:rsidRPr="00F92FD5">
        <w:rPr>
          <w:b/>
          <w:bCs/>
        </w:rPr>
        <w:t>12:45 μ.μ.</w:t>
      </w:r>
      <w:r w:rsidRPr="00F92FD5">
        <w:rPr>
          <w:b/>
          <w:bCs/>
        </w:rPr>
        <w:t>:</w:t>
      </w:r>
      <w:r>
        <w:t xml:space="preserve"> Μουσική παράσταση από τη Δημοτική Χορωδία </w:t>
      </w:r>
      <w:proofErr w:type="spellStart"/>
      <w:r>
        <w:t>Μινώα</w:t>
      </w:r>
      <w:proofErr w:type="spellEnd"/>
      <w:r>
        <w:t xml:space="preserve"> Πεδιάδας. «Τραγούδια για τη Μάνα», υπό τη διεύθυνση της μουσικού Αργυρ</w:t>
      </w:r>
      <w:r w:rsidR="00DE2C67">
        <w:t>ώ</w:t>
      </w:r>
      <w:r>
        <w:t xml:space="preserve">ς Ρέππα </w:t>
      </w:r>
    </w:p>
    <w:p w14:paraId="17CF9368" w14:textId="77777777" w:rsidR="00F92FD5" w:rsidRPr="00F92FD5" w:rsidRDefault="00F92FD5" w:rsidP="00F92FD5">
      <w:pPr>
        <w:spacing w:after="0" w:line="240" w:lineRule="auto"/>
        <w:jc w:val="both"/>
        <w:rPr>
          <w:rFonts w:ascii="Segoe UI Emoji" w:hAnsi="Segoe UI Emoji" w:cs="Segoe UI Emoji"/>
        </w:rPr>
      </w:pPr>
    </w:p>
    <w:p w14:paraId="6ABCAEF7" w14:textId="1E29828A" w:rsidR="00272ACF" w:rsidRDefault="00F92FD5" w:rsidP="00F92FD5">
      <w:pPr>
        <w:spacing w:after="0" w:line="240" w:lineRule="auto"/>
        <w:jc w:val="both"/>
      </w:pPr>
      <w:r>
        <w:t>Θα ακολουθήσει κέρασμα από τον Πολιτιστικό Σύλλογο Δεματίου.</w:t>
      </w: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DCE4" w14:textId="77777777" w:rsidR="004C35F6" w:rsidRDefault="004C35F6" w:rsidP="00823EAD">
      <w:pPr>
        <w:spacing w:after="0" w:line="240" w:lineRule="auto"/>
      </w:pPr>
      <w:r>
        <w:separator/>
      </w:r>
    </w:p>
  </w:endnote>
  <w:endnote w:type="continuationSeparator" w:id="0">
    <w:p w14:paraId="4FC5E739" w14:textId="77777777" w:rsidR="004C35F6" w:rsidRDefault="004C35F6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258E" w14:textId="77777777" w:rsidR="004C35F6" w:rsidRDefault="004C35F6" w:rsidP="00823EAD">
      <w:pPr>
        <w:spacing w:after="0" w:line="240" w:lineRule="auto"/>
      </w:pPr>
      <w:r>
        <w:separator/>
      </w:r>
    </w:p>
  </w:footnote>
  <w:footnote w:type="continuationSeparator" w:id="0">
    <w:p w14:paraId="3EF1F315" w14:textId="77777777" w:rsidR="004C35F6" w:rsidRDefault="004C35F6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161C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B30BA"/>
    <w:rsid w:val="003C57D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C35F6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E2C67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92FD5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3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2025-05-05T06:31:00Z</dcterms:created>
  <dcterms:modified xsi:type="dcterms:W3CDTF">2025-05-05T06:31:00Z</dcterms:modified>
</cp:coreProperties>
</file>