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3C8559AA"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C26387">
        <w:rPr>
          <w:rFonts w:ascii="Calibri" w:hAnsi="Calibri" w:cs="Calibri"/>
        </w:rPr>
        <w:t>0</w:t>
      </w:r>
      <w:r w:rsidR="006A2A5A">
        <w:rPr>
          <w:rFonts w:ascii="Calibri" w:hAnsi="Calibri" w:cs="Calibri"/>
        </w:rPr>
        <w:t>5</w:t>
      </w:r>
      <w:r w:rsidR="00823EAD" w:rsidRPr="009F22DF">
        <w:rPr>
          <w:rFonts w:ascii="Calibri" w:hAnsi="Calibri" w:cs="Calibri"/>
        </w:rPr>
        <w:t>/</w:t>
      </w:r>
      <w:r w:rsidR="00823EAD">
        <w:rPr>
          <w:rFonts w:ascii="Calibri" w:hAnsi="Calibri" w:cs="Calibri"/>
        </w:rPr>
        <w:t xml:space="preserve"> </w:t>
      </w:r>
      <w:r w:rsidR="008907D2">
        <w:rPr>
          <w:rFonts w:ascii="Calibri" w:hAnsi="Calibri" w:cs="Calibri"/>
        </w:rPr>
        <w:t>0</w:t>
      </w:r>
      <w:r w:rsidR="00C26387">
        <w:rPr>
          <w:rFonts w:ascii="Calibri" w:hAnsi="Calibri" w:cs="Calibri"/>
        </w:rPr>
        <w:t>5</w:t>
      </w:r>
      <w:r w:rsidR="00823EAD">
        <w:rPr>
          <w:rFonts w:ascii="Calibri" w:hAnsi="Calibri" w:cs="Calibri"/>
        </w:rPr>
        <w:t xml:space="preserve"> </w:t>
      </w:r>
      <w:r>
        <w:rPr>
          <w:rFonts w:ascii="Calibri" w:hAnsi="Calibri" w:cs="Calibri"/>
        </w:rPr>
        <w:t>/202</w:t>
      </w:r>
      <w:r w:rsidR="00680854">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16DBE79" w14:textId="0D647E77" w:rsidR="00823EAD" w:rsidRDefault="00823EAD" w:rsidP="008907D2">
      <w:pPr>
        <w:spacing w:after="0" w:line="240" w:lineRule="auto"/>
        <w:jc w:val="center"/>
        <w:rPr>
          <w:b/>
          <w:sz w:val="28"/>
        </w:rPr>
      </w:pPr>
      <w:r>
        <w:rPr>
          <w:b/>
          <w:sz w:val="28"/>
        </w:rPr>
        <w:t>ΔΕΛΤΙΟ ΤΥΠΟΥ</w:t>
      </w:r>
    </w:p>
    <w:p w14:paraId="33B2AF0F" w14:textId="77777777" w:rsidR="00D02920" w:rsidRPr="00680854" w:rsidRDefault="00D02920" w:rsidP="008907D2">
      <w:pPr>
        <w:spacing w:after="0" w:line="240" w:lineRule="auto"/>
        <w:jc w:val="center"/>
        <w:rPr>
          <w:b/>
          <w:bCs/>
          <w:sz w:val="28"/>
        </w:rPr>
      </w:pPr>
    </w:p>
    <w:p w14:paraId="741DAC1F" w14:textId="146FE86C" w:rsidR="00446CDD" w:rsidRPr="00C26387" w:rsidRDefault="00B41907" w:rsidP="00446CDD">
      <w:pPr>
        <w:spacing w:after="0" w:line="240" w:lineRule="auto"/>
        <w:jc w:val="both"/>
        <w:rPr>
          <w:b/>
          <w:bCs/>
        </w:rPr>
      </w:pPr>
      <w:r>
        <w:rPr>
          <w:b/>
          <w:bCs/>
        </w:rPr>
        <w:t xml:space="preserve"> </w:t>
      </w:r>
      <w:r w:rsidR="006A2A5A">
        <w:rPr>
          <w:b/>
          <w:bCs/>
        </w:rPr>
        <w:t>Με επιτυχία ολοκληρώθηκε ο 13</w:t>
      </w:r>
      <w:r w:rsidR="006A2A5A" w:rsidRPr="006A2A5A">
        <w:rPr>
          <w:b/>
          <w:bCs/>
          <w:vertAlign w:val="superscript"/>
        </w:rPr>
        <w:t>ος</w:t>
      </w:r>
      <w:r w:rsidR="006A2A5A">
        <w:rPr>
          <w:b/>
          <w:bCs/>
        </w:rPr>
        <w:t xml:space="preserve"> Ποδηλατικός Γύρος Πεδιάδας</w:t>
      </w:r>
    </w:p>
    <w:p w14:paraId="6CE833DD" w14:textId="77777777" w:rsidR="006A2A5A" w:rsidRDefault="006A2A5A" w:rsidP="006A2A5A">
      <w:pPr>
        <w:spacing w:after="0" w:line="240" w:lineRule="auto"/>
        <w:jc w:val="both"/>
      </w:pPr>
    </w:p>
    <w:p w14:paraId="231A9E26" w14:textId="24343221" w:rsidR="006A2A5A" w:rsidRDefault="006A2A5A" w:rsidP="006A2A5A">
      <w:pPr>
        <w:spacing w:after="0" w:line="240" w:lineRule="auto"/>
        <w:jc w:val="both"/>
      </w:pPr>
      <w:r>
        <w:t>Με φόντο τη φυσική ομορφιά</w:t>
      </w:r>
      <w:r w:rsidR="00B41907">
        <w:t xml:space="preserve"> </w:t>
      </w:r>
      <w:r w:rsidR="00F046DB">
        <w:t xml:space="preserve">των χωριών του Δήμου </w:t>
      </w:r>
      <w:proofErr w:type="spellStart"/>
      <w:r w:rsidR="00F046DB">
        <w:t>Μινώα</w:t>
      </w:r>
      <w:proofErr w:type="spellEnd"/>
      <w:r w:rsidR="00F046DB">
        <w:t xml:space="preserve"> Πεδιάδας</w:t>
      </w:r>
      <w:r>
        <w:t>, ολοκληρώθηκε με επιτυχία, ο 13ος Ποδηλατικός Γύρος Πεδιάδας, με την συμμετοχή 227 ποδηλατών και θεατών κάθε ηλικίας. Με αφετηρία τους Αποστόλους</w:t>
      </w:r>
      <w:r>
        <w:t>,</w:t>
      </w:r>
      <w:r>
        <w:t xml:space="preserve"> οι ποδηλάτες διέσχισαν τα χωριά </w:t>
      </w:r>
      <w:proofErr w:type="spellStart"/>
      <w:r>
        <w:t>Σαμπάς</w:t>
      </w:r>
      <w:proofErr w:type="spellEnd"/>
      <w:r>
        <w:t xml:space="preserve">, Ζωφόροι, Βόνη, Γαλατάς, </w:t>
      </w:r>
      <w:proofErr w:type="spellStart"/>
      <w:r>
        <w:t>Θραψανό</w:t>
      </w:r>
      <w:proofErr w:type="spellEnd"/>
      <w:r>
        <w:t xml:space="preserve"> και κατέληξαν στη λίμνη του </w:t>
      </w:r>
      <w:proofErr w:type="spellStart"/>
      <w:r>
        <w:t>Θραψανού</w:t>
      </w:r>
      <w:proofErr w:type="spellEnd"/>
      <w:r>
        <w:t>, σε μια αξέχαστη και όμορφη διαδρομή 18 χλμ., στην ανοιξιάτικη φύση.</w:t>
      </w:r>
    </w:p>
    <w:p w14:paraId="4F31CAD5" w14:textId="77777777" w:rsidR="006A2A5A" w:rsidRDefault="006A2A5A" w:rsidP="006A2A5A">
      <w:pPr>
        <w:spacing w:after="0" w:line="240" w:lineRule="auto"/>
        <w:jc w:val="both"/>
      </w:pPr>
    </w:p>
    <w:p w14:paraId="4412D510" w14:textId="5629A9DA" w:rsidR="006A2A5A" w:rsidRDefault="006A2A5A" w:rsidP="006A2A5A">
      <w:pPr>
        <w:spacing w:after="0" w:line="240" w:lineRule="auto"/>
        <w:jc w:val="both"/>
      </w:pPr>
      <w:r>
        <w:t>Όσοι συμμετείχαν στον 13ο Ποδηλατικό Γύρο Πεδιάδας,  έστειλαν μήνυμα υπέρ της βιώσιμης κινητικότητας, της υγείας και της σωματικής άσκησης, χρησιμοποιώντας αυτό τον εναλλακτικό τρόπο μετακίνησης έτσι όπως έκαναν πριν πολλά χρόνια, μαθητές, εργαζόμενοι, ακόμη και ολόκληρες οικογένειες, που μετακινούνταν στην εύφορη Πεδιάδα με τα ποδήλατα τους.</w:t>
      </w:r>
    </w:p>
    <w:p w14:paraId="218492CB" w14:textId="77777777" w:rsidR="006A2A5A" w:rsidRDefault="006A2A5A" w:rsidP="006A2A5A">
      <w:pPr>
        <w:spacing w:after="0" w:line="240" w:lineRule="auto"/>
        <w:jc w:val="both"/>
      </w:pPr>
    </w:p>
    <w:p w14:paraId="3D7AD09B" w14:textId="0D8A79D0" w:rsidR="00680854" w:rsidRPr="00594137" w:rsidRDefault="006A2A5A" w:rsidP="006A2A5A">
      <w:pPr>
        <w:spacing w:after="0" w:line="240" w:lineRule="auto"/>
        <w:jc w:val="both"/>
      </w:pPr>
      <w:r>
        <w:t>"Πρόκειται για μία αθλητική δράση η οποία έχει σχέση με την ιστορία, την παράδοση και το περιβάλλον</w:t>
      </w:r>
      <w:r>
        <w:t>,</w:t>
      </w:r>
      <w:r>
        <w:t xml:space="preserve"> με την αναβίωση εικόνων από άλλες εποχές. Τη δεκαετία του ’50 και του ’60 κυρίως, ήταν συνηθισμένη η εικόνα εκατοντάδων ποδήλατων να κινούνται στον κάμπο της Πεδιάδας. Μέσω του Ποδηλατικού Γύρου Πεδιάδας </w:t>
      </w:r>
      <w:r>
        <w:t xml:space="preserve">λοιπόν, </w:t>
      </w:r>
      <w:r>
        <w:t xml:space="preserve">στείλαμε το μήνυμα για τη θέση που πρέπει να έχει το ποδήλατο στην καθημερινότητα ως εναλλακτικό μέσο μεταφοράς και ως ήπια μορφή άσκησης. Ευχαριστούμε τους Πολιτιστικούς Συλλόγους που διοργάνωσαν και φέτος τον ποδηλατικό γύρο, </w:t>
      </w:r>
      <w:r w:rsidR="00B41907">
        <w:t xml:space="preserve">την Περιφέρεια Κρήτης, </w:t>
      </w:r>
      <w:r>
        <w:t>τους εθελοντές που βοήθησαν</w:t>
      </w:r>
      <w:r w:rsidR="00301A7B" w:rsidRPr="00301A7B">
        <w:t xml:space="preserve">, </w:t>
      </w:r>
      <w:r>
        <w:t>όλους τους χορηγούς</w:t>
      </w:r>
      <w:r w:rsidR="00301A7B" w:rsidRPr="00301A7B">
        <w:t xml:space="preserve"> </w:t>
      </w:r>
      <w:r w:rsidR="00301A7B">
        <w:t>και όλους όσους</w:t>
      </w:r>
      <w:r>
        <w:t xml:space="preserve"> συνέβαλαν στην ξεχωριστή αθλητική διοργάνωση που πραγματοποιήθηκε στο Δήμο μας και έχει αγκαλιαστεί όλα αυτά τα χρόνια!”, ανέφερε ο Δήμαρχος </w:t>
      </w:r>
      <w:proofErr w:type="spellStart"/>
      <w:r>
        <w:t>Μινώα</w:t>
      </w:r>
      <w:proofErr w:type="spellEnd"/>
      <w:r>
        <w:t xml:space="preserve"> Πεδιάδας Βασίλης </w:t>
      </w:r>
      <w:proofErr w:type="spellStart"/>
      <w:r>
        <w:t>Κεγκέρογλου</w:t>
      </w:r>
      <w:proofErr w:type="spellEnd"/>
      <w:r>
        <w:t xml:space="preserve">, ο οποίος βρέθηκε στην εκκίνηση και στον τερματισμό του </w:t>
      </w:r>
      <w:r>
        <w:t>13</w:t>
      </w:r>
      <w:r>
        <w:rPr>
          <w:vertAlign w:val="superscript"/>
        </w:rPr>
        <w:t xml:space="preserve">ου </w:t>
      </w:r>
      <w:r>
        <w:t>Ποδηλατικού</w:t>
      </w:r>
      <w:r>
        <w:t xml:space="preserve"> </w:t>
      </w:r>
      <w:r>
        <w:t>Γ</w:t>
      </w:r>
      <w:r>
        <w:t>ύρου μαζί με συνεργάτες του.</w:t>
      </w:r>
    </w:p>
    <w:p w14:paraId="796B7BE9" w14:textId="77777777" w:rsidR="00F046DB" w:rsidRPr="00594137" w:rsidRDefault="00F046DB">
      <w:pPr>
        <w:spacing w:after="0" w:line="240" w:lineRule="auto"/>
        <w:jc w:val="both"/>
      </w:pPr>
    </w:p>
    <w:sectPr w:rsidR="00F046DB" w:rsidRPr="00594137" w:rsidSect="00A34C03">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17419" w14:textId="77777777" w:rsidR="002C1B54" w:rsidRDefault="002C1B54" w:rsidP="00823EAD">
      <w:pPr>
        <w:spacing w:after="0" w:line="240" w:lineRule="auto"/>
      </w:pPr>
      <w:r>
        <w:separator/>
      </w:r>
    </w:p>
  </w:endnote>
  <w:endnote w:type="continuationSeparator" w:id="0">
    <w:p w14:paraId="4526C517" w14:textId="77777777" w:rsidR="002C1B54" w:rsidRDefault="002C1B54"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 </w:t>
    </w:r>
    <w:r w:rsidRPr="00823EAD">
      <w:rPr>
        <w:rFonts w:cs="Calibri"/>
        <w:sz w:val="18"/>
        <w:szCs w:val="24"/>
        <w:lang w:val="en-US"/>
      </w:rPr>
      <w:t>Fax</w:t>
    </w:r>
    <w:r w:rsidRPr="00823EAD">
      <w:rPr>
        <w:rFonts w:cs="Calibri"/>
        <w:sz w:val="18"/>
        <w:szCs w:val="24"/>
      </w:rPr>
      <w:t>: 28910-29096</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DD9F7" w14:textId="77777777" w:rsidR="002C1B54" w:rsidRDefault="002C1B54" w:rsidP="00823EAD">
      <w:pPr>
        <w:spacing w:after="0" w:line="240" w:lineRule="auto"/>
      </w:pPr>
      <w:r>
        <w:separator/>
      </w:r>
    </w:p>
  </w:footnote>
  <w:footnote w:type="continuationSeparator" w:id="0">
    <w:p w14:paraId="5AA69282" w14:textId="77777777" w:rsidR="002C1B54" w:rsidRDefault="002C1B54" w:rsidP="00823E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95B3B"/>
    <w:multiLevelType w:val="hybridMultilevel"/>
    <w:tmpl w:val="8F785F1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DA715D9"/>
    <w:multiLevelType w:val="hybridMultilevel"/>
    <w:tmpl w:val="4CA48D8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9496BE5"/>
    <w:multiLevelType w:val="hybridMultilevel"/>
    <w:tmpl w:val="53DEE07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98D09EC"/>
    <w:multiLevelType w:val="hybridMultilevel"/>
    <w:tmpl w:val="B0D2DD0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3960F5D"/>
    <w:multiLevelType w:val="hybridMultilevel"/>
    <w:tmpl w:val="9AB4825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EAC6774"/>
    <w:multiLevelType w:val="hybridMultilevel"/>
    <w:tmpl w:val="45FE90E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630436741">
    <w:abstractNumId w:val="5"/>
  </w:num>
  <w:num w:numId="2" w16cid:durableId="1520898710">
    <w:abstractNumId w:val="0"/>
  </w:num>
  <w:num w:numId="3" w16cid:durableId="1274632378">
    <w:abstractNumId w:val="2"/>
  </w:num>
  <w:num w:numId="4" w16cid:durableId="10688433">
    <w:abstractNumId w:val="1"/>
  </w:num>
  <w:num w:numId="5" w16cid:durableId="2061588454">
    <w:abstractNumId w:val="4"/>
  </w:num>
  <w:num w:numId="6" w16cid:durableId="16032206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A733B"/>
    <w:rsid w:val="00151922"/>
    <w:rsid w:val="00151AA7"/>
    <w:rsid w:val="00163216"/>
    <w:rsid w:val="00163BCA"/>
    <w:rsid w:val="00167E95"/>
    <w:rsid w:val="001D1997"/>
    <w:rsid w:val="001E390C"/>
    <w:rsid w:val="00206866"/>
    <w:rsid w:val="0021604C"/>
    <w:rsid w:val="00254D42"/>
    <w:rsid w:val="0025746A"/>
    <w:rsid w:val="002A209E"/>
    <w:rsid w:val="002C1B54"/>
    <w:rsid w:val="002D40D1"/>
    <w:rsid w:val="002D49A1"/>
    <w:rsid w:val="002D5686"/>
    <w:rsid w:val="00301A7B"/>
    <w:rsid w:val="00305DAF"/>
    <w:rsid w:val="00363DF2"/>
    <w:rsid w:val="003B30BA"/>
    <w:rsid w:val="003D5EF9"/>
    <w:rsid w:val="00423A20"/>
    <w:rsid w:val="00423ED6"/>
    <w:rsid w:val="00446CDD"/>
    <w:rsid w:val="00485A1B"/>
    <w:rsid w:val="00497FFE"/>
    <w:rsid w:val="004A3405"/>
    <w:rsid w:val="004B0B3E"/>
    <w:rsid w:val="004D2999"/>
    <w:rsid w:val="00504EDE"/>
    <w:rsid w:val="00504F1D"/>
    <w:rsid w:val="00510B00"/>
    <w:rsid w:val="005806DE"/>
    <w:rsid w:val="00594137"/>
    <w:rsid w:val="005B41F2"/>
    <w:rsid w:val="005C0013"/>
    <w:rsid w:val="005D55AC"/>
    <w:rsid w:val="005D7379"/>
    <w:rsid w:val="00607A24"/>
    <w:rsid w:val="00680854"/>
    <w:rsid w:val="006A2A5A"/>
    <w:rsid w:val="006E6888"/>
    <w:rsid w:val="006F208A"/>
    <w:rsid w:val="006F512A"/>
    <w:rsid w:val="00721B7F"/>
    <w:rsid w:val="00736F82"/>
    <w:rsid w:val="007814EF"/>
    <w:rsid w:val="0078700F"/>
    <w:rsid w:val="007A1295"/>
    <w:rsid w:val="007A3BFE"/>
    <w:rsid w:val="007F32DB"/>
    <w:rsid w:val="008014D8"/>
    <w:rsid w:val="0080173E"/>
    <w:rsid w:val="00823EAD"/>
    <w:rsid w:val="0085347D"/>
    <w:rsid w:val="008907D2"/>
    <w:rsid w:val="008B2D77"/>
    <w:rsid w:val="008C6907"/>
    <w:rsid w:val="008D07D4"/>
    <w:rsid w:val="008D080B"/>
    <w:rsid w:val="008F613E"/>
    <w:rsid w:val="00940BDA"/>
    <w:rsid w:val="009741C5"/>
    <w:rsid w:val="009959BC"/>
    <w:rsid w:val="009B2C87"/>
    <w:rsid w:val="009C57C6"/>
    <w:rsid w:val="00A34C03"/>
    <w:rsid w:val="00A363EC"/>
    <w:rsid w:val="00A77DBE"/>
    <w:rsid w:val="00AA02AC"/>
    <w:rsid w:val="00AB1959"/>
    <w:rsid w:val="00AB7F63"/>
    <w:rsid w:val="00AC2F67"/>
    <w:rsid w:val="00AD1BAE"/>
    <w:rsid w:val="00AE024A"/>
    <w:rsid w:val="00AE3879"/>
    <w:rsid w:val="00B271EE"/>
    <w:rsid w:val="00B36AA1"/>
    <w:rsid w:val="00B41907"/>
    <w:rsid w:val="00B727CF"/>
    <w:rsid w:val="00BD3979"/>
    <w:rsid w:val="00BF7643"/>
    <w:rsid w:val="00C22597"/>
    <w:rsid w:val="00C26387"/>
    <w:rsid w:val="00CD54C6"/>
    <w:rsid w:val="00CE3EEC"/>
    <w:rsid w:val="00D02920"/>
    <w:rsid w:val="00D740EB"/>
    <w:rsid w:val="00D80A8E"/>
    <w:rsid w:val="00D949B3"/>
    <w:rsid w:val="00DF207A"/>
    <w:rsid w:val="00E200F6"/>
    <w:rsid w:val="00E60C4D"/>
    <w:rsid w:val="00E63FF7"/>
    <w:rsid w:val="00E64558"/>
    <w:rsid w:val="00E906A4"/>
    <w:rsid w:val="00EA5008"/>
    <w:rsid w:val="00F046DB"/>
    <w:rsid w:val="00F24E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387"/>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paragraph" w:styleId="a6">
    <w:name w:val="List Paragraph"/>
    <w:basedOn w:val="a"/>
    <w:uiPriority w:val="34"/>
    <w:qFormat/>
    <w:rsid w:val="00446C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08601">
      <w:bodyDiv w:val="1"/>
      <w:marLeft w:val="0"/>
      <w:marRight w:val="0"/>
      <w:marTop w:val="0"/>
      <w:marBottom w:val="0"/>
      <w:divBdr>
        <w:top w:val="none" w:sz="0" w:space="0" w:color="auto"/>
        <w:left w:val="none" w:sz="0" w:space="0" w:color="auto"/>
        <w:bottom w:val="none" w:sz="0" w:space="0" w:color="auto"/>
        <w:right w:val="none" w:sz="0" w:space="0" w:color="auto"/>
      </w:divBdr>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4</TotalTime>
  <Pages>1</Pages>
  <Words>275</Words>
  <Characters>1488</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1760</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2025-05-05T07:43:00Z</dcterms:created>
  <dcterms:modified xsi:type="dcterms:W3CDTF">2025-05-05T07:43:00Z</dcterms:modified>
</cp:coreProperties>
</file>