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E3341A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578A4">
        <w:rPr>
          <w:rFonts w:ascii="Calibri" w:hAnsi="Calibri" w:cs="Calibri"/>
        </w:rPr>
        <w:t>29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208A6">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85AA2DA" w14:textId="77777777" w:rsidR="000578A4" w:rsidRDefault="000578A4" w:rsidP="000578A4">
      <w:pPr>
        <w:spacing w:after="0" w:line="240" w:lineRule="auto"/>
        <w:rPr>
          <w:b/>
          <w:sz w:val="28"/>
        </w:rPr>
      </w:pPr>
    </w:p>
    <w:p w14:paraId="7415E4AE" w14:textId="1B6A162D" w:rsidR="00C93D18" w:rsidRPr="000578A4" w:rsidRDefault="000578A4" w:rsidP="000578A4">
      <w:pPr>
        <w:rPr>
          <w:b/>
        </w:rPr>
      </w:pPr>
      <w:r w:rsidRPr="000578A4">
        <w:rPr>
          <w:b/>
        </w:rPr>
        <w:t xml:space="preserve">Το μήνυμα του Δημάρχου </w:t>
      </w:r>
      <w:proofErr w:type="spellStart"/>
      <w:r w:rsidRPr="000578A4">
        <w:rPr>
          <w:b/>
        </w:rPr>
        <w:t>Μινώα</w:t>
      </w:r>
      <w:proofErr w:type="spellEnd"/>
      <w:r w:rsidRPr="000578A4">
        <w:rPr>
          <w:b/>
        </w:rPr>
        <w:t xml:space="preserve"> Πεδιάδας προς τους μαθητές και τις μαθήτριες με αφορμή την έναρξη των Πανελλαδικών Εξετάσεων 2025</w:t>
      </w:r>
    </w:p>
    <w:p w14:paraId="2704301A" w14:textId="3AAC0102" w:rsidR="000578A4" w:rsidRDefault="000578A4" w:rsidP="000578A4">
      <w:pPr>
        <w:spacing w:after="0" w:line="240" w:lineRule="auto"/>
        <w:jc w:val="both"/>
      </w:pPr>
      <w:r>
        <w:t xml:space="preserve">Με αφορμή τις Πανελλαδικές Εξετάσεις </w:t>
      </w:r>
      <w:r w:rsidR="00E47372">
        <w:t xml:space="preserve">2025 </w:t>
      </w:r>
      <w:r>
        <w:t xml:space="preserve">που ξεκινούν την Παρασκευή 30 Μαΐου και το Σάββατο </w:t>
      </w:r>
      <w:r w:rsidR="00A160A3">
        <w:t xml:space="preserve">31 </w:t>
      </w:r>
      <w:r>
        <w:t xml:space="preserve">Μαΐου για τους υποψήφιους των ΓΕΛ και των ΕΠΑΛ αντίστοιχα, ο Δήμαρχος </w:t>
      </w:r>
      <w:proofErr w:type="spellStart"/>
      <w:r>
        <w:t>Μιν</w:t>
      </w:r>
      <w:r w:rsidR="005831CB">
        <w:t>ώ</w:t>
      </w:r>
      <w:r>
        <w:t>α</w:t>
      </w:r>
      <w:proofErr w:type="spellEnd"/>
      <w:r>
        <w:t xml:space="preserve"> Πεδιάδας Βασίλης </w:t>
      </w:r>
      <w:proofErr w:type="spellStart"/>
      <w:r>
        <w:t>Κεγκέρογλου</w:t>
      </w:r>
      <w:proofErr w:type="spellEnd"/>
      <w:r w:rsidR="00547993">
        <w:t>,</w:t>
      </w:r>
      <w:r>
        <w:t xml:space="preserve"> προχώρησε στην ακόλουθη δήλωση:</w:t>
      </w:r>
    </w:p>
    <w:p w14:paraId="71A36A57" w14:textId="77777777" w:rsidR="000578A4" w:rsidRDefault="000578A4" w:rsidP="000578A4">
      <w:pPr>
        <w:spacing w:after="0" w:line="240" w:lineRule="auto"/>
        <w:jc w:val="both"/>
      </w:pPr>
    </w:p>
    <w:p w14:paraId="25339121" w14:textId="0185E87B" w:rsidR="000578A4" w:rsidRPr="000578A4" w:rsidRDefault="000578A4" w:rsidP="000578A4">
      <w:pPr>
        <w:spacing w:after="0" w:line="240" w:lineRule="auto"/>
        <w:jc w:val="both"/>
        <w:rPr>
          <w:i/>
          <w:iCs/>
        </w:rPr>
      </w:pPr>
      <w:r>
        <w:t>«</w:t>
      </w:r>
      <w:r w:rsidRPr="000578A4">
        <w:rPr>
          <w:i/>
          <w:iCs/>
        </w:rPr>
        <w:t>Αγαπητ</w:t>
      </w:r>
      <w:r w:rsidR="001B1EA9">
        <w:rPr>
          <w:i/>
          <w:iCs/>
        </w:rPr>
        <w:t>οί μαθητές</w:t>
      </w:r>
      <w:r w:rsidRPr="000578A4">
        <w:rPr>
          <w:i/>
          <w:iCs/>
        </w:rPr>
        <w:t>,</w:t>
      </w:r>
    </w:p>
    <w:p w14:paraId="3D9A8A61" w14:textId="77777777" w:rsidR="000578A4" w:rsidRPr="000578A4" w:rsidRDefault="000578A4" w:rsidP="000578A4">
      <w:pPr>
        <w:spacing w:after="0" w:line="240" w:lineRule="auto"/>
        <w:jc w:val="both"/>
        <w:rPr>
          <w:i/>
          <w:iCs/>
        </w:rPr>
      </w:pPr>
    </w:p>
    <w:p w14:paraId="09834362" w14:textId="61348F5E" w:rsidR="000578A4" w:rsidRPr="000578A4" w:rsidRDefault="000578A4" w:rsidP="000578A4">
      <w:pPr>
        <w:spacing w:after="0" w:line="240" w:lineRule="auto"/>
        <w:jc w:val="both"/>
        <w:rPr>
          <w:i/>
          <w:iCs/>
        </w:rPr>
      </w:pPr>
      <w:r w:rsidRPr="000578A4">
        <w:rPr>
          <w:i/>
          <w:iCs/>
        </w:rPr>
        <w:t xml:space="preserve">Ενόψει των Πανελλαδικών Εξετάσεων, θέλω να σας απευθύνω ένα μήνυμα από καρδιάς. Γνωρίζω καλά πόσο έχετε κοπιάσει, πόσο έχετε αφοσιωθεί στον στόχο σας και πόσο σημαντική είναι αυτή η στιγμή για εσάς. </w:t>
      </w:r>
      <w:r w:rsidR="001B1EA9">
        <w:rPr>
          <w:i/>
          <w:iCs/>
        </w:rPr>
        <w:t xml:space="preserve">Μία </w:t>
      </w:r>
      <w:r w:rsidRPr="000578A4">
        <w:rPr>
          <w:i/>
          <w:iCs/>
        </w:rPr>
        <w:t>χρονιά γεμάτη προσπάθεια, διάβασμα, φτάνει τώρα στο αποκορύφωμά της.</w:t>
      </w:r>
      <w:r>
        <w:rPr>
          <w:i/>
          <w:iCs/>
        </w:rPr>
        <w:t xml:space="preserve"> </w:t>
      </w:r>
    </w:p>
    <w:p w14:paraId="578C41AC" w14:textId="77777777" w:rsidR="000578A4" w:rsidRPr="000578A4" w:rsidRDefault="000578A4" w:rsidP="000578A4">
      <w:pPr>
        <w:spacing w:after="0" w:line="240" w:lineRule="auto"/>
        <w:jc w:val="both"/>
        <w:rPr>
          <w:i/>
          <w:iCs/>
        </w:rPr>
      </w:pPr>
    </w:p>
    <w:p w14:paraId="633E174C" w14:textId="1EDFAF81" w:rsidR="000578A4" w:rsidRPr="000578A4" w:rsidRDefault="000578A4" w:rsidP="000578A4">
      <w:pPr>
        <w:spacing w:after="0" w:line="240" w:lineRule="auto"/>
        <w:jc w:val="both"/>
        <w:rPr>
          <w:i/>
          <w:iCs/>
        </w:rPr>
      </w:pPr>
      <w:r w:rsidRPr="000578A4">
        <w:rPr>
          <w:i/>
          <w:iCs/>
        </w:rPr>
        <w:t xml:space="preserve">Είναι φυσικό να νιώθετε άγχος και αγωνία. Όλοι το έχουμε νιώσει σε παρόμοιες στιγμές. Όμως, μην επιτρέψετε σε αυτά τα συναισθήματα να σας στερήσουν τη δύναμη και την αυτοπεποίθηση που έχετε χτίσει. Εσείς, καλύτερα από τον καθένα, ξέρετε πόσο έχετε παλέψει. Κρατήστε την ψυχραιμία σας, συγκεντρωθείτε και θυμηθείτε </w:t>
      </w:r>
      <w:r>
        <w:rPr>
          <w:i/>
          <w:iCs/>
        </w:rPr>
        <w:t xml:space="preserve">όχι μόνο </w:t>
      </w:r>
      <w:r w:rsidRPr="000578A4">
        <w:rPr>
          <w:i/>
          <w:iCs/>
        </w:rPr>
        <w:t>όλα όσα έχετε μάθει</w:t>
      </w:r>
      <w:r>
        <w:rPr>
          <w:i/>
          <w:iCs/>
        </w:rPr>
        <w:t xml:space="preserve"> αλλά και ότι η</w:t>
      </w:r>
      <w:r w:rsidRPr="000578A4">
        <w:rPr>
          <w:i/>
          <w:iCs/>
        </w:rPr>
        <w:t xml:space="preserve"> αξία σας ως άνθρωποι, ως μαθητές, ως μέλη της κοινωνίας μας, δεν μπορεί να μετρηθεί σε βαθμολογικά μόρια ή να χωρέσει σε μια κόλλα χαρτί.</w:t>
      </w:r>
    </w:p>
    <w:p w14:paraId="364A6646" w14:textId="77777777" w:rsidR="000578A4" w:rsidRPr="000578A4" w:rsidRDefault="000578A4" w:rsidP="000578A4">
      <w:pPr>
        <w:spacing w:after="0" w:line="240" w:lineRule="auto"/>
        <w:jc w:val="both"/>
        <w:rPr>
          <w:i/>
          <w:iCs/>
        </w:rPr>
      </w:pPr>
    </w:p>
    <w:p w14:paraId="2551FC3D" w14:textId="163B186F" w:rsidR="000578A4" w:rsidRPr="000578A4" w:rsidRDefault="000578A4" w:rsidP="000578A4">
      <w:pPr>
        <w:spacing w:after="0" w:line="240" w:lineRule="auto"/>
        <w:jc w:val="both"/>
        <w:rPr>
          <w:i/>
          <w:iCs/>
        </w:rPr>
      </w:pPr>
      <w:r w:rsidRPr="000578A4">
        <w:rPr>
          <w:i/>
          <w:iCs/>
        </w:rPr>
        <w:t>Οι Πανελλαδικές Εξετάσεις είναι μια σημαντική δοκιμασία, ένας σταθμός στην πορεία σας, αλλά δεν είναι ο τελικός προορισμός. Είστε μοναδικοί, με τα δικά σας ταλέντα, τις δικές σας ιδέες, τα δικά σας όνειρα. Το μέλλον σας δεν καθορίζεται από μία μόνο στιγμή, αλλά από την πίστη στον εαυτό σας, την επιμονή σας και τη διάθεση να κυνηγήσετε ό,τι πραγματικά επιθυμείτε.</w:t>
      </w:r>
      <w:r w:rsidRPr="000578A4">
        <w:t xml:space="preserve"> </w:t>
      </w:r>
      <w:r w:rsidRPr="000578A4">
        <w:rPr>
          <w:i/>
          <w:iCs/>
        </w:rPr>
        <w:t xml:space="preserve">Η σκέψη και οι ευχές όλων </w:t>
      </w:r>
      <w:r>
        <w:rPr>
          <w:i/>
          <w:iCs/>
        </w:rPr>
        <w:t>μας,</w:t>
      </w:r>
      <w:r w:rsidRPr="000578A4">
        <w:rPr>
          <w:i/>
          <w:iCs/>
        </w:rPr>
        <w:t xml:space="preserve"> σας συνοδεύουν. Να θυμάστε ότι δεν είστε μόνοι σε αυτόν τον αγώνα. Οι οικογένειές σας, οι εκπαιδευτικοί σας, οι φίλοι σας, αλλά και εμείς ως Δημοτική Αρχή, είμαστε δίπλα σας, έτοιμοι να σας στηρίξουμε σε κάθε σας βήμα. </w:t>
      </w:r>
    </w:p>
    <w:p w14:paraId="674AEFCA" w14:textId="77777777" w:rsidR="000578A4" w:rsidRPr="000578A4" w:rsidRDefault="000578A4" w:rsidP="000578A4">
      <w:pPr>
        <w:spacing w:after="0" w:line="240" w:lineRule="auto"/>
        <w:jc w:val="both"/>
        <w:rPr>
          <w:i/>
          <w:iCs/>
        </w:rPr>
      </w:pPr>
    </w:p>
    <w:p w14:paraId="55466F2D" w14:textId="77777777" w:rsidR="000578A4" w:rsidRPr="000578A4" w:rsidRDefault="000578A4" w:rsidP="000578A4">
      <w:pPr>
        <w:spacing w:after="0" w:line="240" w:lineRule="auto"/>
        <w:jc w:val="both"/>
        <w:rPr>
          <w:i/>
          <w:iCs/>
        </w:rPr>
      </w:pPr>
      <w:r w:rsidRPr="000578A4">
        <w:rPr>
          <w:i/>
          <w:iCs/>
        </w:rPr>
        <w:t>Σας εύχομαι ολόψυχα να αντιμετωπίσετε αυτές τις εξετάσεις με καθαρό μυαλό, με θάρρος και με την σιγουριά πως, ό,τι κι αν γίνει, έχετε ήδη κατακτήσει κάτι πολύ σημαντικό: τη δύναμη να παλεύετε και να εξελίσσεστε.</w:t>
      </w:r>
    </w:p>
    <w:p w14:paraId="4D772DA4" w14:textId="77777777" w:rsidR="000578A4" w:rsidRPr="000578A4" w:rsidRDefault="000578A4" w:rsidP="000578A4">
      <w:pPr>
        <w:spacing w:after="0" w:line="240" w:lineRule="auto"/>
        <w:jc w:val="both"/>
        <w:rPr>
          <w:i/>
          <w:iCs/>
        </w:rPr>
      </w:pPr>
    </w:p>
    <w:p w14:paraId="0A23E1F9" w14:textId="73DE111B" w:rsidR="000578A4" w:rsidRDefault="000578A4" w:rsidP="000578A4">
      <w:pPr>
        <w:spacing w:after="0" w:line="240" w:lineRule="auto"/>
        <w:jc w:val="both"/>
      </w:pPr>
      <w:r w:rsidRPr="000578A4">
        <w:rPr>
          <w:i/>
          <w:iCs/>
        </w:rPr>
        <w:t>Καλή επιτυχία!</w:t>
      </w:r>
      <w:r>
        <w:t>».</w:t>
      </w:r>
    </w:p>
    <w:p w14:paraId="6ABCAEF7" w14:textId="40DE0A33" w:rsidR="00272ACF" w:rsidRDefault="00272ACF" w:rsidP="000578A4">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2F24" w14:textId="77777777" w:rsidR="00C65417" w:rsidRDefault="00C65417" w:rsidP="00823EAD">
      <w:pPr>
        <w:spacing w:after="0" w:line="240" w:lineRule="auto"/>
      </w:pPr>
      <w:r>
        <w:separator/>
      </w:r>
    </w:p>
  </w:endnote>
  <w:endnote w:type="continuationSeparator" w:id="0">
    <w:p w14:paraId="2113F885" w14:textId="77777777" w:rsidR="00C65417" w:rsidRDefault="00C6541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9732" w14:textId="77777777" w:rsidR="00C65417" w:rsidRDefault="00C65417" w:rsidP="00823EAD">
      <w:pPr>
        <w:spacing w:after="0" w:line="240" w:lineRule="auto"/>
      </w:pPr>
      <w:r>
        <w:separator/>
      </w:r>
    </w:p>
  </w:footnote>
  <w:footnote w:type="continuationSeparator" w:id="0">
    <w:p w14:paraId="017075AC" w14:textId="77777777" w:rsidR="00C65417" w:rsidRDefault="00C6541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78A4"/>
    <w:rsid w:val="0006275C"/>
    <w:rsid w:val="00062960"/>
    <w:rsid w:val="000A733B"/>
    <w:rsid w:val="000C124F"/>
    <w:rsid w:val="000C7EF8"/>
    <w:rsid w:val="000D5B9E"/>
    <w:rsid w:val="000F54B6"/>
    <w:rsid w:val="00151922"/>
    <w:rsid w:val="00151AA7"/>
    <w:rsid w:val="00163216"/>
    <w:rsid w:val="00163BCA"/>
    <w:rsid w:val="00167E95"/>
    <w:rsid w:val="001B1EA9"/>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13446"/>
    <w:rsid w:val="00343B2A"/>
    <w:rsid w:val="003444A8"/>
    <w:rsid w:val="00366BA1"/>
    <w:rsid w:val="003770ED"/>
    <w:rsid w:val="003B30BA"/>
    <w:rsid w:val="00420869"/>
    <w:rsid w:val="00423A20"/>
    <w:rsid w:val="00423ED6"/>
    <w:rsid w:val="0044530E"/>
    <w:rsid w:val="00474FD8"/>
    <w:rsid w:val="00497FFE"/>
    <w:rsid w:val="004A3405"/>
    <w:rsid w:val="004A7D21"/>
    <w:rsid w:val="004B0B3E"/>
    <w:rsid w:val="004B229B"/>
    <w:rsid w:val="004D2999"/>
    <w:rsid w:val="004D6B02"/>
    <w:rsid w:val="004F59FA"/>
    <w:rsid w:val="00504EDE"/>
    <w:rsid w:val="00507F17"/>
    <w:rsid w:val="00510B00"/>
    <w:rsid w:val="0051373E"/>
    <w:rsid w:val="00517D93"/>
    <w:rsid w:val="00530C87"/>
    <w:rsid w:val="0053107E"/>
    <w:rsid w:val="00536693"/>
    <w:rsid w:val="005428AF"/>
    <w:rsid w:val="00547993"/>
    <w:rsid w:val="0057625A"/>
    <w:rsid w:val="005806DE"/>
    <w:rsid w:val="005831CB"/>
    <w:rsid w:val="00594137"/>
    <w:rsid w:val="005B326C"/>
    <w:rsid w:val="005B41F2"/>
    <w:rsid w:val="005C0013"/>
    <w:rsid w:val="005D7379"/>
    <w:rsid w:val="00607A24"/>
    <w:rsid w:val="00637E01"/>
    <w:rsid w:val="0064174D"/>
    <w:rsid w:val="00657427"/>
    <w:rsid w:val="00670489"/>
    <w:rsid w:val="006957D8"/>
    <w:rsid w:val="006B23DE"/>
    <w:rsid w:val="006B43AD"/>
    <w:rsid w:val="006D5476"/>
    <w:rsid w:val="006F208A"/>
    <w:rsid w:val="006F512A"/>
    <w:rsid w:val="00700044"/>
    <w:rsid w:val="00706594"/>
    <w:rsid w:val="007208A6"/>
    <w:rsid w:val="00721B7F"/>
    <w:rsid w:val="00733CA5"/>
    <w:rsid w:val="00736A96"/>
    <w:rsid w:val="00736F82"/>
    <w:rsid w:val="0075134D"/>
    <w:rsid w:val="007814EF"/>
    <w:rsid w:val="0078700F"/>
    <w:rsid w:val="007A1295"/>
    <w:rsid w:val="007A3BFE"/>
    <w:rsid w:val="007A43E4"/>
    <w:rsid w:val="007C0E8C"/>
    <w:rsid w:val="007C3332"/>
    <w:rsid w:val="007D195E"/>
    <w:rsid w:val="007D7E14"/>
    <w:rsid w:val="007F32DB"/>
    <w:rsid w:val="008014D8"/>
    <w:rsid w:val="0080173E"/>
    <w:rsid w:val="008043BB"/>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56618"/>
    <w:rsid w:val="00990A89"/>
    <w:rsid w:val="00991E9B"/>
    <w:rsid w:val="009929A0"/>
    <w:rsid w:val="009C57C6"/>
    <w:rsid w:val="009D5565"/>
    <w:rsid w:val="00A10652"/>
    <w:rsid w:val="00A160A3"/>
    <w:rsid w:val="00A16B0B"/>
    <w:rsid w:val="00A34C03"/>
    <w:rsid w:val="00A363EC"/>
    <w:rsid w:val="00A90FD5"/>
    <w:rsid w:val="00AB1959"/>
    <w:rsid w:val="00AB7815"/>
    <w:rsid w:val="00AB7F63"/>
    <w:rsid w:val="00AC2F67"/>
    <w:rsid w:val="00AD1BAE"/>
    <w:rsid w:val="00AE024A"/>
    <w:rsid w:val="00AE3879"/>
    <w:rsid w:val="00AF3A56"/>
    <w:rsid w:val="00B31EE4"/>
    <w:rsid w:val="00B36AA1"/>
    <w:rsid w:val="00B727CF"/>
    <w:rsid w:val="00B7393B"/>
    <w:rsid w:val="00BA5F84"/>
    <w:rsid w:val="00BC2CA8"/>
    <w:rsid w:val="00BD3979"/>
    <w:rsid w:val="00BF7643"/>
    <w:rsid w:val="00C22597"/>
    <w:rsid w:val="00C31464"/>
    <w:rsid w:val="00C35771"/>
    <w:rsid w:val="00C65417"/>
    <w:rsid w:val="00C93D18"/>
    <w:rsid w:val="00CA58EF"/>
    <w:rsid w:val="00CA6E7D"/>
    <w:rsid w:val="00CD3404"/>
    <w:rsid w:val="00CD54C6"/>
    <w:rsid w:val="00CE3EEC"/>
    <w:rsid w:val="00CF1ABA"/>
    <w:rsid w:val="00D02920"/>
    <w:rsid w:val="00D12F62"/>
    <w:rsid w:val="00D53D2C"/>
    <w:rsid w:val="00D67FF3"/>
    <w:rsid w:val="00D80A8E"/>
    <w:rsid w:val="00D949B3"/>
    <w:rsid w:val="00DA0DBA"/>
    <w:rsid w:val="00DC37DC"/>
    <w:rsid w:val="00DF207A"/>
    <w:rsid w:val="00E200F6"/>
    <w:rsid w:val="00E23492"/>
    <w:rsid w:val="00E3118F"/>
    <w:rsid w:val="00E40B56"/>
    <w:rsid w:val="00E47372"/>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1</Pages>
  <Words>321</Words>
  <Characters>1738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2025-05-29T15:31:00Z</dcterms:created>
  <dcterms:modified xsi:type="dcterms:W3CDTF">2025-05-29T15:31:00Z</dcterms:modified>
</cp:coreProperties>
</file>