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154DD38"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A002D0">
        <w:rPr>
          <w:rFonts w:ascii="Calibri" w:hAnsi="Calibri" w:cs="Calibri"/>
        </w:rPr>
        <w:t>2</w:t>
      </w:r>
      <w:r w:rsidR="00296B7B">
        <w:rPr>
          <w:rFonts w:ascii="Calibri" w:hAnsi="Calibri" w:cs="Calibri"/>
        </w:rPr>
        <w:t>2</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D7AF7">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65FAE2FC" w14:textId="51165822" w:rsidR="00A34CD5" w:rsidRDefault="00823EAD" w:rsidP="00852E77">
      <w:pPr>
        <w:spacing w:after="0" w:line="240" w:lineRule="auto"/>
        <w:jc w:val="center"/>
        <w:rPr>
          <w:b/>
          <w:sz w:val="28"/>
        </w:rPr>
      </w:pPr>
      <w:r>
        <w:rPr>
          <w:b/>
          <w:sz w:val="28"/>
        </w:rPr>
        <w:t>ΔΕΛΤΙΟ ΤΥΠΟΥ</w:t>
      </w:r>
    </w:p>
    <w:p w14:paraId="3402D0A2" w14:textId="77777777" w:rsidR="001D715B" w:rsidRPr="00A34CD5" w:rsidRDefault="001D715B" w:rsidP="00852E77">
      <w:pPr>
        <w:spacing w:after="0" w:line="240" w:lineRule="auto"/>
        <w:jc w:val="center"/>
        <w:rPr>
          <w:b/>
          <w:sz w:val="28"/>
        </w:rPr>
      </w:pPr>
    </w:p>
    <w:p w14:paraId="72083467" w14:textId="77777777" w:rsidR="00296B7B" w:rsidRPr="00296B7B" w:rsidRDefault="00296B7B" w:rsidP="00296B7B">
      <w:pPr>
        <w:spacing w:after="0" w:line="240" w:lineRule="auto"/>
        <w:jc w:val="center"/>
        <w:rPr>
          <w:b/>
          <w:bCs/>
        </w:rPr>
      </w:pPr>
      <w:r w:rsidRPr="00296B7B">
        <w:rPr>
          <w:b/>
          <w:bCs/>
        </w:rPr>
        <w:t xml:space="preserve">Ο Δήμος </w:t>
      </w:r>
      <w:proofErr w:type="spellStart"/>
      <w:r w:rsidRPr="00296B7B">
        <w:rPr>
          <w:b/>
          <w:bCs/>
        </w:rPr>
        <w:t>Μινώα</w:t>
      </w:r>
      <w:proofErr w:type="spellEnd"/>
      <w:r w:rsidRPr="00296B7B">
        <w:rPr>
          <w:b/>
          <w:bCs/>
        </w:rPr>
        <w:t xml:space="preserve"> Πεδιάδας τιμά την 84η Επέτειο της Μάχη της Κρήτης στη Μαχαιρά</w:t>
      </w:r>
    </w:p>
    <w:p w14:paraId="0E635C8C" w14:textId="77777777" w:rsidR="00296B7B" w:rsidRDefault="00296B7B" w:rsidP="00296B7B">
      <w:pPr>
        <w:spacing w:after="0" w:line="240" w:lineRule="auto"/>
        <w:jc w:val="both"/>
      </w:pPr>
    </w:p>
    <w:p w14:paraId="14E22D25" w14:textId="77777777" w:rsidR="00296B7B" w:rsidRDefault="00296B7B" w:rsidP="00296B7B">
      <w:pPr>
        <w:spacing w:after="0" w:line="240" w:lineRule="auto"/>
        <w:jc w:val="both"/>
      </w:pPr>
      <w:r>
        <w:t xml:space="preserve">Ο Δήμος </w:t>
      </w:r>
      <w:proofErr w:type="spellStart"/>
      <w:r>
        <w:t>Μινώα</w:t>
      </w:r>
      <w:proofErr w:type="spellEnd"/>
      <w:r>
        <w:t xml:space="preserve"> Πεδιάδας, αναγνωρίζοντας τη συμβολή της Μαχαιράς στη Μάχη της Κρήτης και τιμώντας τους ανθρώπους που αντιστάθηκαν και αγωνίστηκαν κατά την περίοδο της γερμανικής Κατοχής με αυτοθυσία και αυταπάρνηση, καλεί τους δημότες να τιμήσουν με την παρουσία τους, τις εκδηλώσεις Τιμής και Μνήμης για την 84η επέτειο της Μάχης της Κρήτης, που θα λάβουν χώρα στο Τοπικό Διαμέρισμα της Μαχαιράς.</w:t>
      </w:r>
    </w:p>
    <w:p w14:paraId="43EAA674" w14:textId="77777777" w:rsidR="00296B7B" w:rsidRDefault="00296B7B" w:rsidP="00296B7B">
      <w:pPr>
        <w:spacing w:after="0" w:line="240" w:lineRule="auto"/>
        <w:jc w:val="both"/>
      </w:pPr>
    </w:p>
    <w:p w14:paraId="5BDF922C" w14:textId="527560EA" w:rsidR="00296B7B" w:rsidRDefault="00296B7B" w:rsidP="00296B7B">
      <w:pPr>
        <w:spacing w:after="0" w:line="240" w:lineRule="auto"/>
        <w:jc w:val="both"/>
      </w:pPr>
      <w:r>
        <w:t xml:space="preserve">Η εκδήλωση θα πραγματοποιηθεί την Κυριακή 1 Ιουνίου 2025 στις 18:30 το απόγευμα και διοργανώνεται από το Δήμο </w:t>
      </w:r>
      <w:proofErr w:type="spellStart"/>
      <w:r>
        <w:t>Μινώα</w:t>
      </w:r>
      <w:proofErr w:type="spellEnd"/>
      <w:r>
        <w:t xml:space="preserve"> Πεδιάδας και τον Πολιτιστικό Σύλλογο Μαχαιράς.</w:t>
      </w:r>
    </w:p>
    <w:p w14:paraId="2AF79287" w14:textId="77777777" w:rsidR="00296B7B" w:rsidRDefault="00296B7B" w:rsidP="00296B7B">
      <w:pPr>
        <w:spacing w:after="0" w:line="240" w:lineRule="auto"/>
        <w:jc w:val="both"/>
      </w:pPr>
    </w:p>
    <w:p w14:paraId="76BD1823" w14:textId="11D83462" w:rsidR="00296B7B" w:rsidRPr="00296B7B" w:rsidRDefault="00296B7B" w:rsidP="00296B7B">
      <w:pPr>
        <w:spacing w:after="0" w:line="240" w:lineRule="auto"/>
        <w:jc w:val="both"/>
        <w:rPr>
          <w:b/>
          <w:bCs/>
        </w:rPr>
      </w:pPr>
      <w:r w:rsidRPr="00296B7B">
        <w:rPr>
          <w:b/>
          <w:bCs/>
        </w:rPr>
        <w:t>ΠΡΟΓΡΑΜΜΑ ΕΚΔΗΛΩΣΗΣ</w:t>
      </w:r>
      <w:r>
        <w:rPr>
          <w:b/>
          <w:bCs/>
        </w:rPr>
        <w:t>:</w:t>
      </w:r>
    </w:p>
    <w:p w14:paraId="0D6FB750" w14:textId="77777777" w:rsidR="00296B7B" w:rsidRDefault="00296B7B" w:rsidP="00296B7B">
      <w:pPr>
        <w:spacing w:after="0" w:line="240" w:lineRule="auto"/>
        <w:jc w:val="both"/>
      </w:pPr>
    </w:p>
    <w:p w14:paraId="4B7133C4" w14:textId="4217891A" w:rsidR="00296B7B" w:rsidRDefault="00296B7B" w:rsidP="00296B7B">
      <w:pPr>
        <w:pStyle w:val="a7"/>
        <w:numPr>
          <w:ilvl w:val="0"/>
          <w:numId w:val="5"/>
        </w:numPr>
        <w:spacing w:after="0" w:line="240" w:lineRule="auto"/>
        <w:jc w:val="both"/>
      </w:pPr>
      <w:r>
        <w:t>Επιμνημόσυνη δέηση</w:t>
      </w:r>
    </w:p>
    <w:p w14:paraId="50DBBBFF" w14:textId="7B027296" w:rsidR="00296B7B" w:rsidRDefault="00296B7B" w:rsidP="00296B7B">
      <w:pPr>
        <w:pStyle w:val="a7"/>
        <w:numPr>
          <w:ilvl w:val="0"/>
          <w:numId w:val="5"/>
        </w:numPr>
        <w:spacing w:after="0" w:line="240" w:lineRule="auto"/>
        <w:jc w:val="both"/>
      </w:pPr>
      <w:r>
        <w:t>Κατάθεση στεφάνων</w:t>
      </w:r>
    </w:p>
    <w:p w14:paraId="18C7FEA7" w14:textId="5ED5C357" w:rsidR="00296B7B" w:rsidRDefault="00296B7B" w:rsidP="00296B7B">
      <w:pPr>
        <w:pStyle w:val="a7"/>
        <w:numPr>
          <w:ilvl w:val="0"/>
          <w:numId w:val="5"/>
        </w:numPr>
        <w:spacing w:after="0" w:line="240" w:lineRule="auto"/>
        <w:jc w:val="both"/>
      </w:pPr>
      <w:r>
        <w:t>Προσκλητήριο Πεσόντων</w:t>
      </w:r>
    </w:p>
    <w:p w14:paraId="4B811E6A" w14:textId="7590AE6C" w:rsidR="00296B7B" w:rsidRDefault="00296B7B" w:rsidP="00296B7B">
      <w:pPr>
        <w:pStyle w:val="a7"/>
        <w:numPr>
          <w:ilvl w:val="0"/>
          <w:numId w:val="5"/>
        </w:numPr>
        <w:spacing w:after="0" w:line="240" w:lineRule="auto"/>
        <w:jc w:val="both"/>
      </w:pPr>
      <w:r>
        <w:t>Ενός λεπτού σιγή</w:t>
      </w:r>
    </w:p>
    <w:p w14:paraId="3378A8DE" w14:textId="318B781E" w:rsidR="00296B7B" w:rsidRDefault="00296B7B" w:rsidP="00296B7B">
      <w:pPr>
        <w:pStyle w:val="a7"/>
        <w:numPr>
          <w:ilvl w:val="0"/>
          <w:numId w:val="5"/>
        </w:numPr>
        <w:spacing w:after="0" w:line="240" w:lineRule="auto"/>
        <w:jc w:val="both"/>
      </w:pPr>
      <w:r>
        <w:t>Εθνικός ύμνος</w:t>
      </w:r>
    </w:p>
    <w:p w14:paraId="36F316C1" w14:textId="69657F62" w:rsidR="00296B7B" w:rsidRDefault="00296B7B" w:rsidP="00296B7B">
      <w:pPr>
        <w:pStyle w:val="a7"/>
        <w:numPr>
          <w:ilvl w:val="0"/>
          <w:numId w:val="5"/>
        </w:numPr>
        <w:spacing w:after="0" w:line="240" w:lineRule="auto"/>
        <w:jc w:val="both"/>
      </w:pPr>
      <w:r>
        <w:t>Χαιρετισμοί</w:t>
      </w:r>
    </w:p>
    <w:p w14:paraId="30A830FB" w14:textId="7E1EE022" w:rsidR="00296B7B" w:rsidRDefault="00296B7B" w:rsidP="000476E1">
      <w:pPr>
        <w:pStyle w:val="a7"/>
        <w:numPr>
          <w:ilvl w:val="0"/>
          <w:numId w:val="5"/>
        </w:numPr>
        <w:spacing w:after="0" w:line="240" w:lineRule="auto"/>
        <w:jc w:val="both"/>
      </w:pPr>
      <w:r>
        <w:t>Κεντρική ομιλία από την Αντιδήμαρχο Πολιτισμού και Βιώσιμης Τουριστικής</w:t>
      </w:r>
      <w:r w:rsidR="00B42B3C">
        <w:t xml:space="preserve"> </w:t>
      </w:r>
      <w:r>
        <w:t xml:space="preserve">Ανάπτυξης Καλλιόπη </w:t>
      </w:r>
      <w:proofErr w:type="spellStart"/>
      <w:r>
        <w:t>Αποστολογιωργάκη</w:t>
      </w:r>
      <w:proofErr w:type="spellEnd"/>
    </w:p>
    <w:p w14:paraId="3F6BD976" w14:textId="13F9B970" w:rsidR="00296B7B" w:rsidRDefault="00296B7B" w:rsidP="00296B7B">
      <w:pPr>
        <w:pStyle w:val="a7"/>
        <w:numPr>
          <w:ilvl w:val="0"/>
          <w:numId w:val="5"/>
        </w:numPr>
        <w:spacing w:after="0" w:line="240" w:lineRule="auto"/>
        <w:jc w:val="both"/>
      </w:pPr>
      <w:r>
        <w:t xml:space="preserve">Βράβευση μαθητών από οικογένεια </w:t>
      </w:r>
      <w:proofErr w:type="spellStart"/>
      <w:r>
        <w:t>Μπαντουβά</w:t>
      </w:r>
      <w:proofErr w:type="spellEnd"/>
    </w:p>
    <w:p w14:paraId="4ECD8060" w14:textId="47CA4085" w:rsidR="00296B7B" w:rsidRDefault="00B42B3C" w:rsidP="00296B7B">
      <w:pPr>
        <w:pStyle w:val="a7"/>
        <w:numPr>
          <w:ilvl w:val="0"/>
          <w:numId w:val="5"/>
        </w:numPr>
        <w:spacing w:after="0" w:line="240" w:lineRule="auto"/>
        <w:jc w:val="both"/>
      </w:pPr>
      <w:r>
        <w:t xml:space="preserve">Παραδοσιακά τραγούδια </w:t>
      </w:r>
      <w:r w:rsidR="00296B7B">
        <w:t xml:space="preserve">από τη Μικτή Χορωδία του Δήμου </w:t>
      </w:r>
      <w:proofErr w:type="spellStart"/>
      <w:r w:rsidR="00296B7B">
        <w:t>Μινώα</w:t>
      </w:r>
      <w:proofErr w:type="spellEnd"/>
      <w:r w:rsidR="00296B7B">
        <w:t xml:space="preserve"> Πεδιάδας</w:t>
      </w:r>
    </w:p>
    <w:p w14:paraId="15670ED0" w14:textId="1179916C" w:rsidR="00296B7B" w:rsidRDefault="00296B7B" w:rsidP="00296B7B">
      <w:pPr>
        <w:pStyle w:val="a7"/>
        <w:numPr>
          <w:ilvl w:val="0"/>
          <w:numId w:val="5"/>
        </w:numPr>
        <w:spacing w:after="0" w:line="240" w:lineRule="auto"/>
        <w:jc w:val="both"/>
      </w:pPr>
      <w:r>
        <w:t>Παραδοσιακοί χοροί από το χορευτικό συγκρότημα του πολιτιστικού και εκπαιδευτικού ομίλου «</w:t>
      </w:r>
      <w:proofErr w:type="spellStart"/>
      <w:r>
        <w:t>Ερφαλής</w:t>
      </w:r>
      <w:proofErr w:type="spellEnd"/>
      <w:r>
        <w:t xml:space="preserve">» - Λύρα: Μανώλης </w:t>
      </w:r>
      <w:proofErr w:type="spellStart"/>
      <w:r>
        <w:t>Κορναράκης</w:t>
      </w:r>
      <w:proofErr w:type="spellEnd"/>
    </w:p>
    <w:p w14:paraId="2DAFEF7F" w14:textId="3AE54401" w:rsidR="00296B7B" w:rsidRDefault="00296B7B" w:rsidP="00296B7B">
      <w:pPr>
        <w:pStyle w:val="a7"/>
        <w:numPr>
          <w:ilvl w:val="0"/>
          <w:numId w:val="5"/>
        </w:numPr>
        <w:spacing w:after="0" w:line="240" w:lineRule="auto"/>
        <w:jc w:val="both"/>
      </w:pPr>
      <w:r>
        <w:t>Λήξη εκδήλωσης</w:t>
      </w:r>
    </w:p>
    <w:p w14:paraId="51839BE0" w14:textId="77777777" w:rsidR="00296B7B" w:rsidRDefault="00296B7B" w:rsidP="00296B7B">
      <w:pPr>
        <w:spacing w:after="0" w:line="240" w:lineRule="auto"/>
        <w:jc w:val="both"/>
      </w:pPr>
    </w:p>
    <w:p w14:paraId="40FFB7D1" w14:textId="47BCD732" w:rsidR="00296B7B" w:rsidRDefault="00296B7B" w:rsidP="00296B7B">
      <w:pPr>
        <w:spacing w:after="0" w:line="240" w:lineRule="auto"/>
        <w:jc w:val="both"/>
      </w:pPr>
      <w:r>
        <w:t>Θα ακολουθήσει κέρασμα από τον Πολιτιστικό Σύλλογο Μαχαιράς</w:t>
      </w:r>
      <w:r w:rsidR="00BE452E">
        <w:t>.</w:t>
      </w:r>
    </w:p>
    <w:p w14:paraId="20BEEE6F" w14:textId="2E5E4F8C" w:rsidR="00A34CD5" w:rsidRDefault="00A34CD5" w:rsidP="00296B7B">
      <w:pPr>
        <w:spacing w:after="0" w:line="240" w:lineRule="auto"/>
        <w:jc w:val="both"/>
      </w:pPr>
    </w:p>
    <w:sectPr w:rsidR="00A34CD5"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5F2F" w14:textId="77777777" w:rsidR="00EB2C02" w:rsidRDefault="00EB2C02" w:rsidP="00823EAD">
      <w:pPr>
        <w:spacing w:after="0" w:line="240" w:lineRule="auto"/>
      </w:pPr>
      <w:r>
        <w:separator/>
      </w:r>
    </w:p>
  </w:endnote>
  <w:endnote w:type="continuationSeparator" w:id="0">
    <w:p w14:paraId="79AB8DEF" w14:textId="77777777" w:rsidR="00EB2C02" w:rsidRDefault="00EB2C0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91342" w14:textId="77777777" w:rsidR="00EB2C02" w:rsidRDefault="00EB2C02" w:rsidP="00823EAD">
      <w:pPr>
        <w:spacing w:after="0" w:line="240" w:lineRule="auto"/>
      </w:pPr>
      <w:r>
        <w:separator/>
      </w:r>
    </w:p>
  </w:footnote>
  <w:footnote w:type="continuationSeparator" w:id="0">
    <w:p w14:paraId="2C7EC701" w14:textId="77777777" w:rsidR="00EB2C02" w:rsidRDefault="00EB2C02"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D3DE9"/>
    <w:multiLevelType w:val="multilevel"/>
    <w:tmpl w:val="B7B4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52C30"/>
    <w:multiLevelType w:val="hybridMultilevel"/>
    <w:tmpl w:val="DB422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477591A"/>
    <w:multiLevelType w:val="hybridMultilevel"/>
    <w:tmpl w:val="435EE7AE"/>
    <w:lvl w:ilvl="0" w:tplc="CA92FEA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C8233F1"/>
    <w:multiLevelType w:val="hybridMultilevel"/>
    <w:tmpl w:val="B93253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669360C3"/>
    <w:multiLevelType w:val="hybridMultilevel"/>
    <w:tmpl w:val="A4A85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43962301">
    <w:abstractNumId w:val="0"/>
  </w:num>
  <w:num w:numId="2" w16cid:durableId="1853763247">
    <w:abstractNumId w:val="1"/>
  </w:num>
  <w:num w:numId="3" w16cid:durableId="767383049">
    <w:abstractNumId w:val="2"/>
  </w:num>
  <w:num w:numId="4" w16cid:durableId="2113088203">
    <w:abstractNumId w:val="3"/>
  </w:num>
  <w:num w:numId="5" w16cid:durableId="1885867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76E1"/>
    <w:rsid w:val="0006275C"/>
    <w:rsid w:val="00062960"/>
    <w:rsid w:val="000809CF"/>
    <w:rsid w:val="000A297A"/>
    <w:rsid w:val="000A733B"/>
    <w:rsid w:val="000C124F"/>
    <w:rsid w:val="000C7EF8"/>
    <w:rsid w:val="000D5B9E"/>
    <w:rsid w:val="000F54B6"/>
    <w:rsid w:val="001227C2"/>
    <w:rsid w:val="00151922"/>
    <w:rsid w:val="00151AA7"/>
    <w:rsid w:val="001545DE"/>
    <w:rsid w:val="00154C6E"/>
    <w:rsid w:val="00163216"/>
    <w:rsid w:val="00163BCA"/>
    <w:rsid w:val="00167E95"/>
    <w:rsid w:val="001C5882"/>
    <w:rsid w:val="001D0626"/>
    <w:rsid w:val="001D1997"/>
    <w:rsid w:val="001D715B"/>
    <w:rsid w:val="001E390C"/>
    <w:rsid w:val="00206866"/>
    <w:rsid w:val="0025091A"/>
    <w:rsid w:val="00254D42"/>
    <w:rsid w:val="0025746A"/>
    <w:rsid w:val="00272ACF"/>
    <w:rsid w:val="00286D56"/>
    <w:rsid w:val="00290E6A"/>
    <w:rsid w:val="00296B7B"/>
    <w:rsid w:val="002B7CF8"/>
    <w:rsid w:val="002C0630"/>
    <w:rsid w:val="002C6303"/>
    <w:rsid w:val="002D40D1"/>
    <w:rsid w:val="002D49A1"/>
    <w:rsid w:val="002D5686"/>
    <w:rsid w:val="002F571E"/>
    <w:rsid w:val="002F7002"/>
    <w:rsid w:val="00301083"/>
    <w:rsid w:val="00305DAF"/>
    <w:rsid w:val="00343B2A"/>
    <w:rsid w:val="003731D1"/>
    <w:rsid w:val="003770ED"/>
    <w:rsid w:val="003B30BA"/>
    <w:rsid w:val="003D7AF7"/>
    <w:rsid w:val="00420869"/>
    <w:rsid w:val="00423A20"/>
    <w:rsid w:val="00423ED6"/>
    <w:rsid w:val="0042585B"/>
    <w:rsid w:val="0044530E"/>
    <w:rsid w:val="00466225"/>
    <w:rsid w:val="00474FD8"/>
    <w:rsid w:val="00497FFE"/>
    <w:rsid w:val="004A3405"/>
    <w:rsid w:val="004A7D21"/>
    <w:rsid w:val="004B0B3E"/>
    <w:rsid w:val="004C4DFA"/>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5E6E9D"/>
    <w:rsid w:val="00607A24"/>
    <w:rsid w:val="0064174D"/>
    <w:rsid w:val="00657427"/>
    <w:rsid w:val="00670489"/>
    <w:rsid w:val="006957D8"/>
    <w:rsid w:val="006A7AE5"/>
    <w:rsid w:val="006B23DE"/>
    <w:rsid w:val="006B43AD"/>
    <w:rsid w:val="006D07AE"/>
    <w:rsid w:val="006D5476"/>
    <w:rsid w:val="006F208A"/>
    <w:rsid w:val="006F512A"/>
    <w:rsid w:val="00700044"/>
    <w:rsid w:val="00720F6A"/>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1278B"/>
    <w:rsid w:val="00823EAD"/>
    <w:rsid w:val="008522E6"/>
    <w:rsid w:val="00852E77"/>
    <w:rsid w:val="0085347D"/>
    <w:rsid w:val="00881202"/>
    <w:rsid w:val="008907D2"/>
    <w:rsid w:val="008B2D77"/>
    <w:rsid w:val="008B68D7"/>
    <w:rsid w:val="008C6907"/>
    <w:rsid w:val="008D07D4"/>
    <w:rsid w:val="008D080B"/>
    <w:rsid w:val="008F131D"/>
    <w:rsid w:val="008F1A0E"/>
    <w:rsid w:val="008F5FFE"/>
    <w:rsid w:val="008F613E"/>
    <w:rsid w:val="00912B06"/>
    <w:rsid w:val="00940BDA"/>
    <w:rsid w:val="00952DCB"/>
    <w:rsid w:val="00975686"/>
    <w:rsid w:val="00990A89"/>
    <w:rsid w:val="00991E9B"/>
    <w:rsid w:val="009929A0"/>
    <w:rsid w:val="009C57C6"/>
    <w:rsid w:val="009D5565"/>
    <w:rsid w:val="00A002D0"/>
    <w:rsid w:val="00A10652"/>
    <w:rsid w:val="00A16B0B"/>
    <w:rsid w:val="00A34C03"/>
    <w:rsid w:val="00A34CD5"/>
    <w:rsid w:val="00A363EC"/>
    <w:rsid w:val="00A75E2C"/>
    <w:rsid w:val="00A90FD5"/>
    <w:rsid w:val="00AB1959"/>
    <w:rsid w:val="00AB7F63"/>
    <w:rsid w:val="00AC2F67"/>
    <w:rsid w:val="00AD1BAE"/>
    <w:rsid w:val="00AD2CFE"/>
    <w:rsid w:val="00AE024A"/>
    <w:rsid w:val="00AE3879"/>
    <w:rsid w:val="00AF3A56"/>
    <w:rsid w:val="00B31EE4"/>
    <w:rsid w:val="00B36AA1"/>
    <w:rsid w:val="00B37078"/>
    <w:rsid w:val="00B42B3C"/>
    <w:rsid w:val="00B6156D"/>
    <w:rsid w:val="00B727CF"/>
    <w:rsid w:val="00B7393B"/>
    <w:rsid w:val="00BC2CA8"/>
    <w:rsid w:val="00BC4649"/>
    <w:rsid w:val="00BD1411"/>
    <w:rsid w:val="00BD3979"/>
    <w:rsid w:val="00BE452E"/>
    <w:rsid w:val="00BF7643"/>
    <w:rsid w:val="00C22597"/>
    <w:rsid w:val="00C31464"/>
    <w:rsid w:val="00C35771"/>
    <w:rsid w:val="00C35A70"/>
    <w:rsid w:val="00C93D18"/>
    <w:rsid w:val="00CA58EF"/>
    <w:rsid w:val="00CA6E7D"/>
    <w:rsid w:val="00CD3404"/>
    <w:rsid w:val="00CD54C6"/>
    <w:rsid w:val="00CE3EEC"/>
    <w:rsid w:val="00CF1ABA"/>
    <w:rsid w:val="00CF5BE4"/>
    <w:rsid w:val="00D02920"/>
    <w:rsid w:val="00D12F62"/>
    <w:rsid w:val="00D53D2C"/>
    <w:rsid w:val="00D67FF3"/>
    <w:rsid w:val="00D80A8E"/>
    <w:rsid w:val="00D909C2"/>
    <w:rsid w:val="00D949B3"/>
    <w:rsid w:val="00DC37DC"/>
    <w:rsid w:val="00DF207A"/>
    <w:rsid w:val="00E1387F"/>
    <w:rsid w:val="00E200F6"/>
    <w:rsid w:val="00E23492"/>
    <w:rsid w:val="00E3118F"/>
    <w:rsid w:val="00E40B56"/>
    <w:rsid w:val="00E60C4D"/>
    <w:rsid w:val="00E62CE6"/>
    <w:rsid w:val="00E63FF7"/>
    <w:rsid w:val="00E65B52"/>
    <w:rsid w:val="00EB2755"/>
    <w:rsid w:val="00EB2C02"/>
    <w:rsid w:val="00EB64D1"/>
    <w:rsid w:val="00EE290A"/>
    <w:rsid w:val="00EF404A"/>
    <w:rsid w:val="00F071E9"/>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D0"/>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paragraph" w:styleId="a7">
    <w:name w:val="List Paragraph"/>
    <w:basedOn w:val="a"/>
    <w:uiPriority w:val="34"/>
    <w:qFormat/>
    <w:rsid w:val="00296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17862">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117870366">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1</Pages>
  <Words>193</Words>
  <Characters>1048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2025-05-22T09:15:00Z</dcterms:created>
  <dcterms:modified xsi:type="dcterms:W3CDTF">2025-05-22T09:15:00Z</dcterms:modified>
</cp:coreProperties>
</file>