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31B0C6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F571E">
        <w:rPr>
          <w:rFonts w:ascii="Calibri" w:hAnsi="Calibri" w:cs="Calibri"/>
        </w:rPr>
        <w:t>13</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D7AF7">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7415E4AE" w14:textId="39F01CF5" w:rsidR="00C93D18" w:rsidRDefault="00823EAD" w:rsidP="002F571E">
      <w:pPr>
        <w:spacing w:after="0" w:line="240" w:lineRule="auto"/>
        <w:jc w:val="center"/>
        <w:rPr>
          <w:b/>
          <w:sz w:val="28"/>
        </w:rPr>
      </w:pPr>
      <w:r>
        <w:rPr>
          <w:b/>
          <w:sz w:val="28"/>
        </w:rPr>
        <w:t>ΔΕΛΤΙΟ ΤΥΠΟΥ</w:t>
      </w:r>
    </w:p>
    <w:p w14:paraId="7D89DE98" w14:textId="77777777" w:rsidR="002F571E" w:rsidRPr="002F571E" w:rsidRDefault="002F571E" w:rsidP="002F571E">
      <w:pPr>
        <w:spacing w:after="0" w:line="240" w:lineRule="auto"/>
        <w:jc w:val="center"/>
        <w:rPr>
          <w:b/>
          <w:sz w:val="28"/>
        </w:rPr>
      </w:pPr>
    </w:p>
    <w:p w14:paraId="54C7D8FF" w14:textId="6FADA810" w:rsidR="002F571E" w:rsidRDefault="002F571E" w:rsidP="00154C6E">
      <w:pPr>
        <w:spacing w:after="0" w:line="240" w:lineRule="auto"/>
        <w:jc w:val="center"/>
        <w:rPr>
          <w:b/>
          <w:bCs/>
        </w:rPr>
      </w:pPr>
      <w:r w:rsidRPr="002F571E">
        <w:rPr>
          <w:b/>
          <w:bCs/>
        </w:rPr>
        <w:t xml:space="preserve">Επιτυχημένοι οι Διασυλλογικοί Αγώνες Στίβου </w:t>
      </w:r>
      <w:r w:rsidR="00153FF1" w:rsidRPr="00C034F9">
        <w:rPr>
          <w:b/>
          <w:bCs/>
        </w:rPr>
        <w:t xml:space="preserve">«Μινωικοί Αγώνες» στο Δημοτικό Στάδιο </w:t>
      </w:r>
      <w:proofErr w:type="spellStart"/>
      <w:r w:rsidR="00153FF1" w:rsidRPr="00C034F9">
        <w:rPr>
          <w:b/>
          <w:bCs/>
        </w:rPr>
        <w:t>Αρκαλοχωρίου</w:t>
      </w:r>
      <w:proofErr w:type="spellEnd"/>
    </w:p>
    <w:p w14:paraId="5DC0EE3A" w14:textId="77777777" w:rsidR="00C034F9" w:rsidRDefault="00C034F9" w:rsidP="00154C6E">
      <w:pPr>
        <w:spacing w:after="0" w:line="240" w:lineRule="auto"/>
        <w:jc w:val="center"/>
        <w:rPr>
          <w:b/>
          <w:bCs/>
        </w:rPr>
      </w:pPr>
    </w:p>
    <w:p w14:paraId="75CADD53" w14:textId="77777777" w:rsidR="00153FF1" w:rsidRDefault="00153FF1" w:rsidP="00153FF1">
      <w:pPr>
        <w:spacing w:after="0" w:line="240" w:lineRule="auto"/>
      </w:pPr>
    </w:p>
    <w:p w14:paraId="0299A92D" w14:textId="77777777" w:rsidR="00153FF1" w:rsidRDefault="00153FF1" w:rsidP="004E2EC2">
      <w:pPr>
        <w:spacing w:after="0" w:line="240" w:lineRule="auto"/>
        <w:jc w:val="both"/>
      </w:pPr>
      <w:r>
        <w:t xml:space="preserve">Με μεγάλη επιτυχία ολοκληρώθηκαν την Κυριακή 11 Μαΐου, οι διασυλλογικοί αγώνες στίβου, «Μινωικοί Αγώνες» στο Δημοτικό Στάδιο </w:t>
      </w:r>
      <w:proofErr w:type="spellStart"/>
      <w:r>
        <w:t>Αρκαλοχωρίου</w:t>
      </w:r>
      <w:proofErr w:type="spellEnd"/>
      <w:r>
        <w:t xml:space="preserve">. Η διοργάνωση ανέδειξε το ταλέντο και το αθλητικό πνεύμα 250 αθλητών και αθλητριών από σωματεία όλης της Κρήτης ενώ οι αγώνες περιλάμβαναν το Δρομικό </w:t>
      </w:r>
      <w:proofErr w:type="spellStart"/>
      <w:r>
        <w:t>Τρίαθλο</w:t>
      </w:r>
      <w:proofErr w:type="spellEnd"/>
      <w:r>
        <w:t>, αγωνίσματα της κατηγορίας Κ12, καθώς και ατομικά αγωνίσματα.</w:t>
      </w:r>
    </w:p>
    <w:p w14:paraId="5BFBC5BD" w14:textId="77777777" w:rsidR="00153FF1" w:rsidRDefault="00153FF1" w:rsidP="004E2EC2">
      <w:pPr>
        <w:spacing w:after="0" w:line="240" w:lineRule="auto"/>
        <w:jc w:val="both"/>
      </w:pPr>
    </w:p>
    <w:p w14:paraId="64DDCBD0" w14:textId="41B20EB7" w:rsidR="00153FF1" w:rsidRDefault="00153FF1" w:rsidP="004E2EC2">
      <w:pPr>
        <w:spacing w:after="0" w:line="240" w:lineRule="auto"/>
        <w:jc w:val="both"/>
      </w:pPr>
      <w:r>
        <w:t xml:space="preserve">Οι αγώνες συνδιοργανώθηκαν από τον ΕΑΣ ΣΕΓΑΣ Κρήτης, τον Αθλητικό Σύλλογο Υγείας ΑΘΛΗ.Σ.Υ., το Δήμο </w:t>
      </w:r>
      <w:proofErr w:type="spellStart"/>
      <w:r>
        <w:t>Μινώα</w:t>
      </w:r>
      <w:proofErr w:type="spellEnd"/>
      <w:r>
        <w:t xml:space="preserve"> Πεδιάδας και την Περιφέρεια Κρήτης</w:t>
      </w:r>
      <w:r w:rsidR="006F48E4">
        <w:t>.</w:t>
      </w:r>
    </w:p>
    <w:p w14:paraId="2BE0C77A" w14:textId="77777777" w:rsidR="00153FF1" w:rsidRDefault="00153FF1" w:rsidP="004E2EC2">
      <w:pPr>
        <w:spacing w:after="0" w:line="240" w:lineRule="auto"/>
        <w:jc w:val="both"/>
      </w:pPr>
    </w:p>
    <w:p w14:paraId="69514FC9" w14:textId="66EB586C" w:rsidR="00153FF1" w:rsidRDefault="00153FF1" w:rsidP="004E2EC2">
      <w:pPr>
        <w:spacing w:after="0" w:line="240" w:lineRule="auto"/>
        <w:jc w:val="both"/>
      </w:pPr>
      <w:r>
        <w:t xml:space="preserve">Παρόντες, εκ μέρους της Δημοτικής Αρχής  ήταν ο Δήμαρχος </w:t>
      </w:r>
      <w:proofErr w:type="spellStart"/>
      <w:r>
        <w:t>Μινώα</w:t>
      </w:r>
      <w:proofErr w:type="spellEnd"/>
      <w:r>
        <w:t xml:space="preserve"> Πεδιάδας</w:t>
      </w:r>
      <w:r>
        <w:t xml:space="preserve"> Βασίλης </w:t>
      </w:r>
      <w:proofErr w:type="spellStart"/>
      <w:r>
        <w:t>Κεγκέρογλου</w:t>
      </w:r>
      <w:proofErr w:type="spellEnd"/>
      <w:r>
        <w:t xml:space="preserve">, οι Αντιδήμαρχοι Στέφανος Ψυλλάκης και  Γιώργος </w:t>
      </w:r>
      <w:proofErr w:type="spellStart"/>
      <w:r>
        <w:t>Μελεμενής</w:t>
      </w:r>
      <w:proofErr w:type="spellEnd"/>
      <w:r>
        <w:t xml:space="preserve">. ο Πρόεδρος της Κοινότητας </w:t>
      </w:r>
      <w:proofErr w:type="spellStart"/>
      <w:r>
        <w:t>Αρκαλοχωρίου</w:t>
      </w:r>
      <w:proofErr w:type="spellEnd"/>
      <w:r>
        <w:t xml:space="preserve"> Γιώργος </w:t>
      </w:r>
      <w:proofErr w:type="spellStart"/>
      <w:r>
        <w:t>Μαλεδάκης</w:t>
      </w:r>
      <w:proofErr w:type="spellEnd"/>
      <w:r>
        <w:t xml:space="preserve">, δημοτικοί σύμβουλοι </w:t>
      </w:r>
      <w:proofErr w:type="spellStart"/>
      <w:r>
        <w:t>κ.α</w:t>
      </w:r>
      <w:proofErr w:type="spellEnd"/>
      <w:r>
        <w:t>,</w:t>
      </w:r>
      <w:r>
        <w:t>. οι οποίοι επιβράβευσαν τις προσπάθειες και τις επιδόσεις τους.</w:t>
      </w:r>
    </w:p>
    <w:p w14:paraId="6F6EC242" w14:textId="77777777" w:rsidR="00153FF1" w:rsidRDefault="00153FF1" w:rsidP="004E2EC2">
      <w:pPr>
        <w:spacing w:after="0" w:line="240" w:lineRule="auto"/>
        <w:jc w:val="both"/>
      </w:pPr>
    </w:p>
    <w:p w14:paraId="071F61EE" w14:textId="77777777" w:rsidR="00153FF1" w:rsidRDefault="00153FF1" w:rsidP="004E2EC2">
      <w:pPr>
        <w:spacing w:after="0" w:line="240" w:lineRule="auto"/>
        <w:jc w:val="both"/>
      </w:pPr>
      <w:r>
        <w:t xml:space="preserve">Ο Δήμαρχος, κατά τον χαιρετισμό του, εξέφρασε την ιδιαίτερη χαρά του Δήμου να φιλοξενεί μια τέτοια διοργάνωση που ανέδειξε, τόσο το αθλητικό πνεύμα των νέων παιδιών όσο και το Δημοτικό Στάδιο </w:t>
      </w:r>
      <w:proofErr w:type="spellStart"/>
      <w:r>
        <w:t>Αρκαλοχωρίου</w:t>
      </w:r>
      <w:proofErr w:type="spellEnd"/>
      <w:r>
        <w:t xml:space="preserve"> ως σημείο αναφοράς για τον κλασικό αθλητισμό στην περιοχή και έδωσε έμφαση στη στήριξη του αθλητισμού και τις συνεχείς προσπάθειες της Δημοτικής Αρχής για την αναβάθμιση των αθλητικών εγκαταστάσεων καθώς και στη δυναμική του αθλητισμού στην περιοχή του </w:t>
      </w:r>
      <w:proofErr w:type="spellStart"/>
      <w:r>
        <w:t>Αρκαλοχωρίου</w:t>
      </w:r>
      <w:proofErr w:type="spellEnd"/>
      <w:r>
        <w:t>.</w:t>
      </w:r>
    </w:p>
    <w:p w14:paraId="59FC95FD" w14:textId="77777777" w:rsidR="00153FF1" w:rsidRDefault="00153FF1" w:rsidP="004E2EC2">
      <w:pPr>
        <w:spacing w:after="0" w:line="240" w:lineRule="auto"/>
        <w:jc w:val="both"/>
      </w:pPr>
    </w:p>
    <w:p w14:paraId="4A130365" w14:textId="77777777" w:rsidR="00153FF1" w:rsidRDefault="00153FF1" w:rsidP="004E2EC2">
      <w:pPr>
        <w:spacing w:after="0" w:line="240" w:lineRule="auto"/>
        <w:jc w:val="both"/>
      </w:pPr>
      <w:r>
        <w:t xml:space="preserve">"Είναι συγκινητικό να βλέπουμε τα παιδιά μας να ασχολούνται με τον αθλητισμό, να καλλιεργούν το ταλέντο τους και να μαθαίνουν τις αξίες του ευ </w:t>
      </w:r>
      <w:proofErr w:type="spellStart"/>
      <w:r>
        <w:t>αγωνίζεσθαι</w:t>
      </w:r>
      <w:proofErr w:type="spellEnd"/>
      <w:r>
        <w:t xml:space="preserve">. Στο Δήμο </w:t>
      </w:r>
      <w:proofErr w:type="spellStart"/>
      <w:r>
        <w:t>Μινώα</w:t>
      </w:r>
      <w:proofErr w:type="spellEnd"/>
      <w:r>
        <w:t xml:space="preserve"> Πεδιάδας, πιστεύουμε ακράδαντα στη σημασία της στήριξης του αθλητισμού και προσπαθούμε διαρκώς να αναβαθμίζουμε τις αθλητικές μας εγκαταστάσεις, ώστε να προσφέρουμε ένα φιλόξενο και άρτιο περιβάλλον για τέτοιες σημαντικές διοργανώσεις και να ενθαρρύνουμε τη συμμετοχή των νέων μας στον αθλητισμό", ανέφερε χαρακτηριστικά ο Δήμαρχος.</w:t>
      </w:r>
    </w:p>
    <w:p w14:paraId="56761687" w14:textId="77777777" w:rsidR="00153FF1" w:rsidRDefault="00153FF1" w:rsidP="004E2EC2">
      <w:pPr>
        <w:spacing w:after="0" w:line="240" w:lineRule="auto"/>
        <w:jc w:val="both"/>
      </w:pPr>
    </w:p>
    <w:p w14:paraId="0B4B14E9" w14:textId="4C737D73" w:rsidR="00153FF1" w:rsidRDefault="00153FF1" w:rsidP="004E2EC2">
      <w:pPr>
        <w:spacing w:after="0" w:line="240" w:lineRule="auto"/>
        <w:jc w:val="both"/>
      </w:pPr>
      <w:r>
        <w:t>Επίσης, συνεχάρη τον ΕΑΣ ΣΕΓΑΣ Κρήτης, τον Αθλητικό Σύλλογο Υγείας ΑΘΛΗ.Σ.Υ., την Περιφέρεια Κρήτης και όσους συνέβαλαν στην άρτια οργάνωση των αγώνων</w:t>
      </w:r>
      <w:r>
        <w:t>.</w:t>
      </w:r>
      <w:r>
        <w:t xml:space="preserve"> </w:t>
      </w:r>
    </w:p>
    <w:p w14:paraId="5A6DD648" w14:textId="77777777" w:rsidR="00153FF1" w:rsidRDefault="00153FF1" w:rsidP="004E2EC2">
      <w:pPr>
        <w:spacing w:after="0" w:line="240" w:lineRule="auto"/>
        <w:jc w:val="both"/>
      </w:pPr>
    </w:p>
    <w:p w14:paraId="36B79F7D" w14:textId="0DE8E972" w:rsidR="00153FF1" w:rsidRDefault="00153FF1" w:rsidP="004E2EC2">
      <w:pPr>
        <w:spacing w:after="0" w:line="240" w:lineRule="auto"/>
        <w:jc w:val="both"/>
      </w:pPr>
      <w:r>
        <w:lastRenderedPageBreak/>
        <w:t xml:space="preserve">Οι Αθλητές που διακρίθηκαν από τον ΑΘΛΗ.Σ.Υ. ήταν οι: </w:t>
      </w:r>
      <w:proofErr w:type="spellStart"/>
      <w:r>
        <w:t>Μαρκομιχελάκης</w:t>
      </w:r>
      <w:proofErr w:type="spellEnd"/>
      <w:r>
        <w:t xml:space="preserve"> Κωνσταντίνος, 1ος στη Γενική κατάταξη </w:t>
      </w:r>
      <w:proofErr w:type="spellStart"/>
      <w:r>
        <w:t>τριάθλου</w:t>
      </w:r>
      <w:proofErr w:type="spellEnd"/>
      <w:r>
        <w:t>, 3ος στο μήκος και 2ος στα 60 μέτρα</w:t>
      </w:r>
      <w:r>
        <w:t xml:space="preserve"> και </w:t>
      </w:r>
      <w:proofErr w:type="spellStart"/>
      <w:r>
        <w:t>Αλεβυζάκης</w:t>
      </w:r>
      <w:proofErr w:type="spellEnd"/>
      <w:r>
        <w:t xml:space="preserve"> Βενιζέλος 3ος στα 50 μέτρα</w:t>
      </w:r>
      <w:r>
        <w:t>.</w:t>
      </w:r>
    </w:p>
    <w:p w14:paraId="4E1F76B4" w14:textId="77777777" w:rsidR="00153FF1" w:rsidRDefault="00153FF1" w:rsidP="004E2EC2">
      <w:pPr>
        <w:spacing w:after="0" w:line="240" w:lineRule="auto"/>
        <w:jc w:val="both"/>
      </w:pPr>
    </w:p>
    <w:p w14:paraId="2819C47D" w14:textId="77777777" w:rsidR="00153FF1" w:rsidRDefault="00153FF1" w:rsidP="004E2EC2">
      <w:pPr>
        <w:spacing w:after="0" w:line="240" w:lineRule="auto"/>
        <w:jc w:val="both"/>
        <w:rPr>
          <w:b/>
          <w:bCs/>
        </w:rPr>
      </w:pPr>
      <w:r w:rsidRPr="00153FF1">
        <w:rPr>
          <w:b/>
          <w:bCs/>
        </w:rPr>
        <w:t xml:space="preserve">Ο Αθλητικός Σύλλογος Υγείας </w:t>
      </w:r>
      <w:proofErr w:type="spellStart"/>
      <w:r w:rsidRPr="00153FF1">
        <w:rPr>
          <w:b/>
          <w:bCs/>
        </w:rPr>
        <w:t>Αρκαλοχωρίου</w:t>
      </w:r>
      <w:proofErr w:type="spellEnd"/>
      <w:r w:rsidRPr="00153FF1">
        <w:rPr>
          <w:b/>
          <w:bCs/>
        </w:rPr>
        <w:t xml:space="preserve"> συμμετείχε με 35 αθλητές:</w:t>
      </w:r>
    </w:p>
    <w:p w14:paraId="6C0E7E98" w14:textId="77777777" w:rsidR="00153FF1" w:rsidRPr="00153FF1" w:rsidRDefault="00153FF1" w:rsidP="004E2EC2">
      <w:pPr>
        <w:spacing w:after="0" w:line="240" w:lineRule="auto"/>
        <w:jc w:val="both"/>
        <w:rPr>
          <w:b/>
          <w:bCs/>
        </w:rPr>
      </w:pPr>
    </w:p>
    <w:p w14:paraId="7F93B4DD" w14:textId="77777777" w:rsidR="00153FF1" w:rsidRDefault="00153FF1" w:rsidP="004E2EC2">
      <w:pPr>
        <w:spacing w:after="0" w:line="240" w:lineRule="auto"/>
        <w:jc w:val="both"/>
      </w:pPr>
      <w:r>
        <w:t xml:space="preserve">        1.      </w:t>
      </w:r>
      <w:proofErr w:type="spellStart"/>
      <w:r>
        <w:t>Γενιτσαρίδη</w:t>
      </w:r>
      <w:proofErr w:type="spellEnd"/>
      <w:r>
        <w:t xml:space="preserve"> Κατερίνα</w:t>
      </w:r>
    </w:p>
    <w:p w14:paraId="608E9119" w14:textId="77777777" w:rsidR="00153FF1" w:rsidRDefault="00153FF1" w:rsidP="004E2EC2">
      <w:pPr>
        <w:spacing w:after="0" w:line="240" w:lineRule="auto"/>
        <w:jc w:val="both"/>
      </w:pPr>
      <w:r>
        <w:t xml:space="preserve">        2.      Αλεξάκη Χριστίνα</w:t>
      </w:r>
    </w:p>
    <w:p w14:paraId="58614E03" w14:textId="77777777" w:rsidR="00153FF1" w:rsidRDefault="00153FF1" w:rsidP="004E2EC2">
      <w:pPr>
        <w:spacing w:after="0" w:line="240" w:lineRule="auto"/>
        <w:jc w:val="both"/>
      </w:pPr>
      <w:r>
        <w:t xml:space="preserve">        3.      </w:t>
      </w:r>
      <w:proofErr w:type="spellStart"/>
      <w:r>
        <w:t>Πολυζωάκη</w:t>
      </w:r>
      <w:proofErr w:type="spellEnd"/>
      <w:r>
        <w:t xml:space="preserve"> Δανάη</w:t>
      </w:r>
    </w:p>
    <w:p w14:paraId="27FAB271" w14:textId="77777777" w:rsidR="00153FF1" w:rsidRDefault="00153FF1" w:rsidP="004E2EC2">
      <w:pPr>
        <w:spacing w:after="0" w:line="240" w:lineRule="auto"/>
        <w:jc w:val="both"/>
      </w:pPr>
      <w:r>
        <w:t xml:space="preserve">        4.      </w:t>
      </w:r>
      <w:proofErr w:type="spellStart"/>
      <w:r>
        <w:t>Μαλεδάκη</w:t>
      </w:r>
      <w:proofErr w:type="spellEnd"/>
      <w:r>
        <w:t xml:space="preserve"> Μαρία</w:t>
      </w:r>
    </w:p>
    <w:p w14:paraId="579C5B5C" w14:textId="77777777" w:rsidR="00153FF1" w:rsidRDefault="00153FF1" w:rsidP="004E2EC2">
      <w:pPr>
        <w:spacing w:after="0" w:line="240" w:lineRule="auto"/>
        <w:jc w:val="both"/>
      </w:pPr>
      <w:r>
        <w:t xml:space="preserve">        5.      Επιτροπάκη Αναστασία</w:t>
      </w:r>
    </w:p>
    <w:p w14:paraId="2469CF1C" w14:textId="77777777" w:rsidR="00153FF1" w:rsidRDefault="00153FF1" w:rsidP="004E2EC2">
      <w:pPr>
        <w:spacing w:after="0" w:line="240" w:lineRule="auto"/>
        <w:jc w:val="both"/>
      </w:pPr>
      <w:r>
        <w:t xml:space="preserve">        6.      </w:t>
      </w:r>
      <w:proofErr w:type="spellStart"/>
      <w:r>
        <w:t>Μακράκη</w:t>
      </w:r>
      <w:proofErr w:type="spellEnd"/>
      <w:r>
        <w:t xml:space="preserve"> </w:t>
      </w:r>
      <w:proofErr w:type="spellStart"/>
      <w:r>
        <w:t>Μαριρένα</w:t>
      </w:r>
      <w:proofErr w:type="spellEnd"/>
    </w:p>
    <w:p w14:paraId="0A3B343A" w14:textId="77777777" w:rsidR="00153FF1" w:rsidRDefault="00153FF1" w:rsidP="004E2EC2">
      <w:pPr>
        <w:spacing w:after="0" w:line="240" w:lineRule="auto"/>
        <w:jc w:val="both"/>
      </w:pPr>
      <w:r>
        <w:t xml:space="preserve">        7.      </w:t>
      </w:r>
      <w:proofErr w:type="spellStart"/>
      <w:r>
        <w:t>Μαζιτζή</w:t>
      </w:r>
      <w:proofErr w:type="spellEnd"/>
      <w:r>
        <w:t xml:space="preserve"> Μιχαέλα</w:t>
      </w:r>
    </w:p>
    <w:p w14:paraId="1C4F3A63" w14:textId="77777777" w:rsidR="00153FF1" w:rsidRPr="00153FF1" w:rsidRDefault="00153FF1" w:rsidP="004E2EC2">
      <w:pPr>
        <w:spacing w:after="0" w:line="240" w:lineRule="auto"/>
        <w:jc w:val="both"/>
        <w:rPr>
          <w:b/>
          <w:bCs/>
        </w:rPr>
      </w:pPr>
      <w:r w:rsidRPr="00153FF1">
        <w:rPr>
          <w:b/>
          <w:bCs/>
        </w:rPr>
        <w:t>Κ10</w:t>
      </w:r>
    </w:p>
    <w:p w14:paraId="267FACFA" w14:textId="77777777" w:rsidR="00153FF1" w:rsidRDefault="00153FF1" w:rsidP="004E2EC2">
      <w:pPr>
        <w:spacing w:after="0" w:line="240" w:lineRule="auto"/>
        <w:jc w:val="both"/>
      </w:pPr>
      <w:r>
        <w:t xml:space="preserve">        1.      </w:t>
      </w:r>
      <w:proofErr w:type="spellStart"/>
      <w:r>
        <w:t>Μαυραντωνάκη</w:t>
      </w:r>
      <w:proofErr w:type="spellEnd"/>
      <w:r>
        <w:t xml:space="preserve"> Αργυρώ</w:t>
      </w:r>
    </w:p>
    <w:p w14:paraId="0B1BB177" w14:textId="77777777" w:rsidR="00153FF1" w:rsidRDefault="00153FF1" w:rsidP="004E2EC2">
      <w:pPr>
        <w:spacing w:after="0" w:line="240" w:lineRule="auto"/>
        <w:jc w:val="both"/>
      </w:pPr>
      <w:r>
        <w:t xml:space="preserve">        2.      Παπαδάκη Λία</w:t>
      </w:r>
    </w:p>
    <w:p w14:paraId="4073D003" w14:textId="77777777" w:rsidR="00153FF1" w:rsidRDefault="00153FF1" w:rsidP="004E2EC2">
      <w:pPr>
        <w:spacing w:after="0" w:line="240" w:lineRule="auto"/>
        <w:jc w:val="both"/>
      </w:pPr>
      <w:r>
        <w:t xml:space="preserve">        3.      Ψυλλάκης Γιάννης</w:t>
      </w:r>
    </w:p>
    <w:p w14:paraId="35FFDC41" w14:textId="77777777" w:rsidR="00153FF1" w:rsidRDefault="00153FF1" w:rsidP="004E2EC2">
      <w:pPr>
        <w:spacing w:after="0" w:line="240" w:lineRule="auto"/>
        <w:jc w:val="both"/>
      </w:pPr>
      <w:r>
        <w:t xml:space="preserve">        4.      </w:t>
      </w:r>
      <w:proofErr w:type="spellStart"/>
      <w:r>
        <w:t>Καραντινάκη</w:t>
      </w:r>
      <w:proofErr w:type="spellEnd"/>
      <w:r>
        <w:t xml:space="preserve"> Έλενα</w:t>
      </w:r>
    </w:p>
    <w:p w14:paraId="33B1894C" w14:textId="77777777" w:rsidR="00153FF1" w:rsidRDefault="00153FF1" w:rsidP="004E2EC2">
      <w:pPr>
        <w:spacing w:after="0" w:line="240" w:lineRule="auto"/>
        <w:jc w:val="both"/>
      </w:pPr>
      <w:r>
        <w:t xml:space="preserve">        5.      </w:t>
      </w:r>
      <w:proofErr w:type="spellStart"/>
      <w:r>
        <w:t>Μανουρά</w:t>
      </w:r>
      <w:proofErr w:type="spellEnd"/>
      <w:r>
        <w:t xml:space="preserve"> Πίστη</w:t>
      </w:r>
    </w:p>
    <w:p w14:paraId="3CED00BA" w14:textId="77777777" w:rsidR="00153FF1" w:rsidRDefault="00153FF1" w:rsidP="004E2EC2">
      <w:pPr>
        <w:spacing w:after="0" w:line="240" w:lineRule="auto"/>
        <w:jc w:val="both"/>
      </w:pPr>
      <w:r>
        <w:t xml:space="preserve">        6.      Καλογεράκης Μάνθος</w:t>
      </w:r>
    </w:p>
    <w:p w14:paraId="6B41AA6C" w14:textId="77777777" w:rsidR="00153FF1" w:rsidRDefault="00153FF1" w:rsidP="004E2EC2">
      <w:pPr>
        <w:spacing w:after="0" w:line="240" w:lineRule="auto"/>
        <w:jc w:val="both"/>
      </w:pPr>
      <w:r>
        <w:t xml:space="preserve">        7.      Ψυλλάκη Αιμιλία</w:t>
      </w:r>
    </w:p>
    <w:p w14:paraId="5133DCAE" w14:textId="77777777" w:rsidR="00153FF1" w:rsidRDefault="00153FF1" w:rsidP="004E2EC2">
      <w:pPr>
        <w:spacing w:after="0" w:line="240" w:lineRule="auto"/>
        <w:jc w:val="both"/>
      </w:pPr>
      <w:r>
        <w:t xml:space="preserve">        8.      </w:t>
      </w:r>
      <w:proofErr w:type="spellStart"/>
      <w:r>
        <w:t>Τσαγλιώτης</w:t>
      </w:r>
      <w:proofErr w:type="spellEnd"/>
      <w:r>
        <w:t xml:space="preserve"> Παναγιώτης</w:t>
      </w:r>
    </w:p>
    <w:p w14:paraId="4DA5EB55" w14:textId="77777777" w:rsidR="00153FF1" w:rsidRDefault="00153FF1" w:rsidP="004E2EC2">
      <w:pPr>
        <w:spacing w:after="0" w:line="240" w:lineRule="auto"/>
        <w:jc w:val="both"/>
      </w:pPr>
      <w:r>
        <w:t xml:space="preserve">        9.      </w:t>
      </w:r>
      <w:proofErr w:type="spellStart"/>
      <w:r>
        <w:t>Πολυζωάκη</w:t>
      </w:r>
      <w:proofErr w:type="spellEnd"/>
      <w:r>
        <w:t xml:space="preserve"> Άρτεμις</w:t>
      </w:r>
    </w:p>
    <w:p w14:paraId="7141F9D6" w14:textId="77777777" w:rsidR="00153FF1" w:rsidRDefault="00153FF1" w:rsidP="004E2EC2">
      <w:pPr>
        <w:spacing w:after="0" w:line="240" w:lineRule="auto"/>
        <w:jc w:val="both"/>
      </w:pPr>
      <w:r>
        <w:t xml:space="preserve">        10.     </w:t>
      </w:r>
      <w:proofErr w:type="spellStart"/>
      <w:r>
        <w:t>Καβουσανάκη</w:t>
      </w:r>
      <w:proofErr w:type="spellEnd"/>
      <w:r>
        <w:t xml:space="preserve"> Κων/να</w:t>
      </w:r>
    </w:p>
    <w:p w14:paraId="0B1A7E68" w14:textId="77777777" w:rsidR="00153FF1" w:rsidRPr="00153FF1" w:rsidRDefault="00153FF1" w:rsidP="004E2EC2">
      <w:pPr>
        <w:spacing w:after="0" w:line="240" w:lineRule="auto"/>
        <w:jc w:val="both"/>
        <w:rPr>
          <w:b/>
          <w:bCs/>
        </w:rPr>
      </w:pPr>
      <w:r w:rsidRPr="00153FF1">
        <w:rPr>
          <w:b/>
          <w:bCs/>
        </w:rPr>
        <w:t>Κ12</w:t>
      </w:r>
    </w:p>
    <w:p w14:paraId="12701268" w14:textId="77777777" w:rsidR="00153FF1" w:rsidRDefault="00153FF1" w:rsidP="004E2EC2">
      <w:pPr>
        <w:spacing w:after="0" w:line="240" w:lineRule="auto"/>
        <w:jc w:val="both"/>
      </w:pPr>
      <w:r>
        <w:t xml:space="preserve">        1.      Άννα Αλεξάκη</w:t>
      </w:r>
    </w:p>
    <w:p w14:paraId="707EE337" w14:textId="77777777" w:rsidR="00153FF1" w:rsidRDefault="00153FF1" w:rsidP="004E2EC2">
      <w:pPr>
        <w:spacing w:after="0" w:line="240" w:lineRule="auto"/>
        <w:jc w:val="both"/>
      </w:pPr>
      <w:r>
        <w:t xml:space="preserve">        2.      Αποστολάκη Χαρά</w:t>
      </w:r>
    </w:p>
    <w:p w14:paraId="4EDFA11A" w14:textId="77777777" w:rsidR="00153FF1" w:rsidRDefault="00153FF1" w:rsidP="004E2EC2">
      <w:pPr>
        <w:spacing w:after="0" w:line="240" w:lineRule="auto"/>
        <w:jc w:val="both"/>
      </w:pPr>
      <w:r>
        <w:t xml:space="preserve">        3.      </w:t>
      </w:r>
      <w:proofErr w:type="spellStart"/>
      <w:r>
        <w:t>Κοζυράκη</w:t>
      </w:r>
      <w:proofErr w:type="spellEnd"/>
      <w:r>
        <w:t xml:space="preserve"> Σοφία</w:t>
      </w:r>
    </w:p>
    <w:p w14:paraId="7434407A" w14:textId="77777777" w:rsidR="00153FF1" w:rsidRDefault="00153FF1" w:rsidP="004E2EC2">
      <w:pPr>
        <w:spacing w:after="0" w:line="240" w:lineRule="auto"/>
        <w:jc w:val="both"/>
      </w:pPr>
      <w:r>
        <w:t xml:space="preserve">        4.      </w:t>
      </w:r>
      <w:proofErr w:type="spellStart"/>
      <w:r>
        <w:t>Βραχνάκης</w:t>
      </w:r>
      <w:proofErr w:type="spellEnd"/>
      <w:r>
        <w:t xml:space="preserve"> Ραφαήλ</w:t>
      </w:r>
    </w:p>
    <w:p w14:paraId="139A86F4" w14:textId="77777777" w:rsidR="00153FF1" w:rsidRDefault="00153FF1" w:rsidP="004E2EC2">
      <w:pPr>
        <w:spacing w:after="0" w:line="240" w:lineRule="auto"/>
        <w:jc w:val="both"/>
      </w:pPr>
      <w:r>
        <w:t xml:space="preserve">        5.      </w:t>
      </w:r>
      <w:proofErr w:type="spellStart"/>
      <w:r>
        <w:t>Αλεβυζάκης</w:t>
      </w:r>
      <w:proofErr w:type="spellEnd"/>
      <w:r>
        <w:t xml:space="preserve"> Βενιζέλος</w:t>
      </w:r>
    </w:p>
    <w:p w14:paraId="2A37F138" w14:textId="77777777" w:rsidR="00153FF1" w:rsidRDefault="00153FF1" w:rsidP="004E2EC2">
      <w:pPr>
        <w:spacing w:after="0" w:line="240" w:lineRule="auto"/>
        <w:jc w:val="both"/>
      </w:pPr>
      <w:r>
        <w:t xml:space="preserve">        6.      Επιτροπάκη Ιωάννα</w:t>
      </w:r>
    </w:p>
    <w:p w14:paraId="3F2DBC1F" w14:textId="77777777" w:rsidR="00153FF1" w:rsidRDefault="00153FF1" w:rsidP="004E2EC2">
      <w:pPr>
        <w:spacing w:after="0" w:line="240" w:lineRule="auto"/>
        <w:jc w:val="both"/>
      </w:pPr>
      <w:r>
        <w:t xml:space="preserve">        7.      </w:t>
      </w:r>
      <w:proofErr w:type="spellStart"/>
      <w:r>
        <w:t>Σανδαλάκη</w:t>
      </w:r>
      <w:proofErr w:type="spellEnd"/>
      <w:r>
        <w:t xml:space="preserve"> Χριστιάννα</w:t>
      </w:r>
    </w:p>
    <w:p w14:paraId="5896D5BD" w14:textId="77777777" w:rsidR="00153FF1" w:rsidRDefault="00153FF1" w:rsidP="004E2EC2">
      <w:pPr>
        <w:spacing w:after="0" w:line="240" w:lineRule="auto"/>
        <w:jc w:val="both"/>
      </w:pPr>
      <w:r>
        <w:t xml:space="preserve">        8.      Λαμπράκη Κατερίνα</w:t>
      </w:r>
    </w:p>
    <w:p w14:paraId="2D92A3C1" w14:textId="77777777" w:rsidR="00153FF1" w:rsidRDefault="00153FF1" w:rsidP="004E2EC2">
      <w:pPr>
        <w:spacing w:after="0" w:line="240" w:lineRule="auto"/>
        <w:jc w:val="both"/>
      </w:pPr>
      <w:r>
        <w:t xml:space="preserve">        9.      </w:t>
      </w:r>
      <w:proofErr w:type="spellStart"/>
      <w:r>
        <w:t>Καγουδάκη</w:t>
      </w:r>
      <w:proofErr w:type="spellEnd"/>
      <w:r>
        <w:t xml:space="preserve"> Δωροθέα</w:t>
      </w:r>
    </w:p>
    <w:p w14:paraId="6DA0F2C2" w14:textId="77777777" w:rsidR="00153FF1" w:rsidRDefault="00153FF1" w:rsidP="004E2EC2">
      <w:pPr>
        <w:spacing w:after="0" w:line="240" w:lineRule="auto"/>
        <w:jc w:val="both"/>
      </w:pPr>
      <w:r>
        <w:t xml:space="preserve">        10.     </w:t>
      </w:r>
      <w:proofErr w:type="spellStart"/>
      <w:r>
        <w:t>Κασσωτάκη</w:t>
      </w:r>
      <w:proofErr w:type="spellEnd"/>
      <w:r>
        <w:t xml:space="preserve"> </w:t>
      </w:r>
      <w:proofErr w:type="spellStart"/>
      <w:r>
        <w:t>Μαρίλεια</w:t>
      </w:r>
      <w:proofErr w:type="spellEnd"/>
    </w:p>
    <w:p w14:paraId="528DFFE6" w14:textId="77777777" w:rsidR="00153FF1" w:rsidRDefault="00153FF1" w:rsidP="004E2EC2">
      <w:pPr>
        <w:spacing w:after="0" w:line="240" w:lineRule="auto"/>
        <w:jc w:val="both"/>
      </w:pPr>
      <w:r>
        <w:t xml:space="preserve">        11.     </w:t>
      </w:r>
      <w:proofErr w:type="spellStart"/>
      <w:r>
        <w:t>Ορφανάκη</w:t>
      </w:r>
      <w:proofErr w:type="spellEnd"/>
      <w:r>
        <w:t xml:space="preserve"> Νίκη</w:t>
      </w:r>
    </w:p>
    <w:p w14:paraId="2C9F0B79" w14:textId="77777777" w:rsidR="00153FF1" w:rsidRDefault="00153FF1" w:rsidP="004E2EC2">
      <w:pPr>
        <w:spacing w:after="0" w:line="240" w:lineRule="auto"/>
        <w:jc w:val="both"/>
      </w:pPr>
      <w:r>
        <w:t xml:space="preserve">        12.     </w:t>
      </w:r>
      <w:proofErr w:type="spellStart"/>
      <w:r>
        <w:t>Κριθινάκη</w:t>
      </w:r>
      <w:proofErr w:type="spellEnd"/>
      <w:r>
        <w:t xml:space="preserve"> Ελένη</w:t>
      </w:r>
    </w:p>
    <w:p w14:paraId="6C87F087" w14:textId="77777777" w:rsidR="00153FF1" w:rsidRPr="00153FF1" w:rsidRDefault="00153FF1" w:rsidP="004E2EC2">
      <w:pPr>
        <w:spacing w:after="0" w:line="240" w:lineRule="auto"/>
        <w:jc w:val="both"/>
        <w:rPr>
          <w:b/>
          <w:bCs/>
        </w:rPr>
      </w:pPr>
      <w:r w:rsidRPr="00153FF1">
        <w:rPr>
          <w:b/>
          <w:bCs/>
        </w:rPr>
        <w:t>Κ14</w:t>
      </w:r>
    </w:p>
    <w:p w14:paraId="36236780" w14:textId="77777777" w:rsidR="00153FF1" w:rsidRDefault="00153FF1" w:rsidP="004E2EC2">
      <w:pPr>
        <w:spacing w:after="0" w:line="240" w:lineRule="auto"/>
        <w:jc w:val="both"/>
      </w:pPr>
      <w:proofErr w:type="spellStart"/>
      <w:r>
        <w:t>Κωνιός</w:t>
      </w:r>
      <w:proofErr w:type="spellEnd"/>
      <w:r>
        <w:t xml:space="preserve"> Γιώργος</w:t>
      </w:r>
    </w:p>
    <w:p w14:paraId="0746681B" w14:textId="77777777" w:rsidR="00153FF1" w:rsidRDefault="00153FF1" w:rsidP="004E2EC2">
      <w:pPr>
        <w:spacing w:after="0" w:line="240" w:lineRule="auto"/>
        <w:jc w:val="both"/>
      </w:pPr>
      <w:proofErr w:type="spellStart"/>
      <w:r>
        <w:t>Μαρκομιχελάκης</w:t>
      </w:r>
      <w:proofErr w:type="spellEnd"/>
      <w:r>
        <w:t xml:space="preserve"> Κων/νος</w:t>
      </w:r>
    </w:p>
    <w:p w14:paraId="331475AD" w14:textId="77777777" w:rsidR="00153FF1" w:rsidRDefault="00153FF1" w:rsidP="004E2EC2">
      <w:pPr>
        <w:spacing w:after="0" w:line="240" w:lineRule="auto"/>
        <w:jc w:val="both"/>
      </w:pPr>
      <w:proofErr w:type="spellStart"/>
      <w:r>
        <w:t>Φυτάκης</w:t>
      </w:r>
      <w:proofErr w:type="spellEnd"/>
      <w:r>
        <w:t xml:space="preserve"> Μιχαήλ Άγγελος</w:t>
      </w:r>
    </w:p>
    <w:p w14:paraId="32F34B96" w14:textId="77777777" w:rsidR="00153FF1" w:rsidRDefault="00153FF1" w:rsidP="004E2EC2">
      <w:pPr>
        <w:spacing w:after="0" w:line="240" w:lineRule="auto"/>
        <w:jc w:val="both"/>
      </w:pPr>
      <w:proofErr w:type="spellStart"/>
      <w:r>
        <w:t>Κωνιού</w:t>
      </w:r>
      <w:proofErr w:type="spellEnd"/>
      <w:r>
        <w:t xml:space="preserve"> Μαρία</w:t>
      </w:r>
    </w:p>
    <w:p w14:paraId="3AA775E3" w14:textId="77777777" w:rsidR="00153FF1" w:rsidRDefault="00153FF1" w:rsidP="004E2EC2">
      <w:pPr>
        <w:spacing w:after="0" w:line="240" w:lineRule="auto"/>
        <w:jc w:val="both"/>
      </w:pPr>
      <w:r>
        <w:t>Βλαστού Μαριλένα</w:t>
      </w:r>
    </w:p>
    <w:p w14:paraId="41756493" w14:textId="05A07E3F" w:rsidR="00153FF1" w:rsidRDefault="00153FF1" w:rsidP="004E2EC2">
      <w:pPr>
        <w:spacing w:after="0" w:line="240" w:lineRule="auto"/>
        <w:jc w:val="both"/>
      </w:pPr>
      <w:proofErr w:type="spellStart"/>
      <w:r>
        <w:t>Κολενδριανού</w:t>
      </w:r>
      <w:proofErr w:type="spellEnd"/>
      <w:r>
        <w:t xml:space="preserve"> Μιχαέλα</w:t>
      </w:r>
    </w:p>
    <w:p w14:paraId="4FA02A14" w14:textId="77777777" w:rsidR="00153FF1" w:rsidRDefault="00153FF1" w:rsidP="004E2EC2">
      <w:pPr>
        <w:spacing w:after="0" w:line="240" w:lineRule="auto"/>
        <w:jc w:val="both"/>
      </w:pPr>
    </w:p>
    <w:p w14:paraId="4E7B1077" w14:textId="7CA910F0" w:rsidR="00153FF1" w:rsidRPr="00153FF1" w:rsidRDefault="00153FF1" w:rsidP="004E2EC2">
      <w:pPr>
        <w:spacing w:after="0" w:line="240" w:lineRule="auto"/>
        <w:jc w:val="both"/>
        <w:rPr>
          <w:b/>
          <w:bCs/>
        </w:rPr>
      </w:pPr>
      <w:r w:rsidRPr="00153FF1">
        <w:rPr>
          <w:b/>
          <w:bCs/>
        </w:rPr>
        <w:t xml:space="preserve">Εκτός από τον </w:t>
      </w:r>
      <w:r w:rsidR="006F48E4" w:rsidRPr="006F48E4">
        <w:rPr>
          <w:b/>
          <w:bCs/>
        </w:rPr>
        <w:t>ΑΘΛΗ.Σ.Υ</w:t>
      </w:r>
      <w:r w:rsidR="006F48E4">
        <w:t xml:space="preserve">. </w:t>
      </w:r>
      <w:r w:rsidRPr="00153FF1">
        <w:rPr>
          <w:b/>
          <w:bCs/>
        </w:rPr>
        <w:t xml:space="preserve">συμμετείχαν αθλητές από τα σωματεία: </w:t>
      </w:r>
    </w:p>
    <w:p w14:paraId="08F793AD" w14:textId="77777777" w:rsidR="00153FF1" w:rsidRDefault="00153FF1" w:rsidP="004E2EC2">
      <w:pPr>
        <w:spacing w:after="0" w:line="240" w:lineRule="auto"/>
        <w:jc w:val="both"/>
      </w:pPr>
    </w:p>
    <w:p w14:paraId="62337ED8" w14:textId="24D48B7A" w:rsidR="00153FF1" w:rsidRDefault="00153FF1" w:rsidP="004E2EC2">
      <w:pPr>
        <w:spacing w:after="0" w:line="240" w:lineRule="auto"/>
        <w:jc w:val="both"/>
      </w:pPr>
      <w:r>
        <w:t>Α.Ο. ΛΑΣΙΘΙΟΥ</w:t>
      </w:r>
    </w:p>
    <w:p w14:paraId="6C960799" w14:textId="77777777" w:rsidR="00153FF1" w:rsidRDefault="00153FF1" w:rsidP="004E2EC2">
      <w:pPr>
        <w:spacing w:after="0" w:line="240" w:lineRule="auto"/>
        <w:jc w:val="both"/>
      </w:pPr>
      <w:r>
        <w:t>ΑΓΙΟΣ ΝΙΚΟΛΑΟΣ ΓΣ</w:t>
      </w:r>
    </w:p>
    <w:p w14:paraId="52AE5E55" w14:textId="77777777" w:rsidR="00153FF1" w:rsidRDefault="00153FF1" w:rsidP="004E2EC2">
      <w:pPr>
        <w:spacing w:after="0" w:line="240" w:lineRule="auto"/>
        <w:jc w:val="both"/>
      </w:pPr>
      <w:r>
        <w:t>ΑΘΛΗΤΙΚΗ ΑΚΑΔΗΜΙΑ</w:t>
      </w:r>
    </w:p>
    <w:p w14:paraId="0665D67F" w14:textId="77777777" w:rsidR="00153FF1" w:rsidRDefault="00153FF1" w:rsidP="004E2EC2">
      <w:pPr>
        <w:spacing w:after="0" w:line="240" w:lineRule="auto"/>
        <w:jc w:val="both"/>
      </w:pPr>
      <w:r>
        <w:t>Γ.Ε. Η ΜΕΣΣΑΡΑ</w:t>
      </w:r>
    </w:p>
    <w:p w14:paraId="0BE28408" w14:textId="77777777" w:rsidR="00153FF1" w:rsidRDefault="00153FF1" w:rsidP="004E2EC2">
      <w:pPr>
        <w:spacing w:after="0" w:line="240" w:lineRule="auto"/>
        <w:jc w:val="both"/>
      </w:pPr>
      <w:r>
        <w:lastRenderedPageBreak/>
        <w:t>Γ.Ε. ΗΡΑΚΛΕΙΟΥ</w:t>
      </w:r>
    </w:p>
    <w:p w14:paraId="0BEFDBBC" w14:textId="77777777" w:rsidR="00153FF1" w:rsidRDefault="00153FF1" w:rsidP="004E2EC2">
      <w:pPr>
        <w:spacing w:after="0" w:line="240" w:lineRule="auto"/>
        <w:jc w:val="both"/>
      </w:pPr>
      <w:r>
        <w:t>ΓΑΣ ΜΑΛΙΩΝ</w:t>
      </w:r>
    </w:p>
    <w:p w14:paraId="0BCD70F3" w14:textId="77777777" w:rsidR="00153FF1" w:rsidRDefault="00153FF1" w:rsidP="004E2EC2">
      <w:pPr>
        <w:spacing w:after="0" w:line="240" w:lineRule="auto"/>
        <w:jc w:val="both"/>
      </w:pPr>
      <w:r>
        <w:t>Ο.Φ.Η.</w:t>
      </w:r>
    </w:p>
    <w:p w14:paraId="6372CFD9" w14:textId="77777777" w:rsidR="00153FF1" w:rsidRDefault="00153FF1" w:rsidP="004E2EC2">
      <w:pPr>
        <w:spacing w:after="0" w:line="240" w:lineRule="auto"/>
        <w:jc w:val="both"/>
      </w:pPr>
      <w:r>
        <w:t>ΟΚΑ ΑΡΚΑΔΙ ΡΕΘΥΜΝΟΥ</w:t>
      </w:r>
    </w:p>
    <w:p w14:paraId="469CB32A" w14:textId="77777777" w:rsidR="00153FF1" w:rsidRDefault="00153FF1" w:rsidP="004E2EC2">
      <w:pPr>
        <w:spacing w:after="0" w:line="240" w:lineRule="auto"/>
        <w:jc w:val="both"/>
      </w:pPr>
      <w:r>
        <w:t>ΟΦΚΑ ΙΕΡΑΠΕΤΡΑΣ</w:t>
      </w:r>
    </w:p>
    <w:p w14:paraId="3DF90E9B" w14:textId="04922B5A" w:rsidR="00C034F9" w:rsidRPr="00C034F9" w:rsidRDefault="00153FF1" w:rsidP="004E2EC2">
      <w:pPr>
        <w:spacing w:after="0" w:line="240" w:lineRule="auto"/>
        <w:jc w:val="both"/>
      </w:pPr>
      <w:r>
        <w:t>ΠΗΓΑΣΟΣ</w:t>
      </w:r>
    </w:p>
    <w:sectPr w:rsidR="00C034F9" w:rsidRPr="00C034F9"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AE88" w14:textId="77777777" w:rsidR="005702A0" w:rsidRDefault="005702A0" w:rsidP="00823EAD">
      <w:pPr>
        <w:spacing w:after="0" w:line="240" w:lineRule="auto"/>
      </w:pPr>
      <w:r>
        <w:separator/>
      </w:r>
    </w:p>
  </w:endnote>
  <w:endnote w:type="continuationSeparator" w:id="0">
    <w:p w14:paraId="68F34A62" w14:textId="77777777" w:rsidR="005702A0" w:rsidRDefault="005702A0"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4C35C" w14:textId="77777777" w:rsidR="005702A0" w:rsidRDefault="005702A0" w:rsidP="00823EAD">
      <w:pPr>
        <w:spacing w:after="0" w:line="240" w:lineRule="auto"/>
      </w:pPr>
      <w:r>
        <w:separator/>
      </w:r>
    </w:p>
  </w:footnote>
  <w:footnote w:type="continuationSeparator" w:id="0">
    <w:p w14:paraId="48AE8978" w14:textId="77777777" w:rsidR="005702A0" w:rsidRDefault="005702A0"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53FF1"/>
    <w:rsid w:val="00154C6E"/>
    <w:rsid w:val="00163216"/>
    <w:rsid w:val="00163BCA"/>
    <w:rsid w:val="00167E95"/>
    <w:rsid w:val="001C5882"/>
    <w:rsid w:val="001D0626"/>
    <w:rsid w:val="001D1997"/>
    <w:rsid w:val="001E390C"/>
    <w:rsid w:val="00206866"/>
    <w:rsid w:val="0025091A"/>
    <w:rsid w:val="00254D42"/>
    <w:rsid w:val="0025746A"/>
    <w:rsid w:val="00272ACF"/>
    <w:rsid w:val="00286D56"/>
    <w:rsid w:val="00290E6A"/>
    <w:rsid w:val="002C0630"/>
    <w:rsid w:val="002C6303"/>
    <w:rsid w:val="002D40D1"/>
    <w:rsid w:val="002D49A1"/>
    <w:rsid w:val="002D5686"/>
    <w:rsid w:val="002F571E"/>
    <w:rsid w:val="002F7002"/>
    <w:rsid w:val="00301083"/>
    <w:rsid w:val="00305DAF"/>
    <w:rsid w:val="00343B2A"/>
    <w:rsid w:val="003731D1"/>
    <w:rsid w:val="003770ED"/>
    <w:rsid w:val="003B30BA"/>
    <w:rsid w:val="003D7AF7"/>
    <w:rsid w:val="00420869"/>
    <w:rsid w:val="00423A20"/>
    <w:rsid w:val="00423ED6"/>
    <w:rsid w:val="0044530E"/>
    <w:rsid w:val="00466225"/>
    <w:rsid w:val="00474FD8"/>
    <w:rsid w:val="00497FFE"/>
    <w:rsid w:val="004A3405"/>
    <w:rsid w:val="004A7D21"/>
    <w:rsid w:val="004B0B3E"/>
    <w:rsid w:val="004C4DFA"/>
    <w:rsid w:val="004D2999"/>
    <w:rsid w:val="004D6B02"/>
    <w:rsid w:val="004E2EC2"/>
    <w:rsid w:val="004F59FA"/>
    <w:rsid w:val="00504EDE"/>
    <w:rsid w:val="00507F17"/>
    <w:rsid w:val="00510B00"/>
    <w:rsid w:val="0051373E"/>
    <w:rsid w:val="00517D93"/>
    <w:rsid w:val="00530C87"/>
    <w:rsid w:val="0053107E"/>
    <w:rsid w:val="00536693"/>
    <w:rsid w:val="005428AF"/>
    <w:rsid w:val="005702A0"/>
    <w:rsid w:val="0057625A"/>
    <w:rsid w:val="005806DE"/>
    <w:rsid w:val="00594137"/>
    <w:rsid w:val="005B326C"/>
    <w:rsid w:val="005B41F2"/>
    <w:rsid w:val="005C0013"/>
    <w:rsid w:val="005D7379"/>
    <w:rsid w:val="005E6E9D"/>
    <w:rsid w:val="00607A24"/>
    <w:rsid w:val="0064174D"/>
    <w:rsid w:val="00657427"/>
    <w:rsid w:val="00670489"/>
    <w:rsid w:val="006957D8"/>
    <w:rsid w:val="006B23DE"/>
    <w:rsid w:val="006B43AD"/>
    <w:rsid w:val="006D5476"/>
    <w:rsid w:val="006F208A"/>
    <w:rsid w:val="006F48E4"/>
    <w:rsid w:val="006F512A"/>
    <w:rsid w:val="00700044"/>
    <w:rsid w:val="00720F6A"/>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1A0E"/>
    <w:rsid w:val="008F5FFE"/>
    <w:rsid w:val="008F613E"/>
    <w:rsid w:val="00912B06"/>
    <w:rsid w:val="00940BDA"/>
    <w:rsid w:val="00952DCB"/>
    <w:rsid w:val="00990A89"/>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034F9"/>
    <w:rsid w:val="00C22597"/>
    <w:rsid w:val="00C31464"/>
    <w:rsid w:val="00C35771"/>
    <w:rsid w:val="00C93D18"/>
    <w:rsid w:val="00CA58EF"/>
    <w:rsid w:val="00CA6E7D"/>
    <w:rsid w:val="00CD3404"/>
    <w:rsid w:val="00CD54C6"/>
    <w:rsid w:val="00CE3EEC"/>
    <w:rsid w:val="00CF1ABA"/>
    <w:rsid w:val="00CF5BE4"/>
    <w:rsid w:val="00D02920"/>
    <w:rsid w:val="00D12F62"/>
    <w:rsid w:val="00D53D2C"/>
    <w:rsid w:val="00D67FF3"/>
    <w:rsid w:val="00D80A8E"/>
    <w:rsid w:val="00D909C2"/>
    <w:rsid w:val="00D949B3"/>
    <w:rsid w:val="00DC37DC"/>
    <w:rsid w:val="00DF207A"/>
    <w:rsid w:val="00E200F6"/>
    <w:rsid w:val="00E23492"/>
    <w:rsid w:val="00E3118F"/>
    <w:rsid w:val="00E40B56"/>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11</TotalTime>
  <Pages>3</Pages>
  <Words>570</Words>
  <Characters>3080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2025-05-13T07:01:00Z</dcterms:created>
  <dcterms:modified xsi:type="dcterms:W3CDTF">2025-05-13T07:01:00Z</dcterms:modified>
</cp:coreProperties>
</file>