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31B0C6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F571E">
        <w:rPr>
          <w:rFonts w:ascii="Calibri" w:hAnsi="Calibri" w:cs="Calibri"/>
        </w:rPr>
        <w:t>13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D7AF7">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7415E4AE" w14:textId="39F01CF5" w:rsidR="00C93D18" w:rsidRDefault="00823EAD" w:rsidP="002F571E">
      <w:pPr>
        <w:spacing w:after="0" w:line="240" w:lineRule="auto"/>
        <w:jc w:val="center"/>
        <w:rPr>
          <w:b/>
          <w:sz w:val="28"/>
        </w:rPr>
      </w:pPr>
      <w:r>
        <w:rPr>
          <w:b/>
          <w:sz w:val="28"/>
        </w:rPr>
        <w:t>ΔΕΛΤΙΟ ΤΥΠΟΥ</w:t>
      </w:r>
    </w:p>
    <w:p w14:paraId="06EB59E5" w14:textId="77777777" w:rsidR="00F071E9" w:rsidRDefault="00F071E9" w:rsidP="002F571E">
      <w:pPr>
        <w:spacing w:after="0" w:line="240" w:lineRule="auto"/>
        <w:jc w:val="center"/>
        <w:rPr>
          <w:b/>
          <w:sz w:val="28"/>
        </w:rPr>
      </w:pPr>
    </w:p>
    <w:p w14:paraId="59D4157A" w14:textId="196CFA13" w:rsidR="00F071E9" w:rsidRPr="00F071E9" w:rsidRDefault="00F071E9" w:rsidP="00F071E9">
      <w:pPr>
        <w:rPr>
          <w:b/>
          <w:bCs/>
        </w:rPr>
      </w:pPr>
      <w:r w:rsidRPr="00F071E9">
        <w:rPr>
          <w:b/>
          <w:bCs/>
        </w:rPr>
        <w:t xml:space="preserve">Λαϊκή συνέλευση στο </w:t>
      </w:r>
      <w:proofErr w:type="spellStart"/>
      <w:r w:rsidRPr="00F071E9">
        <w:rPr>
          <w:b/>
          <w:bCs/>
        </w:rPr>
        <w:t>Κασ</w:t>
      </w:r>
      <w:r w:rsidR="002B7CF8">
        <w:rPr>
          <w:b/>
          <w:bCs/>
        </w:rPr>
        <w:t>τ</w:t>
      </w:r>
      <w:r w:rsidRPr="00F071E9">
        <w:rPr>
          <w:b/>
          <w:bCs/>
        </w:rPr>
        <w:t>έλλι</w:t>
      </w:r>
      <w:proofErr w:type="spellEnd"/>
      <w:r w:rsidRPr="00F071E9">
        <w:rPr>
          <w:b/>
          <w:bCs/>
        </w:rPr>
        <w:t xml:space="preserve"> και αντιδράσεις για το κλείσιμο της </w:t>
      </w:r>
      <w:proofErr w:type="spellStart"/>
      <w:r w:rsidRPr="00F071E9">
        <w:rPr>
          <w:b/>
          <w:bCs/>
        </w:rPr>
        <w:t>Παγκρήτιας</w:t>
      </w:r>
      <w:proofErr w:type="spellEnd"/>
      <w:r w:rsidRPr="00F071E9">
        <w:rPr>
          <w:b/>
          <w:bCs/>
        </w:rPr>
        <w:t xml:space="preserve"> Τράπεζας</w:t>
      </w:r>
      <w:r w:rsidR="00BD1411">
        <w:rPr>
          <w:b/>
          <w:bCs/>
        </w:rPr>
        <w:t>-Κινητοποίηση την Τετάρτη και συνάντηση με τη Διοίκηση της Τράπεζας στο Ηράκλειο</w:t>
      </w:r>
    </w:p>
    <w:p w14:paraId="3848CC9A" w14:textId="77777777" w:rsidR="00F071E9" w:rsidRDefault="00F071E9" w:rsidP="00F071E9">
      <w:pPr>
        <w:jc w:val="both"/>
      </w:pPr>
      <w:r>
        <w:t xml:space="preserve">Πλήθος κατοίκων, φορέων και επιχειρηματιών του </w:t>
      </w:r>
      <w:proofErr w:type="spellStart"/>
      <w:r>
        <w:t>Καστελλίου</w:t>
      </w:r>
      <w:proofErr w:type="spellEnd"/>
      <w:r>
        <w:t xml:space="preserve"> του Δήμου </w:t>
      </w:r>
      <w:proofErr w:type="spellStart"/>
      <w:r>
        <w:t>Μινώα</w:t>
      </w:r>
      <w:proofErr w:type="spellEnd"/>
      <w:r>
        <w:t xml:space="preserve"> Πεδιάδας, συμμετείχαν στην έκτακτη λαϊκή συνέλευση που πραγματοποιήθηκε τη Δευτέρα 12 Μαΐου, στο Πολιτιστικό Κέντρο "Μιχάλη </w:t>
      </w:r>
      <w:proofErr w:type="spellStart"/>
      <w:r>
        <w:t>Σάλλα</w:t>
      </w:r>
      <w:proofErr w:type="spellEnd"/>
      <w:r>
        <w:t xml:space="preserve">" στο </w:t>
      </w:r>
      <w:proofErr w:type="spellStart"/>
      <w:r>
        <w:t>Καστέλλι</w:t>
      </w:r>
      <w:proofErr w:type="spellEnd"/>
      <w:r>
        <w:t xml:space="preserve">, εκφράζοντας την έντονη αντίθεσή τους στο επικείμενο κλείσιμο του καταστήματος της </w:t>
      </w:r>
      <w:proofErr w:type="spellStart"/>
      <w:r>
        <w:t>Παγκρήτιας</w:t>
      </w:r>
      <w:proofErr w:type="spellEnd"/>
      <w:r>
        <w:t xml:space="preserve"> Τράπεζας στην περιοχή.</w:t>
      </w:r>
    </w:p>
    <w:p w14:paraId="6E4A2B49" w14:textId="1244ADDD" w:rsidR="00F071E9" w:rsidRDefault="00F071E9" w:rsidP="00F071E9">
      <w:pPr>
        <w:jc w:val="both"/>
      </w:pPr>
      <w:r>
        <w:t>Η απόφαση της τράπεζας έχει προκαλέσει κύμα αντιδράσεων, καθώς οι παρευρισκόμενοι τόνισαν τις αρνητικές επιπτώσεις που θα έχει το κλείσιμο τόσο στην καθημερινότητα των πολιτών όσο και στην τοπική επιχειρηματικότητα. Ιδιαίτερη ανησυχία εκφράστηκε για την εξυπηρέτηση των ηλικιωμένων, οι οποίοι δεν είναι εξοικειωμένοι με τις ψηφιακές συναλλαγές.</w:t>
      </w:r>
      <w:r>
        <w:t xml:space="preserve"> </w:t>
      </w:r>
      <w:r>
        <w:t xml:space="preserve">Κατά τη διάρκεια της συνέλευσης, επισημάνθηκε η αντίφαση της συγκεκριμένης εξέλιξης με την κατασκευή του νέου αεροδρομίου στο </w:t>
      </w:r>
      <w:proofErr w:type="spellStart"/>
      <w:r>
        <w:t>Καστέλλι</w:t>
      </w:r>
      <w:proofErr w:type="spellEnd"/>
      <w:r>
        <w:t>, τονίζοντας ότι είναι αδιανόητο μια περιοχή με τέτοια αναπτυξιακή προοπτική να μένει χωρίς τραπεζικό κατάστημα.</w:t>
      </w:r>
    </w:p>
    <w:p w14:paraId="2E6B8CF3" w14:textId="76EA1557" w:rsidR="00F071E9" w:rsidRDefault="00F071E9" w:rsidP="00F071E9">
      <w:pPr>
        <w:jc w:val="both"/>
      </w:pPr>
      <w:r>
        <w:t xml:space="preserve">Οι συμμετέχοντες στη συνέλευση ζήτησαν την άμεση παρέμβαση της Δημοτικής Αρχής προκειμένου να αποτραπεί το κλείσιμο του καταστήματος. Στη συνέλευση παρευρέθηκε ο Δήμαρχος </w:t>
      </w:r>
      <w:proofErr w:type="spellStart"/>
      <w:r>
        <w:t>Μινώα</w:t>
      </w:r>
      <w:proofErr w:type="spellEnd"/>
      <w:r>
        <w:t xml:space="preserve"> Πεδιάδας</w:t>
      </w:r>
      <w:r>
        <w:t xml:space="preserve"> Βασίλης </w:t>
      </w:r>
      <w:proofErr w:type="spellStart"/>
      <w:r>
        <w:t>Κεγκέρογλου</w:t>
      </w:r>
      <w:proofErr w:type="spellEnd"/>
      <w:r>
        <w:t>, ο Πρόεδρος του Δημοτικού Συμβουλίου Γιώργος Καλογεράκης</w:t>
      </w:r>
      <w:r>
        <w:t xml:space="preserve">, </w:t>
      </w:r>
      <w:r>
        <w:t xml:space="preserve">οι </w:t>
      </w:r>
      <w:r>
        <w:t>Αντιδήμαρχοι</w:t>
      </w:r>
      <w:r>
        <w:t xml:space="preserve"> Καλλιόπη </w:t>
      </w:r>
      <w:proofErr w:type="spellStart"/>
      <w:r>
        <w:t>Αποστολογιωργάκη</w:t>
      </w:r>
      <w:proofErr w:type="spellEnd"/>
      <w:r>
        <w:t xml:space="preserve"> και Μανώλης </w:t>
      </w:r>
      <w:proofErr w:type="spellStart"/>
      <w:r>
        <w:t>Κ</w:t>
      </w:r>
      <w:r>
        <w:t>ουρλετάκης</w:t>
      </w:r>
      <w:proofErr w:type="spellEnd"/>
      <w:r>
        <w:t xml:space="preserve">, η Πρόεδρος της Δημοτικής Κοινότητας </w:t>
      </w:r>
      <w:proofErr w:type="spellStart"/>
      <w:r>
        <w:t>Καστελλίου</w:t>
      </w:r>
      <w:proofErr w:type="spellEnd"/>
      <w:r>
        <w:t xml:space="preserve"> Μαρία Σκουλούδη, </w:t>
      </w:r>
      <w:r w:rsidR="00BD1411">
        <w:t xml:space="preserve">ο εντεταλμένος δημοτικός σύμβουλος Μιχάλης </w:t>
      </w:r>
      <w:proofErr w:type="spellStart"/>
      <w:r w:rsidR="00BD1411">
        <w:t>Σαμωνάκης</w:t>
      </w:r>
      <w:proofErr w:type="spellEnd"/>
      <w:r w:rsidR="00BD1411">
        <w:t xml:space="preserve"> και ο δημοτικός σύμβουλος Γιώργος </w:t>
      </w:r>
      <w:proofErr w:type="spellStart"/>
      <w:r w:rsidR="00BD1411">
        <w:t>Κουτσαντωνάκης</w:t>
      </w:r>
      <w:proofErr w:type="spellEnd"/>
      <w:r>
        <w:t>, οι οποίοι άκουσαν με προσοχή τις ανησυχίες των κατοίκων και δεσμεύτηκαν να εξετάσουν τις δυνατότητες παρέμβασης του Δήμου.</w:t>
      </w:r>
    </w:p>
    <w:p w14:paraId="794EB057" w14:textId="2AF72B6B" w:rsidR="00BD1411" w:rsidRPr="000809CF" w:rsidRDefault="00BD1411" w:rsidP="00F071E9">
      <w:pPr>
        <w:jc w:val="both"/>
        <w:rPr>
          <w:b/>
          <w:bCs/>
        </w:rPr>
      </w:pPr>
      <w:r w:rsidRPr="000809CF">
        <w:rPr>
          <w:b/>
          <w:bCs/>
        </w:rPr>
        <w:t>Όπως αποφασίστηκε, την Τετάρτ</w:t>
      </w:r>
      <w:r w:rsidR="000809CF" w:rsidRPr="000809CF">
        <w:rPr>
          <w:b/>
          <w:bCs/>
        </w:rPr>
        <w:t>η</w:t>
      </w:r>
      <w:r w:rsidRPr="000809CF">
        <w:rPr>
          <w:b/>
          <w:bCs/>
        </w:rPr>
        <w:t xml:space="preserve"> 14 </w:t>
      </w:r>
      <w:r w:rsidR="000809CF" w:rsidRPr="000809CF">
        <w:rPr>
          <w:b/>
          <w:bCs/>
        </w:rPr>
        <w:t>Μαΐου</w:t>
      </w:r>
      <w:r w:rsidRPr="000809CF">
        <w:rPr>
          <w:b/>
          <w:bCs/>
        </w:rPr>
        <w:t xml:space="preserve">, θα πραγματοποιηθεί κινητοποίηση κατά την οποία η διευρυμένη Επιτροπή αγώνα υπό τον Δήμαρχο και μαζί με </w:t>
      </w:r>
      <w:r w:rsidR="000809CF" w:rsidRPr="000809CF">
        <w:rPr>
          <w:b/>
          <w:bCs/>
        </w:rPr>
        <w:t xml:space="preserve">Δημοτικούς Συμβούλους </w:t>
      </w:r>
      <w:r w:rsidRPr="000809CF">
        <w:rPr>
          <w:b/>
          <w:bCs/>
        </w:rPr>
        <w:t xml:space="preserve">αλλά και Προέδρους των Φορέων του </w:t>
      </w:r>
      <w:proofErr w:type="spellStart"/>
      <w:r w:rsidRPr="000809CF">
        <w:rPr>
          <w:b/>
          <w:bCs/>
        </w:rPr>
        <w:t>Καστελλίου</w:t>
      </w:r>
      <w:proofErr w:type="spellEnd"/>
      <w:r w:rsidRPr="000809CF">
        <w:rPr>
          <w:b/>
          <w:bCs/>
        </w:rPr>
        <w:t xml:space="preserve">, θα μεταβούν </w:t>
      </w:r>
      <w:r w:rsidR="000809CF" w:rsidRPr="000809CF">
        <w:rPr>
          <w:b/>
          <w:bCs/>
        </w:rPr>
        <w:t xml:space="preserve">στις 9 το πρωί </w:t>
      </w:r>
      <w:r w:rsidRPr="000809CF">
        <w:rPr>
          <w:b/>
          <w:bCs/>
        </w:rPr>
        <w:t>στο Ηράκλειο</w:t>
      </w:r>
      <w:r w:rsidR="000809CF" w:rsidRPr="000809CF">
        <w:rPr>
          <w:b/>
          <w:bCs/>
        </w:rPr>
        <w:t>,</w:t>
      </w:r>
      <w:r w:rsidRPr="000809CF">
        <w:rPr>
          <w:b/>
          <w:bCs/>
        </w:rPr>
        <w:t xml:space="preserve"> προκειμένου να συναντηθούν με τη Διοίκηση της Τράπεζας</w:t>
      </w:r>
      <w:r w:rsidR="000809CF" w:rsidRPr="000809CF">
        <w:rPr>
          <w:b/>
          <w:bCs/>
        </w:rPr>
        <w:t xml:space="preserve"> στη Λ. Ικάρου</w:t>
      </w:r>
      <w:r w:rsidRPr="000809CF">
        <w:rPr>
          <w:b/>
          <w:bCs/>
        </w:rPr>
        <w:t xml:space="preserve"> και να καταθέσουν τα αιτήματα τους, επιδιώκοντας παράλληλα επαφές και διάλογο και με τη Διοίκηση της Αθήνας. </w:t>
      </w:r>
    </w:p>
    <w:p w14:paraId="6F0B22D0" w14:textId="3766602C" w:rsidR="00F071E9" w:rsidRDefault="00F071E9" w:rsidP="00F071E9">
      <w:pPr>
        <w:jc w:val="both"/>
      </w:pPr>
      <w:r>
        <w:lastRenderedPageBreak/>
        <w:t xml:space="preserve">Οι κάτοικοι του </w:t>
      </w:r>
      <w:proofErr w:type="spellStart"/>
      <w:r>
        <w:t>Καστελλίου</w:t>
      </w:r>
      <w:proofErr w:type="spellEnd"/>
      <w:r>
        <w:t xml:space="preserve"> δηλώνουν αποφασισμένοι να συνεχίσουν τις προσπάθειες για την παραμονή της </w:t>
      </w:r>
      <w:proofErr w:type="spellStart"/>
      <w:r>
        <w:t>Παγκρήτιας</w:t>
      </w:r>
      <w:proofErr w:type="spellEnd"/>
      <w:r>
        <w:t xml:space="preserve"> Τράπεζας στην περιοχή, υπογραμμίζοντας ότι η παρουσία της είναι ζωτικής σημασίας για την κοινωνική και οικονομική ευημερία του τόπου.</w:t>
      </w:r>
    </w:p>
    <w:p w14:paraId="6988BA63" w14:textId="6D3D50E5" w:rsidR="00C35A70" w:rsidRPr="00C35A70" w:rsidRDefault="00C35A70" w:rsidP="00F071E9">
      <w:pPr>
        <w:jc w:val="both"/>
        <w:rPr>
          <w:b/>
          <w:bCs/>
        </w:rPr>
      </w:pPr>
      <w:r w:rsidRPr="00C35A70">
        <w:rPr>
          <w:b/>
          <w:bCs/>
        </w:rPr>
        <w:t>Ο Δήμαρχος ανέφερε χαρακτηριστικά:</w:t>
      </w:r>
    </w:p>
    <w:p w14:paraId="02FAD4B6" w14:textId="288C71DE" w:rsidR="000809CF" w:rsidRDefault="000809CF" w:rsidP="00F071E9">
      <w:pPr>
        <w:jc w:val="both"/>
      </w:pPr>
      <w:r>
        <w:t>Στη λαϊκή συνέλευση άκουσα με μεγάλη προσοχή τις αγωνίες και τις ανησυχίες των συμπολιτών μας και διαβεβαιώ</w:t>
      </w:r>
      <w:r w:rsidR="00AD2CFE">
        <w:t>νω</w:t>
      </w:r>
      <w:r>
        <w:t xml:space="preserve"> τους κατοίκους του </w:t>
      </w:r>
      <w:proofErr w:type="spellStart"/>
      <w:r>
        <w:t>Καστελλίου</w:t>
      </w:r>
      <w:proofErr w:type="spellEnd"/>
      <w:r>
        <w:t xml:space="preserve"> ότι θα προβούμε σε όλες τις απαραίτητες ενέργειες, ώστε να αποτρέψουμε αυτό το αρνητικό σενάριο και να διασφαλίσουμε την απρόσκοπτη πρόσβαση των πολιτών και των επιχειρήσεων σε βασικές τραπεζικές υπηρεσίες στην περιοχή </w:t>
      </w:r>
      <w:r>
        <w:t xml:space="preserve">μας. </w:t>
      </w:r>
    </w:p>
    <w:p w14:paraId="4A8FCEA4" w14:textId="151B0433" w:rsidR="00F071E9" w:rsidRDefault="00F071E9" w:rsidP="00F071E9">
      <w:pPr>
        <w:jc w:val="both"/>
      </w:pPr>
      <w:r>
        <w:t>Η παρουσία της τράπεζας στην περιοχή αποτελ</w:t>
      </w:r>
      <w:r w:rsidR="00B37078">
        <w:t>εί</w:t>
      </w:r>
      <w:r>
        <w:t xml:space="preserve"> έναν σταθερό πυλώνα στήριξης της τοπικής κοινωνίας και οικονομίας</w:t>
      </w:r>
      <w:r w:rsidR="000809CF">
        <w:t xml:space="preserve"> και τ</w:t>
      </w:r>
      <w:r>
        <w:t>ο επικείμενο κλείσιμο αποτελεί ένα σοβαρό πλήγμα, το οποίο θα επιφέρει δυσβάστα</w:t>
      </w:r>
      <w:r w:rsidR="006D07AE">
        <w:t>χ</w:t>
      </w:r>
      <w:r>
        <w:t>τες συνέπειες στην καθημερινότητα των πολιτών μας.</w:t>
      </w:r>
    </w:p>
    <w:p w14:paraId="7D9CC1D0" w14:textId="5C561680" w:rsidR="00F071E9" w:rsidRDefault="00F071E9" w:rsidP="00F071E9">
      <w:pPr>
        <w:jc w:val="both"/>
      </w:pPr>
      <w:r>
        <w:t xml:space="preserve">Αυτό που πρέπει να γνωρίζει ο κόσμος είναι ότι το ζήτημα δεν αφορά </w:t>
      </w:r>
      <w:r>
        <w:t>μ</w:t>
      </w:r>
      <w:r>
        <w:t xml:space="preserve">όνο το </w:t>
      </w:r>
      <w:proofErr w:type="spellStart"/>
      <w:r>
        <w:t>Καστέλλι</w:t>
      </w:r>
      <w:proofErr w:type="spellEnd"/>
      <w:r>
        <w:t xml:space="preserve"> αλλά </w:t>
      </w:r>
      <w:r>
        <w:t xml:space="preserve">είναι </w:t>
      </w:r>
      <w:proofErr w:type="spellStart"/>
      <w:r>
        <w:t>παγκρήτιο</w:t>
      </w:r>
      <w:proofErr w:type="spellEnd"/>
      <w:r w:rsidR="000809CF">
        <w:t>.</w:t>
      </w:r>
      <w:r>
        <w:t xml:space="preserve"> </w:t>
      </w:r>
      <w:r>
        <w:t xml:space="preserve"> Έχει γίνει μια πράξη συγχώνευσης της </w:t>
      </w:r>
      <w:proofErr w:type="spellStart"/>
      <w:r>
        <w:t>Παγκρήτιας</w:t>
      </w:r>
      <w:proofErr w:type="spellEnd"/>
      <w:r>
        <w:t xml:space="preserve"> Τράπεζας με την </w:t>
      </w:r>
      <w:proofErr w:type="spellStart"/>
      <w:r>
        <w:t>Attica</w:t>
      </w:r>
      <w:proofErr w:type="spellEnd"/>
      <w:r>
        <w:t xml:space="preserve"> Bank και οι μετοχές έχασαν την αξία τους. Αυτό είναι το πρώτο «χτύπημα» των μετόχων, όλης της Ελλάδας και της Κρήτης της Συνεταιριστικής. Το δεύτερο θέμα που αφορά στο </w:t>
      </w:r>
      <w:proofErr w:type="spellStart"/>
      <w:r>
        <w:t>Καστέλλι</w:t>
      </w:r>
      <w:proofErr w:type="spellEnd"/>
      <w:r>
        <w:t xml:space="preserve"> είναι η λειτουργία του καταστήματος που είναι ιδιοκτησία της Τράπεζας. Το ζήτημα αυτό μας έχει ήδη απασχολήσει το προηγούμενο διάστημα και είχαμε καλέσει τους Προέδρους των </w:t>
      </w:r>
      <w:r>
        <w:t>Κ</w:t>
      </w:r>
      <w:r>
        <w:t>οινοτήτων για να τους ενημερώσουμε ότι πρέπει να ξεκινήσει μία διαδικασία συλλογής υπογραφών ώστε να μπορέσουμε να αντιδράσουμε, ενώ ταυτόχρονα έκανα επαφές με τη Διοίκηση.</w:t>
      </w:r>
      <w:r w:rsidR="000809CF">
        <w:t xml:space="preserve"> </w:t>
      </w:r>
      <w:r>
        <w:t xml:space="preserve">Ως Δημοτική Αρχή, στεκόμαστε στο πλευρό των κατοίκων του </w:t>
      </w:r>
      <w:proofErr w:type="spellStart"/>
      <w:r>
        <w:t>Καστελλίου</w:t>
      </w:r>
      <w:proofErr w:type="spellEnd"/>
      <w:r>
        <w:t xml:space="preserve"> και δεσμευόμαστε να εξαντλήσουμε κάθε δυνατό μέσο πίεσης προς τη Διοίκηση της </w:t>
      </w:r>
      <w:proofErr w:type="spellStart"/>
      <w:r>
        <w:t>Παγκρήτιας</w:t>
      </w:r>
      <w:proofErr w:type="spellEnd"/>
      <w:r>
        <w:t xml:space="preserve"> Τράπεζας"</w:t>
      </w:r>
      <w:r>
        <w:t>.</w:t>
      </w:r>
    </w:p>
    <w:p w14:paraId="01C43F7A" w14:textId="77777777" w:rsidR="00F071E9" w:rsidRDefault="00F071E9" w:rsidP="00F071E9"/>
    <w:p w14:paraId="6ABCAEF7" w14:textId="13D86C63" w:rsidR="00272ACF" w:rsidRDefault="00272ACF" w:rsidP="00536693">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E80FE" w14:textId="77777777" w:rsidR="00E62CE6" w:rsidRDefault="00E62CE6" w:rsidP="00823EAD">
      <w:pPr>
        <w:spacing w:after="0" w:line="240" w:lineRule="auto"/>
      </w:pPr>
      <w:r>
        <w:separator/>
      </w:r>
    </w:p>
  </w:endnote>
  <w:endnote w:type="continuationSeparator" w:id="0">
    <w:p w14:paraId="278A37FE" w14:textId="77777777" w:rsidR="00E62CE6" w:rsidRDefault="00E62CE6"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4244" w14:textId="77777777" w:rsidR="00E62CE6" w:rsidRDefault="00E62CE6" w:rsidP="00823EAD">
      <w:pPr>
        <w:spacing w:after="0" w:line="240" w:lineRule="auto"/>
      </w:pPr>
      <w:r>
        <w:separator/>
      </w:r>
    </w:p>
  </w:footnote>
  <w:footnote w:type="continuationSeparator" w:id="0">
    <w:p w14:paraId="4FD0E01E" w14:textId="77777777" w:rsidR="00E62CE6" w:rsidRDefault="00E62CE6"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809CF"/>
    <w:rsid w:val="000A733B"/>
    <w:rsid w:val="000C124F"/>
    <w:rsid w:val="000C7EF8"/>
    <w:rsid w:val="000D5B9E"/>
    <w:rsid w:val="000F54B6"/>
    <w:rsid w:val="00151922"/>
    <w:rsid w:val="00151AA7"/>
    <w:rsid w:val="00154C6E"/>
    <w:rsid w:val="00163216"/>
    <w:rsid w:val="00163BCA"/>
    <w:rsid w:val="00167E95"/>
    <w:rsid w:val="001C5882"/>
    <w:rsid w:val="001D0626"/>
    <w:rsid w:val="001D1997"/>
    <w:rsid w:val="001E390C"/>
    <w:rsid w:val="00206866"/>
    <w:rsid w:val="0025091A"/>
    <w:rsid w:val="00254D42"/>
    <w:rsid w:val="0025746A"/>
    <w:rsid w:val="00272ACF"/>
    <w:rsid w:val="00286D56"/>
    <w:rsid w:val="00290E6A"/>
    <w:rsid w:val="002B7CF8"/>
    <w:rsid w:val="002C0630"/>
    <w:rsid w:val="002C6303"/>
    <w:rsid w:val="002D40D1"/>
    <w:rsid w:val="002D49A1"/>
    <w:rsid w:val="002D5686"/>
    <w:rsid w:val="002F571E"/>
    <w:rsid w:val="002F7002"/>
    <w:rsid w:val="00301083"/>
    <w:rsid w:val="00305DAF"/>
    <w:rsid w:val="00343B2A"/>
    <w:rsid w:val="003731D1"/>
    <w:rsid w:val="003770ED"/>
    <w:rsid w:val="003B30BA"/>
    <w:rsid w:val="003D7AF7"/>
    <w:rsid w:val="00420869"/>
    <w:rsid w:val="00423A20"/>
    <w:rsid w:val="00423ED6"/>
    <w:rsid w:val="0044530E"/>
    <w:rsid w:val="00466225"/>
    <w:rsid w:val="00474FD8"/>
    <w:rsid w:val="00497FFE"/>
    <w:rsid w:val="004A3405"/>
    <w:rsid w:val="004A7D21"/>
    <w:rsid w:val="004B0B3E"/>
    <w:rsid w:val="004C4DF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5E6E9D"/>
    <w:rsid w:val="00607A24"/>
    <w:rsid w:val="0064174D"/>
    <w:rsid w:val="00657427"/>
    <w:rsid w:val="00670489"/>
    <w:rsid w:val="006957D8"/>
    <w:rsid w:val="006B23DE"/>
    <w:rsid w:val="006B43AD"/>
    <w:rsid w:val="006D07AE"/>
    <w:rsid w:val="006D5476"/>
    <w:rsid w:val="006F208A"/>
    <w:rsid w:val="006F512A"/>
    <w:rsid w:val="00700044"/>
    <w:rsid w:val="00720F6A"/>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1A0E"/>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2F67"/>
    <w:rsid w:val="00AD1BAE"/>
    <w:rsid w:val="00AD2CFE"/>
    <w:rsid w:val="00AE024A"/>
    <w:rsid w:val="00AE3879"/>
    <w:rsid w:val="00AF3A56"/>
    <w:rsid w:val="00B31EE4"/>
    <w:rsid w:val="00B36AA1"/>
    <w:rsid w:val="00B37078"/>
    <w:rsid w:val="00B727CF"/>
    <w:rsid w:val="00B7393B"/>
    <w:rsid w:val="00BC2CA8"/>
    <w:rsid w:val="00BD1411"/>
    <w:rsid w:val="00BD3979"/>
    <w:rsid w:val="00BF7643"/>
    <w:rsid w:val="00C22597"/>
    <w:rsid w:val="00C31464"/>
    <w:rsid w:val="00C35771"/>
    <w:rsid w:val="00C35A70"/>
    <w:rsid w:val="00C93D18"/>
    <w:rsid w:val="00CA58EF"/>
    <w:rsid w:val="00CA6E7D"/>
    <w:rsid w:val="00CD3404"/>
    <w:rsid w:val="00CD54C6"/>
    <w:rsid w:val="00CE3EEC"/>
    <w:rsid w:val="00CF1ABA"/>
    <w:rsid w:val="00CF5BE4"/>
    <w:rsid w:val="00D02920"/>
    <w:rsid w:val="00D12F62"/>
    <w:rsid w:val="00D53D2C"/>
    <w:rsid w:val="00D67FF3"/>
    <w:rsid w:val="00D80A8E"/>
    <w:rsid w:val="00D909C2"/>
    <w:rsid w:val="00D949B3"/>
    <w:rsid w:val="00DC37DC"/>
    <w:rsid w:val="00DF207A"/>
    <w:rsid w:val="00E200F6"/>
    <w:rsid w:val="00E23492"/>
    <w:rsid w:val="00E3118F"/>
    <w:rsid w:val="00E40B56"/>
    <w:rsid w:val="00E60C4D"/>
    <w:rsid w:val="00E62CE6"/>
    <w:rsid w:val="00E63FF7"/>
    <w:rsid w:val="00E65B52"/>
    <w:rsid w:val="00EB2755"/>
    <w:rsid w:val="00EB64D1"/>
    <w:rsid w:val="00EE290A"/>
    <w:rsid w:val="00EF404A"/>
    <w:rsid w:val="00F071E9"/>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7</TotalTime>
  <Pages>2</Pages>
  <Words>620</Words>
  <Characters>3348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2025-05-13T09:32:00Z</dcterms:created>
  <dcterms:modified xsi:type="dcterms:W3CDTF">2025-05-13T09:32:00Z</dcterms:modified>
</cp:coreProperties>
</file>