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20CF3C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A143D">
        <w:rPr>
          <w:rFonts w:ascii="Calibri" w:hAnsi="Calibri" w:cs="Calibri"/>
        </w:rPr>
        <w:t>01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A143D">
        <w:rPr>
          <w:rFonts w:ascii="Calibri" w:hAnsi="Calibri" w:cs="Calibri"/>
        </w:rPr>
        <w:t>5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415E4AE" w14:textId="77777777" w:rsidR="00C93D18" w:rsidRDefault="00C93D18" w:rsidP="00C93D18">
      <w:pPr>
        <w:spacing w:after="0" w:line="240" w:lineRule="auto"/>
        <w:jc w:val="both"/>
      </w:pPr>
    </w:p>
    <w:p w14:paraId="060FD33F" w14:textId="5402125F" w:rsidR="007A143D" w:rsidRPr="007D477C" w:rsidRDefault="00184495" w:rsidP="007A143D">
      <w:pPr>
        <w:jc w:val="both"/>
        <w:rPr>
          <w:b/>
          <w:bCs/>
        </w:rPr>
      </w:pPr>
      <w:r w:rsidRPr="00184495">
        <w:rPr>
          <w:b/>
          <w:bCs/>
        </w:rPr>
        <w:t xml:space="preserve">Το μήνυμα του </w:t>
      </w:r>
      <w:r w:rsidR="007A143D" w:rsidRPr="007D477C">
        <w:rPr>
          <w:b/>
          <w:bCs/>
        </w:rPr>
        <w:t xml:space="preserve">Δημάρχου </w:t>
      </w:r>
      <w:proofErr w:type="spellStart"/>
      <w:r w:rsidR="007A143D" w:rsidRPr="007D477C">
        <w:rPr>
          <w:b/>
          <w:bCs/>
        </w:rPr>
        <w:t>Μινώα</w:t>
      </w:r>
      <w:proofErr w:type="spellEnd"/>
      <w:r w:rsidR="007A143D" w:rsidRPr="007D477C">
        <w:rPr>
          <w:b/>
          <w:bCs/>
        </w:rPr>
        <w:t xml:space="preserve"> Πεδιάδας Βασίλη </w:t>
      </w:r>
      <w:proofErr w:type="spellStart"/>
      <w:r w:rsidR="007A143D" w:rsidRPr="007D477C">
        <w:rPr>
          <w:b/>
          <w:bCs/>
        </w:rPr>
        <w:t>Κεγκέρογλου</w:t>
      </w:r>
      <w:proofErr w:type="spellEnd"/>
      <w:r w:rsidR="007A143D" w:rsidRPr="007D477C">
        <w:rPr>
          <w:b/>
          <w:bCs/>
        </w:rPr>
        <w:t xml:space="preserve"> για την Εργατική Πρωτομαγιά</w:t>
      </w:r>
    </w:p>
    <w:p w14:paraId="41DCDAC0" w14:textId="77777777" w:rsidR="00206B76" w:rsidRDefault="007A143D" w:rsidP="007A143D">
      <w:pPr>
        <w:jc w:val="both"/>
      </w:pPr>
      <w:r>
        <w:t>«</w:t>
      </w:r>
      <w:r w:rsidR="00384CBA">
        <w:t>Η σημερινή ημέρα είναι συνυφασμένη με τις θυσίες των εργαζομένων σε όλο τον κόσμο</w:t>
      </w:r>
      <w:r w:rsidR="000756C3" w:rsidRPr="000756C3">
        <w:t xml:space="preserve"> </w:t>
      </w:r>
      <w:r w:rsidR="000756C3">
        <w:t xml:space="preserve">και οφείλουμε να </w:t>
      </w:r>
      <w:r>
        <w:t>τιμ</w:t>
      </w:r>
      <w:r w:rsidR="00385D1B">
        <w:rPr>
          <w:lang w:val="en-US"/>
        </w:rPr>
        <w:t>o</w:t>
      </w:r>
      <w:proofErr w:type="spellStart"/>
      <w:r w:rsidR="00385D1B">
        <w:t>ύμε</w:t>
      </w:r>
      <w:proofErr w:type="spellEnd"/>
      <w:r>
        <w:t xml:space="preserve"> τους αγώνες που άλλαξαν την πορεία του εργατικού κινήματος</w:t>
      </w:r>
      <w:r w:rsidR="000756C3">
        <w:t xml:space="preserve">, διασφαλίζοντας </w:t>
      </w:r>
      <w:r>
        <w:t xml:space="preserve">στους εργαζόμενους δικαιώματα που σήμερα θεωρούνται αυτονόητα. </w:t>
      </w:r>
      <w:r w:rsidR="000756C3">
        <w:t xml:space="preserve"> </w:t>
      </w:r>
    </w:p>
    <w:p w14:paraId="188C4DA7" w14:textId="272705B1" w:rsidR="007A143D" w:rsidRDefault="000756C3" w:rsidP="007A143D">
      <w:pPr>
        <w:jc w:val="both"/>
      </w:pPr>
      <w:r>
        <w:t>Σ</w:t>
      </w:r>
      <w:r w:rsidR="007A143D">
        <w:t>ήμερα, 139 χρόνια μετά την εξέγερση των εργατών στο Σικάγο το 18</w:t>
      </w:r>
      <w:r w:rsidR="00704E8C">
        <w:t>8</w:t>
      </w:r>
      <w:r w:rsidR="007A143D">
        <w:t xml:space="preserve">6, τα μηνύματα την Εργατικής Πρωτομαγιάς παραμένουν διαχρονικά και μας θυμίζουν τη σημασία της συλλογικής προσπάθειας για καλύτερες συνθήκες ζωής και εργασίας. </w:t>
      </w:r>
    </w:p>
    <w:p w14:paraId="598BB10B" w14:textId="13BECA2C" w:rsidR="007A143D" w:rsidRDefault="007A143D" w:rsidP="007A143D">
      <w:pPr>
        <w:jc w:val="both"/>
      </w:pPr>
      <w:r>
        <w:t>Η σημερινή μέρα αποτελεί μια υπενθύμιση της ευθύνης απέναντι στη διαμόρφωση πολιτικών που ενισχύουν τη ζωή των συμπολιτών μας και προάγουν την κοινωνική δικαιοσύνη</w:t>
      </w:r>
      <w:r w:rsidR="000D6502">
        <w:t xml:space="preserve"> </w:t>
      </w:r>
      <w:r>
        <w:t xml:space="preserve">και την ευημερία. </w:t>
      </w:r>
    </w:p>
    <w:p w14:paraId="163EB5F6" w14:textId="77777777" w:rsidR="007A143D" w:rsidRDefault="007A143D" w:rsidP="007A143D">
      <w:pPr>
        <w:jc w:val="both"/>
      </w:pPr>
      <w:r>
        <w:t xml:space="preserve">Ο αγώνας για έναν καλύτερο και πιο δίκαιο κόσμο και σεβασμό προς όλους τους εργαζόμενους, πρέπει να είναι αδιάκοπος. </w:t>
      </w:r>
    </w:p>
    <w:p w14:paraId="19ADF0FD" w14:textId="302462DF" w:rsidR="007A143D" w:rsidRDefault="007A143D" w:rsidP="007A143D">
      <w:pPr>
        <w:jc w:val="both"/>
      </w:pPr>
      <w:r>
        <w:t>Σ</w:t>
      </w:r>
      <w:r w:rsidR="000756C3">
        <w:t>ε αυτό το πλαίσιο, σ</w:t>
      </w:r>
      <w:r>
        <w:t xml:space="preserve">το Δήμο </w:t>
      </w:r>
      <w:proofErr w:type="spellStart"/>
      <w:r>
        <w:t>Μινώα</w:t>
      </w:r>
      <w:proofErr w:type="spellEnd"/>
      <w:r>
        <w:t xml:space="preserve"> Πεδιάδας, </w:t>
      </w:r>
      <w:r w:rsidR="000D6502">
        <w:t xml:space="preserve">υποστηρίζουμε τις Αρχές </w:t>
      </w:r>
      <w:r w:rsidR="009E4D1A">
        <w:t xml:space="preserve">της κοινωνικής δικαιοσύνης και </w:t>
      </w:r>
      <w:r w:rsidR="000D6502">
        <w:t xml:space="preserve">της </w:t>
      </w:r>
      <w:r w:rsidR="009E4D1A">
        <w:t>αλληλεγγύης</w:t>
      </w:r>
      <w:r w:rsidR="000D6502">
        <w:t xml:space="preserve"> και αγωνιζόμαστε συνεχώς για την προώθηση </w:t>
      </w:r>
      <w:r>
        <w:t>αξιοπρεπών μισθών και ανθρώπινων συνθηκών εργασίας, διεκδικώντας παράλληλα από την Πολιτεία τους αναγκαίους πόρους και τις προσλήψεις μόνιμου προσωπικού για την εύρυθμη λειτουργία μας.</w:t>
      </w:r>
    </w:p>
    <w:p w14:paraId="25FDE493" w14:textId="77777777" w:rsidR="007A143D" w:rsidRDefault="007A143D" w:rsidP="007A143D">
      <w:pPr>
        <w:jc w:val="both"/>
      </w:pPr>
      <w:r>
        <w:t>Καλό μήνα και καλή Εργατική Πρωτομαγιά!».</w:t>
      </w:r>
    </w:p>
    <w:p w14:paraId="6ABCAEF7" w14:textId="350B33E9" w:rsidR="00272ACF" w:rsidRDefault="00272ACF" w:rsidP="00536693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F3067" w14:textId="77777777" w:rsidR="00853DE6" w:rsidRDefault="00853DE6" w:rsidP="00823EAD">
      <w:pPr>
        <w:spacing w:after="0" w:line="240" w:lineRule="auto"/>
      </w:pPr>
      <w:r>
        <w:separator/>
      </w:r>
    </w:p>
  </w:endnote>
  <w:endnote w:type="continuationSeparator" w:id="0">
    <w:p w14:paraId="78B2949A" w14:textId="77777777" w:rsidR="00853DE6" w:rsidRDefault="00853DE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98CF" w14:textId="77777777" w:rsidR="00853DE6" w:rsidRDefault="00853DE6" w:rsidP="00823EAD">
      <w:pPr>
        <w:spacing w:after="0" w:line="240" w:lineRule="auto"/>
      </w:pPr>
      <w:r>
        <w:separator/>
      </w:r>
    </w:p>
  </w:footnote>
  <w:footnote w:type="continuationSeparator" w:id="0">
    <w:p w14:paraId="792EF6F6" w14:textId="77777777" w:rsidR="00853DE6" w:rsidRDefault="00853DE6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756C3"/>
    <w:rsid w:val="000A733B"/>
    <w:rsid w:val="000C124F"/>
    <w:rsid w:val="000C7EF8"/>
    <w:rsid w:val="000D5B9E"/>
    <w:rsid w:val="000D6502"/>
    <w:rsid w:val="000F54B6"/>
    <w:rsid w:val="00151922"/>
    <w:rsid w:val="00151AA7"/>
    <w:rsid w:val="00163216"/>
    <w:rsid w:val="00163BCA"/>
    <w:rsid w:val="00167E95"/>
    <w:rsid w:val="00184495"/>
    <w:rsid w:val="001C5882"/>
    <w:rsid w:val="001D0626"/>
    <w:rsid w:val="001D1997"/>
    <w:rsid w:val="001D1BEC"/>
    <w:rsid w:val="001E390C"/>
    <w:rsid w:val="00206866"/>
    <w:rsid w:val="00206B7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84CBA"/>
    <w:rsid w:val="00385D1B"/>
    <w:rsid w:val="003B30BA"/>
    <w:rsid w:val="003D76B5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C4FAF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364F"/>
    <w:rsid w:val="006957D8"/>
    <w:rsid w:val="006B23DE"/>
    <w:rsid w:val="006B43AD"/>
    <w:rsid w:val="006D5476"/>
    <w:rsid w:val="006F208A"/>
    <w:rsid w:val="006F512A"/>
    <w:rsid w:val="00700044"/>
    <w:rsid w:val="00704E8C"/>
    <w:rsid w:val="00721B7F"/>
    <w:rsid w:val="00733CA5"/>
    <w:rsid w:val="00736A96"/>
    <w:rsid w:val="00736F82"/>
    <w:rsid w:val="0075134D"/>
    <w:rsid w:val="007814EF"/>
    <w:rsid w:val="0078700F"/>
    <w:rsid w:val="007A1295"/>
    <w:rsid w:val="007A143D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53DE6"/>
    <w:rsid w:val="00863AB0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C57C6"/>
    <w:rsid w:val="009D5565"/>
    <w:rsid w:val="009E4D1A"/>
    <w:rsid w:val="009F3101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D5EC3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32BD4"/>
    <w:rsid w:val="00F94ED1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2025-05-02T06:33:00Z</dcterms:created>
  <dcterms:modified xsi:type="dcterms:W3CDTF">2025-05-02T06:33:00Z</dcterms:modified>
</cp:coreProperties>
</file>