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50A1ACEA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EE2EE7">
        <w:rPr>
          <w:rFonts w:ascii="Calibri" w:hAnsi="Calibri" w:cs="Calibri"/>
        </w:rPr>
        <w:t>01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EE2EE7">
        <w:rPr>
          <w:rFonts w:ascii="Calibri" w:hAnsi="Calibri" w:cs="Calibri"/>
        </w:rPr>
        <w:t>4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1E9D1FC4" w14:textId="32E802E4" w:rsidR="00BE681D" w:rsidRPr="005F1866" w:rsidRDefault="00823EAD" w:rsidP="005F186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15BF15B5" w14:textId="77777777" w:rsidR="00EE2EE7" w:rsidRDefault="00EE2EE7" w:rsidP="00EE2EE7">
      <w:pPr>
        <w:rPr>
          <w:b/>
          <w:bCs/>
        </w:rPr>
      </w:pPr>
    </w:p>
    <w:p w14:paraId="037503A1" w14:textId="65735CE1" w:rsidR="00EE2EE7" w:rsidRPr="004C291A" w:rsidRDefault="00EE2EE7" w:rsidP="00EE2EE7">
      <w:pPr>
        <w:rPr>
          <w:b/>
          <w:bCs/>
        </w:rPr>
      </w:pPr>
      <w:r w:rsidRPr="004C291A">
        <w:rPr>
          <w:b/>
          <w:bCs/>
        </w:rPr>
        <w:t xml:space="preserve">Ορκωμοσία δύο νέων υπαλλήλων στο Πρόγραμμα «Βοήθεια στο Σπίτι» του Δήμου </w:t>
      </w:r>
      <w:proofErr w:type="spellStart"/>
      <w:r w:rsidRPr="004C291A">
        <w:rPr>
          <w:b/>
          <w:bCs/>
        </w:rPr>
        <w:t>Μινώα</w:t>
      </w:r>
      <w:proofErr w:type="spellEnd"/>
      <w:r w:rsidRPr="004C291A">
        <w:rPr>
          <w:b/>
          <w:bCs/>
        </w:rPr>
        <w:t xml:space="preserve"> Πεδιάδας</w:t>
      </w:r>
    </w:p>
    <w:p w14:paraId="460936C1" w14:textId="307DBE20" w:rsidR="00EE2EE7" w:rsidRDefault="00EE2EE7" w:rsidP="00EE2EE7">
      <w:pPr>
        <w:jc w:val="both"/>
      </w:pPr>
      <w:r>
        <w:t xml:space="preserve">Δύο νέες υπαλλήλους, στο Πρόγραμμα Βοήθεια στο Σπίτι, όρκισε ο Δήμαρχος </w:t>
      </w:r>
      <w:proofErr w:type="spellStart"/>
      <w:r>
        <w:t>Μινώα</w:t>
      </w:r>
      <w:proofErr w:type="spellEnd"/>
      <w:r>
        <w:t xml:space="preserve"> Πεδιάδας Βασίλης </w:t>
      </w:r>
      <w:proofErr w:type="spellStart"/>
      <w:r>
        <w:t>Κεγκέρογλου</w:t>
      </w:r>
      <w:proofErr w:type="spellEnd"/>
      <w:r>
        <w:t xml:space="preserve">, στο Δημοτικό Κατάστημα </w:t>
      </w:r>
      <w:proofErr w:type="spellStart"/>
      <w:r>
        <w:t>Αρκαλοχωρίου</w:t>
      </w:r>
      <w:proofErr w:type="spellEnd"/>
      <w:r w:rsidRPr="004C291A">
        <w:t xml:space="preserve">, παρουσία </w:t>
      </w:r>
      <w:r>
        <w:t xml:space="preserve">της Αντιδημάρχου Όλγας </w:t>
      </w:r>
      <w:proofErr w:type="spellStart"/>
      <w:r>
        <w:t>Δραμουντάνη</w:t>
      </w:r>
      <w:proofErr w:type="spellEnd"/>
      <w:r>
        <w:t xml:space="preserve">, </w:t>
      </w:r>
      <w:r w:rsidRPr="00207EE7">
        <w:t xml:space="preserve">της Προϊσταμένης της Διεύθυνση Διοικητικών Υπηρεσιών Μαρίας </w:t>
      </w:r>
      <w:proofErr w:type="spellStart"/>
      <w:r w:rsidRPr="00207EE7">
        <w:t>Μερκουλίδου</w:t>
      </w:r>
      <w:proofErr w:type="spellEnd"/>
      <w:r w:rsidRPr="00207EE7">
        <w:t xml:space="preserve"> και του Αναπληρωτή </w:t>
      </w:r>
      <w:r>
        <w:t>Π</w:t>
      </w:r>
      <w:r w:rsidRPr="00207EE7">
        <w:t>ροϊσταμένου</w:t>
      </w:r>
      <w:r w:rsidR="0029772D">
        <w:t>,</w:t>
      </w:r>
      <w:r w:rsidRPr="00207EE7">
        <w:t xml:space="preserve"> Ζαχαρία Κυριακάκη.</w:t>
      </w:r>
    </w:p>
    <w:p w14:paraId="6A867542" w14:textId="62F39A61" w:rsidR="00EE2EE7" w:rsidRDefault="00EE2EE7" w:rsidP="00EE2EE7">
      <w:pPr>
        <w:jc w:val="both"/>
      </w:pPr>
      <w:r>
        <w:t xml:space="preserve">Πρόκειται για την Μελπομένη </w:t>
      </w:r>
      <w:proofErr w:type="spellStart"/>
      <w:r>
        <w:t>Βαβελίδου</w:t>
      </w:r>
      <w:proofErr w:type="spellEnd"/>
      <w:r>
        <w:t xml:space="preserve"> του Ελευθερίου</w:t>
      </w:r>
      <w:r w:rsidRPr="00FD7725">
        <w:t xml:space="preserve"> </w:t>
      </w:r>
      <w:r>
        <w:t xml:space="preserve">και την Αντιγόνη </w:t>
      </w:r>
      <w:proofErr w:type="spellStart"/>
      <w:r>
        <w:t>Λιανουδάκη</w:t>
      </w:r>
      <w:proofErr w:type="spellEnd"/>
      <w:r>
        <w:t xml:space="preserve"> του Γεωργίου, κατηγορίας και κλάδου/ειδικότητας ΥΕ Οικογενειακών Βοηθών, στη Διεύθυνση Κοινωνικών και Μορφωτικών Υπηρεσιών και ειδικότερα, στο Τμήμα Μέριμνας </w:t>
      </w:r>
      <w:r w:rsidR="0029772D">
        <w:t xml:space="preserve">Τρίτης </w:t>
      </w:r>
      <w:r>
        <w:t xml:space="preserve"> Ηλικία</w:t>
      </w:r>
      <w:r w:rsidR="0029772D">
        <w:t>ς</w:t>
      </w:r>
      <w:r>
        <w:t>.</w:t>
      </w:r>
    </w:p>
    <w:p w14:paraId="434D5B70" w14:textId="77777777" w:rsidR="00EE2EE7" w:rsidRDefault="00EE2EE7" w:rsidP="00EE2EE7">
      <w:pPr>
        <w:jc w:val="both"/>
      </w:pPr>
      <w:r>
        <w:t>Αξίζει επίσης να σημειωθεί ότι το αμέσως προσεχές διάστημα θα γίνει άλλη μία πρόσληψη στο εν λόγω πρόγραμμα, ειδικότητας ΔΕ Νοσηλευτριών.</w:t>
      </w:r>
    </w:p>
    <w:p w14:paraId="414B5FA3" w14:textId="386D04CC" w:rsidR="00EE2EE7" w:rsidRDefault="00EE2EE7" w:rsidP="00EE2EE7">
      <w:pPr>
        <w:jc w:val="both"/>
      </w:pPr>
      <w:r w:rsidRPr="00FD7725">
        <w:t>Ο Δήμαρχος</w:t>
      </w:r>
      <w:r w:rsidR="0029772D">
        <w:t xml:space="preserve"> Βασίλης </w:t>
      </w:r>
      <w:proofErr w:type="spellStart"/>
      <w:r w:rsidR="0029772D">
        <w:t>Κεγκέρογλου</w:t>
      </w:r>
      <w:proofErr w:type="spellEnd"/>
      <w:r w:rsidRPr="00FD7725">
        <w:t>, τις καλωσόρισε</w:t>
      </w:r>
      <w:r w:rsidR="00D87956">
        <w:t>, ε</w:t>
      </w:r>
      <w:r w:rsidRPr="00FD7725">
        <w:t>υχήθηκε</w:t>
      </w:r>
      <w:r>
        <w:t xml:space="preserve"> καλή επιτυχία στα καθήκοντα τους και αναφέρθηκε στη σημασία του προγράμματος με στόχο την κοινωνική στήριξη των κατοίκων της περιοχής, που χρειάζονται βοήθεια στο σπίτι, αναφέροντας χαρακτηριστικά:</w:t>
      </w:r>
    </w:p>
    <w:p w14:paraId="751B5AF6" w14:textId="349B55D5" w:rsidR="0029772D" w:rsidRDefault="00EE2EE7" w:rsidP="00EE2EE7">
      <w:pPr>
        <w:jc w:val="both"/>
      </w:pPr>
      <w:r>
        <w:t xml:space="preserve">«Με την προσθήκη των νέων υπαλλήλων, ενισχύουμε την κοινωνική μας πολιτική, προσφέροντας πολύτιμες υπηρεσίες στους συμπολίτες μας που το χρειάζονται. Το πρόγραμμα «Βοήθεια στο Σπίτι» </w:t>
      </w:r>
      <w:r w:rsidR="0029772D">
        <w:t xml:space="preserve">που </w:t>
      </w:r>
      <w:r>
        <w:t xml:space="preserve">έχει αποδείξει </w:t>
      </w:r>
      <w:r w:rsidR="0029772D">
        <w:t xml:space="preserve">στο παρελθόν </w:t>
      </w:r>
      <w:r>
        <w:t>την αξία του</w:t>
      </w:r>
      <w:r w:rsidR="0029772D">
        <w:t>, χρειάζεται αναβάθμιση και στελέχωση ώστε να ανταποκριθεί με επάρκεια στις αυξημένες ανάγκες που υπάρχουν. Κυρίαρχο ρόλο σε αυτό έχει το προσωπικό, γι’ αυτό άλλωστε είχα πρωτο</w:t>
      </w:r>
      <w:r w:rsidR="00AD3218">
        <w:t>στα</w:t>
      </w:r>
      <w:r w:rsidR="0029772D">
        <w:t xml:space="preserve">τήσει ως Βουλευτής, τόσο στην μονιμότητα του Προγράμματος στην Τοπική Αυτοδιοίκηση, με την μετατροπή του σε Υπηρεσία, όσο και στις νομοθετικές ρυθμίσεις που οδήγησαν στην εξασφάλιση του προσωπικού». </w:t>
      </w:r>
    </w:p>
    <w:p w14:paraId="7FB512F0" w14:textId="6518CCC8" w:rsidR="00E65B52" w:rsidRPr="00302F64" w:rsidRDefault="00E65B52" w:rsidP="00390846">
      <w:pPr>
        <w:spacing w:after="0" w:line="240" w:lineRule="auto"/>
        <w:jc w:val="both"/>
      </w:pPr>
    </w:p>
    <w:sectPr w:rsidR="00E65B52" w:rsidRPr="00302F64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D2C9C" w14:textId="77777777" w:rsidR="00904E6F" w:rsidRDefault="00904E6F" w:rsidP="00823EAD">
      <w:pPr>
        <w:spacing w:after="0" w:line="240" w:lineRule="auto"/>
      </w:pPr>
      <w:r>
        <w:separator/>
      </w:r>
    </w:p>
  </w:endnote>
  <w:endnote w:type="continuationSeparator" w:id="0">
    <w:p w14:paraId="2DA96689" w14:textId="77777777" w:rsidR="00904E6F" w:rsidRDefault="00904E6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725C0" w14:textId="77777777" w:rsidR="00904E6F" w:rsidRDefault="00904E6F" w:rsidP="00823EAD">
      <w:pPr>
        <w:spacing w:after="0" w:line="240" w:lineRule="auto"/>
      </w:pPr>
      <w:r>
        <w:separator/>
      </w:r>
    </w:p>
  </w:footnote>
  <w:footnote w:type="continuationSeparator" w:id="0">
    <w:p w14:paraId="7EFC68DC" w14:textId="77777777" w:rsidR="00904E6F" w:rsidRDefault="00904E6F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676E7"/>
    <w:rsid w:val="000A733B"/>
    <w:rsid w:val="000B177E"/>
    <w:rsid w:val="000B3DC3"/>
    <w:rsid w:val="000C124F"/>
    <w:rsid w:val="000C7EF8"/>
    <w:rsid w:val="000D5B9E"/>
    <w:rsid w:val="000D5BEB"/>
    <w:rsid w:val="000F54B6"/>
    <w:rsid w:val="00151922"/>
    <w:rsid w:val="00151AA7"/>
    <w:rsid w:val="00163216"/>
    <w:rsid w:val="00163BCA"/>
    <w:rsid w:val="00167E95"/>
    <w:rsid w:val="00173C4C"/>
    <w:rsid w:val="00182843"/>
    <w:rsid w:val="001B1C05"/>
    <w:rsid w:val="001B28A5"/>
    <w:rsid w:val="001C5882"/>
    <w:rsid w:val="001D0626"/>
    <w:rsid w:val="001D1997"/>
    <w:rsid w:val="001E390C"/>
    <w:rsid w:val="001E4EB1"/>
    <w:rsid w:val="00206866"/>
    <w:rsid w:val="00222A86"/>
    <w:rsid w:val="0025091A"/>
    <w:rsid w:val="00254D42"/>
    <w:rsid w:val="0025712E"/>
    <w:rsid w:val="0025746A"/>
    <w:rsid w:val="00262F2F"/>
    <w:rsid w:val="00284556"/>
    <w:rsid w:val="0029772D"/>
    <w:rsid w:val="002C0630"/>
    <w:rsid w:val="002D40D1"/>
    <w:rsid w:val="002D49A1"/>
    <w:rsid w:val="002D5686"/>
    <w:rsid w:val="002F7002"/>
    <w:rsid w:val="00301083"/>
    <w:rsid w:val="00302F64"/>
    <w:rsid w:val="00305DAF"/>
    <w:rsid w:val="00331A0F"/>
    <w:rsid w:val="00390846"/>
    <w:rsid w:val="003A1AE3"/>
    <w:rsid w:val="003B30BA"/>
    <w:rsid w:val="003C6F3A"/>
    <w:rsid w:val="003D7ECA"/>
    <w:rsid w:val="003E0F5F"/>
    <w:rsid w:val="00420869"/>
    <w:rsid w:val="00423A20"/>
    <w:rsid w:val="00423ED6"/>
    <w:rsid w:val="0044530E"/>
    <w:rsid w:val="00474FD8"/>
    <w:rsid w:val="00497FFE"/>
    <w:rsid w:val="004A3405"/>
    <w:rsid w:val="004B0B3E"/>
    <w:rsid w:val="004D2999"/>
    <w:rsid w:val="004D612F"/>
    <w:rsid w:val="004F59FA"/>
    <w:rsid w:val="00504EDE"/>
    <w:rsid w:val="00510B00"/>
    <w:rsid w:val="005123E4"/>
    <w:rsid w:val="0051373E"/>
    <w:rsid w:val="00517D93"/>
    <w:rsid w:val="00530C87"/>
    <w:rsid w:val="0053107E"/>
    <w:rsid w:val="005428AF"/>
    <w:rsid w:val="005806DE"/>
    <w:rsid w:val="00581C47"/>
    <w:rsid w:val="00594137"/>
    <w:rsid w:val="005B326C"/>
    <w:rsid w:val="005B41F2"/>
    <w:rsid w:val="005C0013"/>
    <w:rsid w:val="005C2A5D"/>
    <w:rsid w:val="005D1C50"/>
    <w:rsid w:val="005D7379"/>
    <w:rsid w:val="005E1279"/>
    <w:rsid w:val="005E7BC6"/>
    <w:rsid w:val="005F1866"/>
    <w:rsid w:val="00607A24"/>
    <w:rsid w:val="00657427"/>
    <w:rsid w:val="006643FF"/>
    <w:rsid w:val="006957D8"/>
    <w:rsid w:val="006A6442"/>
    <w:rsid w:val="006D0511"/>
    <w:rsid w:val="006E412D"/>
    <w:rsid w:val="006F208A"/>
    <w:rsid w:val="006F512A"/>
    <w:rsid w:val="00700044"/>
    <w:rsid w:val="007131C1"/>
    <w:rsid w:val="00721B7F"/>
    <w:rsid w:val="00736A96"/>
    <w:rsid w:val="00736F82"/>
    <w:rsid w:val="007478E0"/>
    <w:rsid w:val="0075134D"/>
    <w:rsid w:val="00771377"/>
    <w:rsid w:val="0077209A"/>
    <w:rsid w:val="007814EF"/>
    <w:rsid w:val="0078700F"/>
    <w:rsid w:val="007A1295"/>
    <w:rsid w:val="007A3BFE"/>
    <w:rsid w:val="007A4581"/>
    <w:rsid w:val="007C3332"/>
    <w:rsid w:val="007D195E"/>
    <w:rsid w:val="007F32DB"/>
    <w:rsid w:val="008014D8"/>
    <w:rsid w:val="0080173E"/>
    <w:rsid w:val="0080747F"/>
    <w:rsid w:val="00823EAD"/>
    <w:rsid w:val="00841777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E23D4"/>
    <w:rsid w:val="008F5FFE"/>
    <w:rsid w:val="008F613E"/>
    <w:rsid w:val="00904E6F"/>
    <w:rsid w:val="00912B06"/>
    <w:rsid w:val="00927289"/>
    <w:rsid w:val="00940BDA"/>
    <w:rsid w:val="00991E9B"/>
    <w:rsid w:val="009929A0"/>
    <w:rsid w:val="009A74E0"/>
    <w:rsid w:val="009C57C6"/>
    <w:rsid w:val="009D5565"/>
    <w:rsid w:val="009E5A9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D3218"/>
    <w:rsid w:val="00AE024A"/>
    <w:rsid w:val="00AE1A08"/>
    <w:rsid w:val="00AE3879"/>
    <w:rsid w:val="00AF3A56"/>
    <w:rsid w:val="00B05938"/>
    <w:rsid w:val="00B31EE4"/>
    <w:rsid w:val="00B36AA1"/>
    <w:rsid w:val="00B727CF"/>
    <w:rsid w:val="00B7393B"/>
    <w:rsid w:val="00BC2CA8"/>
    <w:rsid w:val="00BD0E9F"/>
    <w:rsid w:val="00BD3979"/>
    <w:rsid w:val="00BE681D"/>
    <w:rsid w:val="00BF1A6F"/>
    <w:rsid w:val="00BF7643"/>
    <w:rsid w:val="00BF7866"/>
    <w:rsid w:val="00C20FB9"/>
    <w:rsid w:val="00C22597"/>
    <w:rsid w:val="00C35771"/>
    <w:rsid w:val="00CA20E9"/>
    <w:rsid w:val="00CA58EF"/>
    <w:rsid w:val="00CA6E7D"/>
    <w:rsid w:val="00CD54C6"/>
    <w:rsid w:val="00CE3EEC"/>
    <w:rsid w:val="00CE4908"/>
    <w:rsid w:val="00CF1ABA"/>
    <w:rsid w:val="00CF3530"/>
    <w:rsid w:val="00D02920"/>
    <w:rsid w:val="00D33DDF"/>
    <w:rsid w:val="00D52A3C"/>
    <w:rsid w:val="00D72D95"/>
    <w:rsid w:val="00D73578"/>
    <w:rsid w:val="00D80A8E"/>
    <w:rsid w:val="00D87956"/>
    <w:rsid w:val="00D949B3"/>
    <w:rsid w:val="00D95763"/>
    <w:rsid w:val="00DF207A"/>
    <w:rsid w:val="00E200F6"/>
    <w:rsid w:val="00E60C4D"/>
    <w:rsid w:val="00E61A93"/>
    <w:rsid w:val="00E63FF7"/>
    <w:rsid w:val="00E65B52"/>
    <w:rsid w:val="00E744D0"/>
    <w:rsid w:val="00EB2755"/>
    <w:rsid w:val="00EB64D1"/>
    <w:rsid w:val="00EE2EE7"/>
    <w:rsid w:val="00F7277B"/>
    <w:rsid w:val="00F82BC8"/>
    <w:rsid w:val="00FA118F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7478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267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2025-04-01T10:02:00Z</dcterms:created>
  <dcterms:modified xsi:type="dcterms:W3CDTF">2025-04-01T10:02:00Z</dcterms:modified>
</cp:coreProperties>
</file>