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11DEB9F"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2D0DE7">
        <w:rPr>
          <w:rFonts w:ascii="Calibri" w:hAnsi="Calibri" w:cs="Calibri"/>
        </w:rPr>
        <w:t>06</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2D0DE7">
        <w:rPr>
          <w:rFonts w:ascii="Calibri" w:hAnsi="Calibri" w:cs="Calibri"/>
        </w:rPr>
        <w:t>4</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68FFDC45" w14:textId="3294B6E1" w:rsidR="002D0DE7" w:rsidRDefault="00823EAD" w:rsidP="002D0DE7">
      <w:pPr>
        <w:spacing w:after="0" w:line="240" w:lineRule="auto"/>
        <w:jc w:val="center"/>
        <w:rPr>
          <w:b/>
          <w:sz w:val="28"/>
        </w:rPr>
      </w:pPr>
      <w:r>
        <w:rPr>
          <w:b/>
          <w:sz w:val="28"/>
        </w:rPr>
        <w:t>ΔΕΛΤΙΟ ΤΥΠΟΥ</w:t>
      </w:r>
    </w:p>
    <w:p w14:paraId="0FA79C62" w14:textId="77777777" w:rsidR="006255C6" w:rsidRPr="002D0DE7" w:rsidRDefault="006255C6" w:rsidP="002D0DE7">
      <w:pPr>
        <w:spacing w:after="0" w:line="240" w:lineRule="auto"/>
        <w:jc w:val="center"/>
        <w:rPr>
          <w:b/>
          <w:sz w:val="28"/>
        </w:rPr>
      </w:pPr>
    </w:p>
    <w:p w14:paraId="7FE03095" w14:textId="7A5356BA" w:rsidR="002D0DE7" w:rsidRPr="006255C6" w:rsidRDefault="006255C6" w:rsidP="006255C6">
      <w:pPr>
        <w:spacing w:after="0" w:line="240" w:lineRule="auto"/>
        <w:jc w:val="center"/>
        <w:rPr>
          <w:b/>
          <w:bCs/>
        </w:rPr>
      </w:pPr>
      <w:r w:rsidRPr="006255C6">
        <w:rPr>
          <w:b/>
          <w:bCs/>
        </w:rPr>
        <w:t xml:space="preserve">Ο Δήμος </w:t>
      </w:r>
      <w:proofErr w:type="spellStart"/>
      <w:r w:rsidRPr="006255C6">
        <w:rPr>
          <w:b/>
          <w:bCs/>
        </w:rPr>
        <w:t>Μινώα</w:t>
      </w:r>
      <w:proofErr w:type="spellEnd"/>
      <w:r w:rsidRPr="006255C6">
        <w:rPr>
          <w:b/>
          <w:bCs/>
        </w:rPr>
        <w:t xml:space="preserve"> Πεδιάδας τίμησε τη μνήμη του οπλαρχηγού Ηρακλή Κοκκινίδη</w:t>
      </w:r>
    </w:p>
    <w:p w14:paraId="4760175D" w14:textId="77777777" w:rsidR="006255C6" w:rsidRDefault="006255C6" w:rsidP="002D0DE7">
      <w:pPr>
        <w:spacing w:after="0" w:line="240" w:lineRule="auto"/>
        <w:jc w:val="both"/>
      </w:pPr>
    </w:p>
    <w:p w14:paraId="3FFA5D39" w14:textId="5698AB3A" w:rsidR="002D0DE7" w:rsidRDefault="002D0DE7" w:rsidP="002D0DE7">
      <w:pPr>
        <w:spacing w:after="0" w:line="240" w:lineRule="auto"/>
        <w:jc w:val="both"/>
      </w:pPr>
      <w:r>
        <w:t xml:space="preserve">Ο Δήμαρχος </w:t>
      </w:r>
      <w:proofErr w:type="spellStart"/>
      <w:r>
        <w:t>Μινώα</w:t>
      </w:r>
      <w:proofErr w:type="spellEnd"/>
      <w:r>
        <w:t xml:space="preserve"> Πεδιάδας Βασίλης </w:t>
      </w:r>
      <w:proofErr w:type="spellStart"/>
      <w:r>
        <w:t>Κεγκέρογλου</w:t>
      </w:r>
      <w:proofErr w:type="spellEnd"/>
      <w:r>
        <w:t xml:space="preserve">, </w:t>
      </w:r>
      <w:r>
        <w:t xml:space="preserve">ο Πρόεδρος του Δημοτικού Συμβουλίου </w:t>
      </w:r>
      <w:proofErr w:type="spellStart"/>
      <w:r>
        <w:t>Μινώα</w:t>
      </w:r>
      <w:proofErr w:type="spellEnd"/>
      <w:r>
        <w:t xml:space="preserve"> Πεδιάδας Γιώργος Καλογεράκης και ο Πρόεδρος Μικρασιατών και Φίλων </w:t>
      </w:r>
      <w:proofErr w:type="spellStart"/>
      <w:r>
        <w:t>Καρδουλιανού</w:t>
      </w:r>
      <w:proofErr w:type="spellEnd"/>
      <w:r>
        <w:t xml:space="preserve"> Σταύρος </w:t>
      </w:r>
      <w:proofErr w:type="spellStart"/>
      <w:r>
        <w:t>Μπιτζαράκης</w:t>
      </w:r>
      <w:proofErr w:type="spellEnd"/>
      <w:r>
        <w:t xml:space="preserve">, κατέθεσαν στεφάνι στη μνήμη του οπλαρχηγού Ηρακλή Κοκκινίδη, κατά τη διάρκεια της </w:t>
      </w:r>
      <w:r w:rsidR="00C63D9E">
        <w:t xml:space="preserve">σεμνής </w:t>
      </w:r>
      <w:r w:rsidR="000659DE">
        <w:t xml:space="preserve">τελετής </w:t>
      </w:r>
      <w:r w:rsidR="00C63D9E">
        <w:t xml:space="preserve">τιμής και μνήμης </w:t>
      </w:r>
      <w:r>
        <w:t xml:space="preserve">που διοργανώθηκε από τον Δήμο </w:t>
      </w:r>
      <w:proofErr w:type="spellStart"/>
      <w:r>
        <w:t>Μαλεβιζίου</w:t>
      </w:r>
      <w:proofErr w:type="spellEnd"/>
      <w:r>
        <w:t xml:space="preserve"> και την </w:t>
      </w:r>
      <w:r w:rsidR="00C63D9E">
        <w:t xml:space="preserve">Δημοτική Ενότητα </w:t>
      </w:r>
      <w:r>
        <w:t>Γαζίου</w:t>
      </w:r>
      <w:r w:rsidR="00C63D9E">
        <w:t>,</w:t>
      </w:r>
      <w:r>
        <w:t xml:space="preserve"> το Σάββατο 5 Απριλίου. </w:t>
      </w:r>
      <w:r w:rsidR="00C63D9E">
        <w:t xml:space="preserve"> </w:t>
      </w:r>
      <w:r w:rsidR="000659DE">
        <w:t xml:space="preserve">Αφορμή για την παρουσία τους στην τελετή, </w:t>
      </w:r>
      <w:r w:rsidR="000659DE">
        <w:t>στο μνημείο του Ηρακλή Κοκκινίδη στο Γάζι, σε μια συγκινητική ατμόσφαιρα που τίμησε την επική του δράση</w:t>
      </w:r>
      <w:r w:rsidR="000659DE">
        <w:t>, ήταν η</w:t>
      </w:r>
      <w:r>
        <w:t xml:space="preserve"> καταγωγή της μητέρας του Ηρακλή Κοκκινίδη που ήταν από το χωριό </w:t>
      </w:r>
      <w:proofErr w:type="spellStart"/>
      <w:r>
        <w:t>Καρδουλιανώ</w:t>
      </w:r>
      <w:proofErr w:type="spellEnd"/>
      <w:r>
        <w:t xml:space="preserve"> </w:t>
      </w:r>
      <w:r>
        <w:t xml:space="preserve">του Δήμου </w:t>
      </w:r>
      <w:proofErr w:type="spellStart"/>
      <w:r>
        <w:t>Μινώα</w:t>
      </w:r>
      <w:proofErr w:type="spellEnd"/>
      <w:r>
        <w:t xml:space="preserve"> Πεδιάδας </w:t>
      </w:r>
      <w:r>
        <w:t xml:space="preserve">και κόρη ιερέα. </w:t>
      </w:r>
      <w:r>
        <w:t xml:space="preserve"> </w:t>
      </w:r>
    </w:p>
    <w:p w14:paraId="2DCFDCFC" w14:textId="77777777" w:rsidR="000659DE" w:rsidRPr="000659DE" w:rsidRDefault="000659DE" w:rsidP="002D0DE7">
      <w:pPr>
        <w:spacing w:after="0" w:line="240" w:lineRule="auto"/>
        <w:jc w:val="both"/>
      </w:pPr>
    </w:p>
    <w:p w14:paraId="0001A305" w14:textId="5A7119DF" w:rsidR="002D0DE7" w:rsidRPr="002D0DE7" w:rsidRDefault="002D0DE7" w:rsidP="002D0DE7">
      <w:pPr>
        <w:spacing w:after="0" w:line="240" w:lineRule="auto"/>
        <w:jc w:val="both"/>
        <w:rPr>
          <w:b/>
          <w:bCs/>
        </w:rPr>
      </w:pPr>
      <w:r w:rsidRPr="002D0DE7">
        <w:rPr>
          <w:b/>
          <w:bCs/>
        </w:rPr>
        <w:t>ΗΡΑΚΛΗΣ ΚΟΚΚΙΝΙΔΗΣ (1842 – 1868)</w:t>
      </w:r>
    </w:p>
    <w:p w14:paraId="59D7A33F" w14:textId="77777777" w:rsidR="002D0DE7" w:rsidRDefault="002D0DE7" w:rsidP="002D0DE7">
      <w:pPr>
        <w:spacing w:after="0" w:line="240" w:lineRule="auto"/>
        <w:jc w:val="both"/>
      </w:pPr>
    </w:p>
    <w:p w14:paraId="409E9D14" w14:textId="54A7FBA9" w:rsidR="002D0DE7" w:rsidRDefault="002D0DE7" w:rsidP="002D0DE7">
      <w:pPr>
        <w:spacing w:after="0" w:line="240" w:lineRule="auto"/>
        <w:jc w:val="both"/>
      </w:pPr>
      <w:r>
        <w:t>Ο Ηρακλής Κοκκινίδης υπήρξε μια εξέχουσα μορφή του απελευθερωτικού αγώνα της Κρήτης, αναγνωρισμένος για τη γενναιότητα και την αποφασιστικότητά του</w:t>
      </w:r>
      <w:r>
        <w:t xml:space="preserve">, ενσαρκώνοντας </w:t>
      </w:r>
      <w:r>
        <w:t xml:space="preserve">το πνεύμα της αντίστασης και της θυσίας για την </w:t>
      </w:r>
      <w:r w:rsidR="000659DE">
        <w:t>Ε</w:t>
      </w:r>
      <w:r>
        <w:t xml:space="preserve">λευθερία </w:t>
      </w:r>
      <w:r>
        <w:t xml:space="preserve">και </w:t>
      </w:r>
      <w:r>
        <w:t xml:space="preserve">έχοντας αφιερώσει τη ζωή και την περιουσία του στον εθνικοαπελευθερωτικό αγώνα της Κρήτης, ως οπλαρχηγός της επαρχίας </w:t>
      </w:r>
      <w:proofErr w:type="spellStart"/>
      <w:r>
        <w:t>Μαλεβιζίου</w:t>
      </w:r>
      <w:proofErr w:type="spellEnd"/>
      <w:r>
        <w:t xml:space="preserve">. </w:t>
      </w:r>
    </w:p>
    <w:p w14:paraId="1FFCCCE7" w14:textId="77777777" w:rsidR="002D0DE7" w:rsidRDefault="002D0DE7" w:rsidP="002D0DE7">
      <w:pPr>
        <w:spacing w:after="0" w:line="240" w:lineRule="auto"/>
        <w:jc w:val="both"/>
      </w:pPr>
    </w:p>
    <w:p w14:paraId="6DF53024" w14:textId="64D50FF5" w:rsidR="002D0DE7" w:rsidRDefault="002D0DE7" w:rsidP="002D0DE7">
      <w:pPr>
        <w:spacing w:after="0" w:line="240" w:lineRule="auto"/>
        <w:jc w:val="both"/>
      </w:pPr>
      <w:r>
        <w:t xml:space="preserve">Γεννήθηκε το 1842 στο </w:t>
      </w:r>
      <w:proofErr w:type="spellStart"/>
      <w:r>
        <w:t>Κεραμούτσι</w:t>
      </w:r>
      <w:proofErr w:type="spellEnd"/>
      <w:r>
        <w:t xml:space="preserve"> το οποίο εκείνη την περίοδο κατοικούνταν κυρίως από τούρκικες οικογένειες. Η οικογένειά του</w:t>
      </w:r>
      <w:r w:rsidR="000659DE">
        <w:t>,</w:t>
      </w:r>
      <w:r>
        <w:t xml:space="preserve"> καταγόταν από την </w:t>
      </w:r>
      <w:proofErr w:type="spellStart"/>
      <w:r>
        <w:t>Κράνα</w:t>
      </w:r>
      <w:proofErr w:type="spellEnd"/>
      <w:r>
        <w:t xml:space="preserve"> </w:t>
      </w:r>
      <w:r>
        <w:t xml:space="preserve">Μυλοποτάμου, μια περιοχή που φημιζόταν για τους αγωνιστές της και για άγνωστους λόγους μετοίκησε στο </w:t>
      </w:r>
      <w:proofErr w:type="spellStart"/>
      <w:r>
        <w:t>Κεραμούτσι</w:t>
      </w:r>
      <w:proofErr w:type="spellEnd"/>
      <w:r>
        <w:t xml:space="preserve">. </w:t>
      </w:r>
    </w:p>
    <w:p w14:paraId="52334575" w14:textId="77777777" w:rsidR="002D0DE7" w:rsidRDefault="002D0DE7" w:rsidP="002D0DE7">
      <w:pPr>
        <w:spacing w:after="0" w:line="240" w:lineRule="auto"/>
        <w:jc w:val="both"/>
      </w:pPr>
    </w:p>
    <w:p w14:paraId="0A80D781" w14:textId="496440F6" w:rsidR="00594137" w:rsidRPr="00594137" w:rsidRDefault="002D0DE7" w:rsidP="002D0DE7">
      <w:pPr>
        <w:spacing w:after="0" w:line="240" w:lineRule="auto"/>
        <w:jc w:val="both"/>
      </w:pPr>
      <w:r>
        <w:t xml:space="preserve">Ο πατέρας του, Νικόλαος, είχε καταφύγει στην Αθήνα σε πολύ μικρή ηλικία και άλλαξε το επίθετό του από Κόκκινος σε Κοκκινίδης. Επιστρέφοντας στην Κρήτη δημιούργησε σημαντική περιουσία, της οποίας μεγάλο μέρος διέθεσε στον απελευθερωτικό αγώνα αφού και ο ίδιος πήρε μέρος σε πολλούς αγώνες για την ελευθερία της Κρήτης. Η μητέρα του Ηρακλή ήταν παπαδοπούλα, το γένος </w:t>
      </w:r>
      <w:proofErr w:type="spellStart"/>
      <w:r>
        <w:t>Καρδαμάκη</w:t>
      </w:r>
      <w:proofErr w:type="spellEnd"/>
      <w:r>
        <w:t xml:space="preserve">, με καταγωγή από τον </w:t>
      </w:r>
      <w:proofErr w:type="spellStart"/>
      <w:r>
        <w:t>Καρδουλιανώ</w:t>
      </w:r>
      <w:proofErr w:type="spellEnd"/>
      <w:r>
        <w:t xml:space="preserve"> </w:t>
      </w:r>
      <w:r>
        <w:t xml:space="preserve">του Δήμου </w:t>
      </w:r>
      <w:proofErr w:type="spellStart"/>
      <w:r>
        <w:t>Μινώα</w:t>
      </w:r>
      <w:proofErr w:type="spellEnd"/>
      <w:r>
        <w:t xml:space="preserve"> Πεδιάδας </w:t>
      </w:r>
      <w:r>
        <w:t xml:space="preserve">και με το Νικόλαο Κοκκινίδη ευτύχησαν να αποκτήσουν εκτός από τον ήρωα Ηρακλή, έναν ακόμη γιο, το Μανόλη, επίσης αγωνιστή της ελευθερίας και μια κόρη η οποία αργότερα παντρεύτηκε τον αγωνιστή Μιχάλη </w:t>
      </w:r>
      <w:proofErr w:type="spellStart"/>
      <w:r>
        <w:t>Καλημεράκη</w:t>
      </w:r>
      <w:proofErr w:type="spellEnd"/>
      <w:r>
        <w:t>.</w:t>
      </w:r>
      <w:r>
        <w:t xml:space="preserve"> </w:t>
      </w:r>
      <w:r w:rsidR="006255C6">
        <w:t>Ξ</w:t>
      </w:r>
      <w:r>
        <w:t>εχώρισε στην Κρητική Επανάσταση του 1866 ενώ η φήμη του ως αγωνιστή</w:t>
      </w:r>
      <w:r w:rsidR="000659DE">
        <w:t>,</w:t>
      </w:r>
      <w:r>
        <w:t xml:space="preserve"> ξεπέρασε τα όρια της Κρήτης. Για την ανδρεία του, τιμήθηκε από την Ελληνική Πολιτεία. Παρέμεινε αφοσιωμένος στον αγώνα κατά των Οθωμανών μέχρι το 1868, όταν έπεσε ηρωικά σε ενέδρα των Τούρκων στη </w:t>
      </w:r>
      <w:proofErr w:type="spellStart"/>
      <w:r>
        <w:t>Γαζανή</w:t>
      </w:r>
      <w:proofErr w:type="spellEnd"/>
      <w:r>
        <w:t xml:space="preserve"> Καμάρα</w:t>
      </w:r>
      <w:r>
        <w:t>.</w:t>
      </w:r>
    </w:p>
    <w:p w14:paraId="30B0C988" w14:textId="77777777" w:rsidR="00215D2C" w:rsidRPr="00594137" w:rsidRDefault="00215D2C">
      <w:pPr>
        <w:spacing w:after="0" w:line="240" w:lineRule="auto"/>
        <w:jc w:val="both"/>
      </w:pPr>
    </w:p>
    <w:sectPr w:rsidR="00215D2C"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7C09" w14:textId="77777777" w:rsidR="00794D35" w:rsidRDefault="00794D35" w:rsidP="00823EAD">
      <w:pPr>
        <w:spacing w:after="0" w:line="240" w:lineRule="auto"/>
      </w:pPr>
      <w:r>
        <w:separator/>
      </w:r>
    </w:p>
  </w:endnote>
  <w:endnote w:type="continuationSeparator" w:id="0">
    <w:p w14:paraId="5698198A" w14:textId="77777777" w:rsidR="00794D35" w:rsidRDefault="00794D3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0C23" w14:textId="77777777" w:rsidR="00794D35" w:rsidRDefault="00794D35" w:rsidP="00823EAD">
      <w:pPr>
        <w:spacing w:after="0" w:line="240" w:lineRule="auto"/>
      </w:pPr>
      <w:r>
        <w:separator/>
      </w:r>
    </w:p>
  </w:footnote>
  <w:footnote w:type="continuationSeparator" w:id="0">
    <w:p w14:paraId="27A3DFEB" w14:textId="77777777" w:rsidR="00794D35" w:rsidRDefault="00794D35"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59DE"/>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15D2C"/>
    <w:rsid w:val="0025091A"/>
    <w:rsid w:val="00254D42"/>
    <w:rsid w:val="0025746A"/>
    <w:rsid w:val="002C0630"/>
    <w:rsid w:val="002D0DE7"/>
    <w:rsid w:val="002D40D1"/>
    <w:rsid w:val="002D49A1"/>
    <w:rsid w:val="002D5686"/>
    <w:rsid w:val="002E0EF7"/>
    <w:rsid w:val="002F7002"/>
    <w:rsid w:val="00301083"/>
    <w:rsid w:val="00305DAF"/>
    <w:rsid w:val="003B30BA"/>
    <w:rsid w:val="00420869"/>
    <w:rsid w:val="00423A20"/>
    <w:rsid w:val="00423ED6"/>
    <w:rsid w:val="0044530E"/>
    <w:rsid w:val="00474FD8"/>
    <w:rsid w:val="00497FFE"/>
    <w:rsid w:val="004A3405"/>
    <w:rsid w:val="004B0B3E"/>
    <w:rsid w:val="004D2999"/>
    <w:rsid w:val="004F59FA"/>
    <w:rsid w:val="00504EDE"/>
    <w:rsid w:val="00510B00"/>
    <w:rsid w:val="00517D93"/>
    <w:rsid w:val="00530C87"/>
    <w:rsid w:val="0053107E"/>
    <w:rsid w:val="005428AF"/>
    <w:rsid w:val="005806DE"/>
    <w:rsid w:val="00594137"/>
    <w:rsid w:val="005B41F2"/>
    <w:rsid w:val="005C0013"/>
    <w:rsid w:val="005D7379"/>
    <w:rsid w:val="00607A24"/>
    <w:rsid w:val="006255C6"/>
    <w:rsid w:val="006957D8"/>
    <w:rsid w:val="006F208A"/>
    <w:rsid w:val="006F512A"/>
    <w:rsid w:val="00700044"/>
    <w:rsid w:val="00721B7F"/>
    <w:rsid w:val="00736A96"/>
    <w:rsid w:val="00736F82"/>
    <w:rsid w:val="0075134D"/>
    <w:rsid w:val="007814EF"/>
    <w:rsid w:val="0078700F"/>
    <w:rsid w:val="00794D35"/>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D3979"/>
    <w:rsid w:val="00BF7643"/>
    <w:rsid w:val="00C22597"/>
    <w:rsid w:val="00C35771"/>
    <w:rsid w:val="00C63D9E"/>
    <w:rsid w:val="00CA58EF"/>
    <w:rsid w:val="00CA6E7D"/>
    <w:rsid w:val="00CD54C6"/>
    <w:rsid w:val="00CE3EEC"/>
    <w:rsid w:val="00CF1ABA"/>
    <w:rsid w:val="00D02920"/>
    <w:rsid w:val="00D80A8E"/>
    <w:rsid w:val="00D949B3"/>
    <w:rsid w:val="00DF207A"/>
    <w:rsid w:val="00E200F6"/>
    <w:rsid w:val="00E60C4D"/>
    <w:rsid w:val="00E63FF7"/>
    <w:rsid w:val="00EB2755"/>
    <w:rsid w:val="00EB64D1"/>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9</TotalTime>
  <Pages>1</Pages>
  <Words>372</Words>
  <Characters>2015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2025-04-06T07:28:00Z</dcterms:created>
  <dcterms:modified xsi:type="dcterms:W3CDTF">2025-04-06T07:28:00Z</dcterms:modified>
</cp:coreProperties>
</file>