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995282F"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66AAD">
        <w:rPr>
          <w:rFonts w:ascii="Calibri" w:hAnsi="Calibri" w:cs="Calibri"/>
        </w:rPr>
        <w:t>03</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666AAD">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32FA71E0" w:rsidR="0077209A" w:rsidRDefault="00823EAD" w:rsidP="00B05938">
      <w:pPr>
        <w:spacing w:after="0" w:line="240" w:lineRule="auto"/>
        <w:jc w:val="center"/>
        <w:rPr>
          <w:b/>
          <w:sz w:val="28"/>
        </w:rPr>
      </w:pPr>
      <w:r>
        <w:rPr>
          <w:b/>
          <w:sz w:val="28"/>
        </w:rPr>
        <w:t>ΔΕΛΤΙΟ ΤΥΠΟΥ</w:t>
      </w:r>
    </w:p>
    <w:p w14:paraId="0052E731" w14:textId="77777777" w:rsidR="007131C1" w:rsidRPr="007131C1" w:rsidRDefault="007131C1" w:rsidP="007131C1">
      <w:pPr>
        <w:spacing w:after="0" w:line="240" w:lineRule="auto"/>
        <w:jc w:val="both"/>
        <w:rPr>
          <w:b/>
          <w:bCs/>
        </w:rPr>
      </w:pPr>
    </w:p>
    <w:p w14:paraId="0E1B6CCD" w14:textId="77777777" w:rsidR="00DC1E83" w:rsidRPr="00666AAD" w:rsidRDefault="00DC1E83" w:rsidP="00DC1E83">
      <w:pPr>
        <w:spacing w:after="0" w:line="240" w:lineRule="auto"/>
        <w:jc w:val="both"/>
        <w:rPr>
          <w:b/>
          <w:bCs/>
        </w:rPr>
      </w:pPr>
      <w:r w:rsidRPr="00666AAD">
        <w:rPr>
          <w:b/>
          <w:bCs/>
        </w:rPr>
        <w:t xml:space="preserve">Πασχαλινό παζάρι από το “Χαμόγελο του Παιδιού” – Την Τετάρτη 9 Απριλίου 2025 στην Πλατεία Ηρώων Πολυτεχνείου στο </w:t>
      </w:r>
      <w:proofErr w:type="spellStart"/>
      <w:r w:rsidRPr="00666AAD">
        <w:rPr>
          <w:b/>
          <w:bCs/>
        </w:rPr>
        <w:t>Αρκαλοχώρι</w:t>
      </w:r>
      <w:proofErr w:type="spellEnd"/>
      <w:r w:rsidRPr="00666AAD">
        <w:rPr>
          <w:b/>
          <w:bCs/>
        </w:rPr>
        <w:t xml:space="preserve"> και στην Κεντρική Πλατεία </w:t>
      </w:r>
      <w:proofErr w:type="spellStart"/>
      <w:r w:rsidRPr="00666AAD">
        <w:rPr>
          <w:b/>
          <w:bCs/>
        </w:rPr>
        <w:t>Καστελλίου</w:t>
      </w:r>
      <w:proofErr w:type="spellEnd"/>
    </w:p>
    <w:p w14:paraId="50457C28" w14:textId="77777777" w:rsidR="00DC1E83" w:rsidRDefault="00DC1E83" w:rsidP="00DC1E83">
      <w:pPr>
        <w:spacing w:after="0" w:line="240" w:lineRule="auto"/>
        <w:jc w:val="both"/>
      </w:pPr>
    </w:p>
    <w:p w14:paraId="024B14A0" w14:textId="77777777" w:rsidR="001144FB" w:rsidRDefault="001144FB" w:rsidP="001144FB">
      <w:pPr>
        <w:spacing w:after="0" w:line="240" w:lineRule="auto"/>
        <w:jc w:val="both"/>
      </w:pPr>
      <w:r>
        <w:t xml:space="preserve">Με το μήνυμα «Μία λαμπάδα… ένα Χαμόγελο», ο Δήμος </w:t>
      </w:r>
      <w:proofErr w:type="spellStart"/>
      <w:r>
        <w:t>Μινώα</w:t>
      </w:r>
      <w:proofErr w:type="spellEnd"/>
      <w:r>
        <w:t xml:space="preserve"> Πεδιάδας και «Το Χαμόγελο του Παιδιού», προσκαλούν τον κόσμο, στο Πασχαλινό Παζάρι που διοργανώνεται στο </w:t>
      </w:r>
      <w:proofErr w:type="spellStart"/>
      <w:r>
        <w:t>Αρκαλοχώρι</w:t>
      </w:r>
      <w:proofErr w:type="spellEnd"/>
      <w:r>
        <w:t xml:space="preserve"> και στο </w:t>
      </w:r>
      <w:proofErr w:type="spellStart"/>
      <w:r>
        <w:t>Καστέλλι</w:t>
      </w:r>
      <w:proofErr w:type="spellEnd"/>
      <w:r>
        <w:t>, στις 9 Απριλίου 2025, με όμορφες χειροποίητες λαμπάδες και πασχαλινά είδη για τις γιορτινές αγορές ενόψει του Πάσχα!</w:t>
      </w:r>
    </w:p>
    <w:p w14:paraId="1562F8CC" w14:textId="77777777" w:rsidR="001144FB" w:rsidRDefault="001144FB" w:rsidP="001144FB">
      <w:pPr>
        <w:spacing w:after="0" w:line="240" w:lineRule="auto"/>
        <w:jc w:val="both"/>
      </w:pPr>
    </w:p>
    <w:p w14:paraId="10EF6635" w14:textId="77777777" w:rsidR="001144FB" w:rsidRDefault="001144FB" w:rsidP="001144FB">
      <w:pPr>
        <w:spacing w:after="0" w:line="240" w:lineRule="auto"/>
        <w:jc w:val="both"/>
      </w:pPr>
      <w:r>
        <w:t xml:space="preserve">Στο </w:t>
      </w:r>
      <w:proofErr w:type="spellStart"/>
      <w:r>
        <w:t>Αρκαλοχώρι</w:t>
      </w:r>
      <w:proofErr w:type="spellEnd"/>
      <w:r>
        <w:t xml:space="preserve"> το Παζάρι θα γίνει στην Πλατεία Ηρώων Πολυτεχνείου, από τις 10:00-14:00 και στην  Κεντρική Πλατεία </w:t>
      </w:r>
      <w:proofErr w:type="spellStart"/>
      <w:r>
        <w:t>Καστελλίου</w:t>
      </w:r>
      <w:proofErr w:type="spellEnd"/>
      <w:r>
        <w:t>, από τις 9:00-14:00.</w:t>
      </w:r>
    </w:p>
    <w:p w14:paraId="4B30BD4B" w14:textId="77777777" w:rsidR="001144FB" w:rsidRDefault="001144FB" w:rsidP="001144FB">
      <w:pPr>
        <w:spacing w:after="0" w:line="240" w:lineRule="auto"/>
        <w:jc w:val="both"/>
      </w:pPr>
    </w:p>
    <w:p w14:paraId="27DACF5F" w14:textId="77777777" w:rsidR="001144FB" w:rsidRDefault="001144FB" w:rsidP="001144FB">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και οι συνεργάτες του «Χαμόγελου του Παιδιού», καλούν τον κόσμο να στηρίξει τον Οργανισμό, βοηθώντας στην κάλυψη των αναγκών χιλιάδων παιδιών.</w:t>
      </w:r>
    </w:p>
    <w:p w14:paraId="10524349" w14:textId="77777777" w:rsidR="001144FB" w:rsidRDefault="001144FB" w:rsidP="001144FB">
      <w:pPr>
        <w:spacing w:after="0" w:line="240" w:lineRule="auto"/>
        <w:jc w:val="both"/>
      </w:pPr>
    </w:p>
    <w:p w14:paraId="3EEBFDD8" w14:textId="77777777" w:rsidR="001144FB" w:rsidRDefault="001144FB" w:rsidP="001144FB">
      <w:pPr>
        <w:spacing w:after="0" w:line="240" w:lineRule="auto"/>
        <w:jc w:val="both"/>
      </w:pPr>
      <w:r>
        <w:t>«Επιλέγοντας λαμπάδες και τα πασχαλινά τους δώρα, από «Το Χαμόγελο του Παιδιού», οι πολίτες μπορούν να συμμετάσχουν ενεργά στην προσπάθεια να καλυφθούν οι ανάγκες χιλιάδων παιδιών και οικογενειών που αντιμετωπίζουν προβλήματα διαβίωσης και χρειάζονται την υποστήριξη όλων μας! Με αυτή τη βοήθεια το "Χαμόγελο του Παιδιού" μπορεί να προσφέρει με τη σειρά του, ένα όμορφο και ζεστό Πάσχα, γεμάτο θαλπωρή σε χιλιάδες παιδιά», ανέφερε χαρακτηριστικά ο Δήμαρχος .</w:t>
      </w:r>
    </w:p>
    <w:p w14:paraId="7E761564" w14:textId="77777777" w:rsidR="001144FB" w:rsidRDefault="001144FB" w:rsidP="001144FB">
      <w:pPr>
        <w:spacing w:after="0" w:line="240" w:lineRule="auto"/>
        <w:jc w:val="both"/>
      </w:pPr>
    </w:p>
    <w:p w14:paraId="7FB512F0" w14:textId="69DCE933" w:rsidR="00E65B52" w:rsidRPr="00302F64" w:rsidRDefault="00E65B52" w:rsidP="00DC1E83">
      <w:pPr>
        <w:spacing w:after="0" w:line="240" w:lineRule="auto"/>
        <w:jc w:val="both"/>
      </w:pPr>
    </w:p>
    <w:sectPr w:rsidR="00E65B52"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F32B" w14:textId="77777777" w:rsidR="00A85734" w:rsidRDefault="00A85734" w:rsidP="00823EAD">
      <w:pPr>
        <w:spacing w:after="0" w:line="240" w:lineRule="auto"/>
      </w:pPr>
      <w:r>
        <w:separator/>
      </w:r>
    </w:p>
  </w:endnote>
  <w:endnote w:type="continuationSeparator" w:id="0">
    <w:p w14:paraId="31B93480" w14:textId="77777777" w:rsidR="00A85734" w:rsidRDefault="00A8573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2619" w14:textId="77777777" w:rsidR="00A85734" w:rsidRDefault="00A85734" w:rsidP="00823EAD">
      <w:pPr>
        <w:spacing w:after="0" w:line="240" w:lineRule="auto"/>
      </w:pPr>
      <w:r>
        <w:separator/>
      </w:r>
    </w:p>
  </w:footnote>
  <w:footnote w:type="continuationSeparator" w:id="0">
    <w:p w14:paraId="060A977A" w14:textId="77777777" w:rsidR="00A85734" w:rsidRDefault="00A8573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144FB"/>
    <w:rsid w:val="00151922"/>
    <w:rsid w:val="00151AA7"/>
    <w:rsid w:val="00163216"/>
    <w:rsid w:val="00163BCA"/>
    <w:rsid w:val="00167E95"/>
    <w:rsid w:val="00182843"/>
    <w:rsid w:val="001A3DD4"/>
    <w:rsid w:val="001B1C05"/>
    <w:rsid w:val="001B28A5"/>
    <w:rsid w:val="001C5882"/>
    <w:rsid w:val="001D0626"/>
    <w:rsid w:val="001D1997"/>
    <w:rsid w:val="001E390C"/>
    <w:rsid w:val="001E4EB1"/>
    <w:rsid w:val="00206866"/>
    <w:rsid w:val="00222A86"/>
    <w:rsid w:val="0025091A"/>
    <w:rsid w:val="00254D42"/>
    <w:rsid w:val="0025746A"/>
    <w:rsid w:val="00262F2F"/>
    <w:rsid w:val="00284556"/>
    <w:rsid w:val="002C0630"/>
    <w:rsid w:val="002D40D1"/>
    <w:rsid w:val="002D49A1"/>
    <w:rsid w:val="002D5686"/>
    <w:rsid w:val="002F7002"/>
    <w:rsid w:val="00301083"/>
    <w:rsid w:val="00302F64"/>
    <w:rsid w:val="00305DAF"/>
    <w:rsid w:val="00331A0F"/>
    <w:rsid w:val="003A1AE3"/>
    <w:rsid w:val="003B30BA"/>
    <w:rsid w:val="003C6F3A"/>
    <w:rsid w:val="003D7ECA"/>
    <w:rsid w:val="00420869"/>
    <w:rsid w:val="00423A20"/>
    <w:rsid w:val="00423ED6"/>
    <w:rsid w:val="0044530E"/>
    <w:rsid w:val="00474FD8"/>
    <w:rsid w:val="00497FFE"/>
    <w:rsid w:val="004A3405"/>
    <w:rsid w:val="004B0B3E"/>
    <w:rsid w:val="004D2999"/>
    <w:rsid w:val="004D612F"/>
    <w:rsid w:val="004F59FA"/>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C2A5D"/>
    <w:rsid w:val="005D1C50"/>
    <w:rsid w:val="005D7379"/>
    <w:rsid w:val="005E7BC6"/>
    <w:rsid w:val="00607A24"/>
    <w:rsid w:val="00657427"/>
    <w:rsid w:val="006643FF"/>
    <w:rsid w:val="00666AAD"/>
    <w:rsid w:val="006957D8"/>
    <w:rsid w:val="006D0511"/>
    <w:rsid w:val="006E412D"/>
    <w:rsid w:val="006F208A"/>
    <w:rsid w:val="006F512A"/>
    <w:rsid w:val="00700044"/>
    <w:rsid w:val="007131C1"/>
    <w:rsid w:val="00721B7F"/>
    <w:rsid w:val="00736A96"/>
    <w:rsid w:val="00736F82"/>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96871"/>
    <w:rsid w:val="008B0A62"/>
    <w:rsid w:val="008B2D77"/>
    <w:rsid w:val="008B68D7"/>
    <w:rsid w:val="008C6907"/>
    <w:rsid w:val="008D07D4"/>
    <w:rsid w:val="008D080B"/>
    <w:rsid w:val="008E23D4"/>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85734"/>
    <w:rsid w:val="00A90FD5"/>
    <w:rsid w:val="00AB1959"/>
    <w:rsid w:val="00AB7F63"/>
    <w:rsid w:val="00AC2F67"/>
    <w:rsid w:val="00AD1BAE"/>
    <w:rsid w:val="00AE024A"/>
    <w:rsid w:val="00AE1A08"/>
    <w:rsid w:val="00AE3879"/>
    <w:rsid w:val="00AF3A56"/>
    <w:rsid w:val="00B05938"/>
    <w:rsid w:val="00B31EE4"/>
    <w:rsid w:val="00B36AA1"/>
    <w:rsid w:val="00B727CF"/>
    <w:rsid w:val="00B7393B"/>
    <w:rsid w:val="00BC2CA8"/>
    <w:rsid w:val="00BD3979"/>
    <w:rsid w:val="00BE681D"/>
    <w:rsid w:val="00BF7643"/>
    <w:rsid w:val="00BF7866"/>
    <w:rsid w:val="00C20FB9"/>
    <w:rsid w:val="00C22597"/>
    <w:rsid w:val="00C35771"/>
    <w:rsid w:val="00CA20E9"/>
    <w:rsid w:val="00CA58EF"/>
    <w:rsid w:val="00CA6E7D"/>
    <w:rsid w:val="00CD54C6"/>
    <w:rsid w:val="00CE3EEC"/>
    <w:rsid w:val="00CE4908"/>
    <w:rsid w:val="00CF1ABA"/>
    <w:rsid w:val="00CF3530"/>
    <w:rsid w:val="00D02920"/>
    <w:rsid w:val="00D33DDF"/>
    <w:rsid w:val="00D72D95"/>
    <w:rsid w:val="00D80A8E"/>
    <w:rsid w:val="00D949B3"/>
    <w:rsid w:val="00DC1E83"/>
    <w:rsid w:val="00DF207A"/>
    <w:rsid w:val="00E200F6"/>
    <w:rsid w:val="00E60C4D"/>
    <w:rsid w:val="00E63FF7"/>
    <w:rsid w:val="00E65B52"/>
    <w:rsid w:val="00E744D0"/>
    <w:rsid w:val="00EB2755"/>
    <w:rsid w:val="00EB64D1"/>
    <w:rsid w:val="00F7277B"/>
    <w:rsid w:val="00F82BC8"/>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1</Pages>
  <Words>207</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2025-04-03T12:17:00Z</dcterms:created>
  <dcterms:modified xsi:type="dcterms:W3CDTF">2025-04-03T12:17:00Z</dcterms:modified>
</cp:coreProperties>
</file>