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9D60D7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581C6F">
        <w:rPr>
          <w:rFonts w:ascii="Calibri" w:hAnsi="Calibri" w:cs="Calibri"/>
        </w:rPr>
        <w:t>20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581C6F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9FE26F3" w14:textId="77777777" w:rsidR="00FA118F" w:rsidRDefault="00FA118F" w:rsidP="00FC2325">
      <w:pPr>
        <w:spacing w:after="0" w:line="240" w:lineRule="auto"/>
        <w:jc w:val="center"/>
        <w:rPr>
          <w:b/>
          <w:sz w:val="28"/>
        </w:rPr>
      </w:pPr>
    </w:p>
    <w:p w14:paraId="01A75C61" w14:textId="77777777" w:rsidR="005E03EF" w:rsidRDefault="005E03EF" w:rsidP="005E03EF">
      <w:pPr>
        <w:spacing w:after="0" w:line="240" w:lineRule="auto"/>
        <w:jc w:val="both"/>
      </w:pPr>
    </w:p>
    <w:p w14:paraId="49FE846C" w14:textId="5C3F61A0" w:rsidR="009431E3" w:rsidRPr="00752E3E" w:rsidRDefault="009431E3" w:rsidP="00752E3E">
      <w:pPr>
        <w:spacing w:after="0" w:line="240" w:lineRule="auto"/>
        <w:jc w:val="center"/>
        <w:rPr>
          <w:b/>
          <w:bCs/>
        </w:rPr>
      </w:pPr>
      <w:r w:rsidRPr="00752E3E">
        <w:rPr>
          <w:b/>
          <w:bCs/>
        </w:rPr>
        <w:t xml:space="preserve">Το μήνυμα του Δημάρχου </w:t>
      </w:r>
      <w:proofErr w:type="spellStart"/>
      <w:r w:rsidRPr="00752E3E">
        <w:rPr>
          <w:b/>
          <w:bCs/>
        </w:rPr>
        <w:t>Μινώα</w:t>
      </w:r>
      <w:proofErr w:type="spellEnd"/>
      <w:r w:rsidRPr="00752E3E">
        <w:rPr>
          <w:b/>
          <w:bCs/>
        </w:rPr>
        <w:t xml:space="preserve"> Πεδιάδας Βασίλη </w:t>
      </w:r>
      <w:proofErr w:type="spellStart"/>
      <w:r w:rsidRPr="00752E3E">
        <w:rPr>
          <w:b/>
          <w:bCs/>
        </w:rPr>
        <w:t>Κεγκέρογλου</w:t>
      </w:r>
      <w:proofErr w:type="spellEnd"/>
      <w:r w:rsidRPr="00752E3E">
        <w:rPr>
          <w:b/>
          <w:bCs/>
        </w:rPr>
        <w:t xml:space="preserve"> για το Πάσχα</w:t>
      </w:r>
    </w:p>
    <w:p w14:paraId="40BFCDA0" w14:textId="77777777" w:rsidR="009431E3" w:rsidRDefault="009431E3" w:rsidP="009431E3">
      <w:pPr>
        <w:spacing w:after="0" w:line="240" w:lineRule="auto"/>
        <w:jc w:val="both"/>
      </w:pPr>
    </w:p>
    <w:p w14:paraId="27B9E71B" w14:textId="0088243A" w:rsidR="009431E3" w:rsidRDefault="009431E3" w:rsidP="009431E3">
      <w:pPr>
        <w:spacing w:after="0" w:line="240" w:lineRule="auto"/>
        <w:jc w:val="both"/>
      </w:pPr>
      <w:r>
        <w:t xml:space="preserve">Καλό Πάσχα με υγεία, αισιοδοξία, αγάπη και αλληλεγγύη εύχεται ο Δήμαρχος </w:t>
      </w:r>
      <w:proofErr w:type="spellStart"/>
      <w:r>
        <w:t>Μινώα</w:t>
      </w:r>
      <w:proofErr w:type="spellEnd"/>
      <w:r>
        <w:t xml:space="preserve"> Πεδιάδας </w:t>
      </w:r>
      <w:proofErr w:type="spellStart"/>
      <w:r>
        <w:t>Κεγκέρογλου</w:t>
      </w:r>
      <w:proofErr w:type="spellEnd"/>
      <w:r>
        <w:t xml:space="preserve"> στους δημότες</w:t>
      </w:r>
      <w:r w:rsidR="00BE17ED">
        <w:t xml:space="preserve">. </w:t>
      </w:r>
      <w:r>
        <w:t xml:space="preserve"> Στο πασχαλινό του μήνυμα ο Δήμαρχος αναφέρει:</w:t>
      </w:r>
    </w:p>
    <w:p w14:paraId="7D0374C4" w14:textId="77777777" w:rsidR="005E03EF" w:rsidRDefault="005E03EF" w:rsidP="005E03EF">
      <w:pPr>
        <w:spacing w:after="0" w:line="240" w:lineRule="auto"/>
        <w:jc w:val="both"/>
      </w:pPr>
    </w:p>
    <w:p w14:paraId="68B2FF35" w14:textId="2F0EFC9A" w:rsidR="009431E3" w:rsidRDefault="00541063" w:rsidP="009431E3">
      <w:pPr>
        <w:spacing w:after="0" w:line="240" w:lineRule="auto"/>
        <w:jc w:val="both"/>
      </w:pPr>
      <w:r>
        <w:t>«</w:t>
      </w:r>
      <w:r w:rsidR="009431E3">
        <w:t>Αγαπητές μου συνδημότισσες,</w:t>
      </w:r>
    </w:p>
    <w:p w14:paraId="35F575A9" w14:textId="77777777" w:rsidR="009431E3" w:rsidRDefault="009431E3" w:rsidP="009431E3">
      <w:pPr>
        <w:spacing w:after="0" w:line="240" w:lineRule="auto"/>
        <w:jc w:val="both"/>
      </w:pPr>
      <w:r>
        <w:t>Αγαπητοί μου συνδημότες,</w:t>
      </w:r>
    </w:p>
    <w:p w14:paraId="24AFB355" w14:textId="77777777" w:rsidR="009431E3" w:rsidRDefault="009431E3" w:rsidP="009431E3">
      <w:pPr>
        <w:spacing w:after="0" w:line="240" w:lineRule="auto"/>
        <w:jc w:val="both"/>
      </w:pPr>
    </w:p>
    <w:p w14:paraId="3FE08001" w14:textId="18EC2319" w:rsidR="00581C6F" w:rsidRDefault="009431E3" w:rsidP="009431E3">
      <w:pPr>
        <w:spacing w:after="0" w:line="240" w:lineRule="auto"/>
        <w:jc w:val="both"/>
      </w:pPr>
      <w:r>
        <w:t xml:space="preserve">Με την ευκαιρία των Αγίων Ημερών του Πάσχα, σας απευθύνω τις πιο θερμές ευχές μου για υγεία, </w:t>
      </w:r>
      <w:r w:rsidR="00581C6F">
        <w:t xml:space="preserve">ευημερία, </w:t>
      </w:r>
      <w:r>
        <w:t xml:space="preserve">προσωπική και οικογενειακή ευτυχία καθώς και πνευματική ανάταση. </w:t>
      </w:r>
    </w:p>
    <w:p w14:paraId="44190AF9" w14:textId="77777777" w:rsidR="00581C6F" w:rsidRDefault="00581C6F" w:rsidP="009431E3">
      <w:pPr>
        <w:spacing w:after="0" w:line="240" w:lineRule="auto"/>
        <w:jc w:val="both"/>
      </w:pPr>
    </w:p>
    <w:p w14:paraId="50691760" w14:textId="5AC5F831" w:rsidR="00752E3E" w:rsidRDefault="009431E3" w:rsidP="00752E3E">
      <w:pPr>
        <w:spacing w:after="0" w:line="240" w:lineRule="auto"/>
        <w:jc w:val="both"/>
      </w:pPr>
      <w:r>
        <w:t>Η Ανάσταση του Χριστού αποτελεί για όλους μας σύμβολο</w:t>
      </w:r>
      <w:r w:rsidR="00752E3E">
        <w:t xml:space="preserve"> αγάπης,</w:t>
      </w:r>
      <w:r>
        <w:t xml:space="preserve"> ελπίδας και αισιοδοξίας, σε ένα κόσμο που συχνά δοκιμάζεται.</w:t>
      </w:r>
      <w:r w:rsidR="00581C6F">
        <w:t xml:space="preserve"> </w:t>
      </w:r>
      <w:r>
        <w:t>O συμβολισμός της μεγαλύτερης γιορτής της Χριστιανοσύνης μας διδάσκει πως όσο σκληρά κι αν δοκιμαζόμαστε, αν σταθούμε με δύναμη, αλληλεγγύη στο συνάνθρωπο, πίστη</w:t>
      </w:r>
      <w:r w:rsidR="00752E3E">
        <w:t xml:space="preserve"> </w:t>
      </w:r>
      <w:r w:rsidR="00BE17ED">
        <w:t>και ευγνωμοσύνη</w:t>
      </w:r>
      <w:r>
        <w:t>, θα βρούμε τη διέξοδο από τη δεινή δοκιμασία.</w:t>
      </w:r>
      <w:r w:rsidR="00752E3E" w:rsidRPr="00752E3E">
        <w:t xml:space="preserve"> </w:t>
      </w:r>
      <w:r w:rsidR="00752E3E">
        <w:t>Αυτό το μήνυμα ας γεμίσει τις ψυχές μας, αποτελώντας το «πέρασμα» στον κόσμο της ανάτασης, της αναγέννησης και της πνευματικής μας λύτρωσης.</w:t>
      </w:r>
    </w:p>
    <w:p w14:paraId="6AB29730" w14:textId="77777777" w:rsidR="00752E3E" w:rsidRDefault="00752E3E" w:rsidP="00752E3E">
      <w:pPr>
        <w:spacing w:after="0" w:line="240" w:lineRule="auto"/>
        <w:jc w:val="both"/>
      </w:pPr>
    </w:p>
    <w:p w14:paraId="6C5859DC" w14:textId="77CF4F55" w:rsidR="009431E3" w:rsidRDefault="009431E3" w:rsidP="009431E3">
      <w:pPr>
        <w:spacing w:after="0" w:line="240" w:lineRule="auto"/>
        <w:jc w:val="both"/>
      </w:pPr>
      <w:r>
        <w:t>Αυτή την εποχή, η σκέψη μας είναι στραμμένη σε όσους από εσάς εξακολουθείτε να βιώνετε δύσκολες καταστάσεις</w:t>
      </w:r>
      <w:r w:rsidR="00752E3E">
        <w:t xml:space="preserve"> και ε</w:t>
      </w:r>
      <w:r>
        <w:t>ίναι καθήκον μας, ως Δήμος, να διοχετεύσουμε τις δυνάμεις μας ς για μια καλύτερη καθημερινότητα για όλους.</w:t>
      </w:r>
    </w:p>
    <w:p w14:paraId="49ED1116" w14:textId="77777777" w:rsidR="00752E3E" w:rsidRDefault="00752E3E" w:rsidP="00752E3E">
      <w:pPr>
        <w:spacing w:after="0" w:line="240" w:lineRule="auto"/>
        <w:jc w:val="both"/>
      </w:pPr>
    </w:p>
    <w:p w14:paraId="000951FB" w14:textId="1EE8E146" w:rsidR="009431E3" w:rsidRDefault="00752E3E" w:rsidP="009431E3">
      <w:pPr>
        <w:spacing w:after="0" w:line="240" w:lineRule="auto"/>
        <w:jc w:val="both"/>
      </w:pPr>
      <w:r>
        <w:t>Παρά τις προκλήσεις</w:t>
      </w:r>
      <w:r>
        <w:t xml:space="preserve"> που αντιμετωπίζουμε όμως θα πρέπει να μας καθοδηγεί η σκέψη</w:t>
      </w:r>
      <w:r>
        <w:t xml:space="preserve"> </w:t>
      </w:r>
      <w:r>
        <w:t xml:space="preserve">ότι </w:t>
      </w:r>
      <w:r w:rsidR="009431E3">
        <w:t xml:space="preserve">η πραγματική ανάσταση ξεκινά από την καρδιά </w:t>
      </w:r>
      <w:r w:rsidR="00581C6F">
        <w:t xml:space="preserve">και </w:t>
      </w:r>
      <w:r w:rsidR="009431E3">
        <w:t>τις πράξεις μας στον καθημερινό μας αγώνα.</w:t>
      </w:r>
    </w:p>
    <w:p w14:paraId="447F34A5" w14:textId="77777777" w:rsidR="00752E3E" w:rsidRDefault="00752E3E" w:rsidP="009431E3">
      <w:pPr>
        <w:spacing w:after="0" w:line="240" w:lineRule="auto"/>
        <w:jc w:val="both"/>
      </w:pPr>
    </w:p>
    <w:p w14:paraId="3FEED28B" w14:textId="1FCBCF2B" w:rsidR="00752E3E" w:rsidRDefault="00752E3E" w:rsidP="00752E3E">
      <w:pPr>
        <w:spacing w:after="0" w:line="240" w:lineRule="auto"/>
        <w:jc w:val="both"/>
      </w:pPr>
      <w:r>
        <w:t>Με αυτέ</w:t>
      </w:r>
      <w:r w:rsidR="00581C6F">
        <w:t>ς</w:t>
      </w:r>
      <w:r>
        <w:t xml:space="preserve"> τις σκέψεις, ε</w:t>
      </w:r>
      <w:r>
        <w:t>ύχο</w:t>
      </w:r>
      <w:r w:rsidR="00581C6F">
        <w:t xml:space="preserve">μαι σε όλους μας να έχουμε </w:t>
      </w:r>
      <w:r>
        <w:t>δύναμη ν</w:t>
      </w:r>
      <w:r w:rsidR="00581C6F">
        <w:t>α</w:t>
      </w:r>
      <w:r w:rsidR="00541063">
        <w:t xml:space="preserve"> κοιτάμε και να προχωράμε </w:t>
      </w:r>
      <w:r w:rsidR="00581C6F">
        <w:t xml:space="preserve">μπροστά για την μικρή, προσωπική μας </w:t>
      </w:r>
      <w:r w:rsidR="00541063">
        <w:t>Ανάσταση</w:t>
      </w:r>
      <w:r w:rsidR="00581C6F">
        <w:t xml:space="preserve"> και για </w:t>
      </w:r>
      <w:r>
        <w:t>τον κοινό μας αγώνα για την αναγέννηση του τόπου μας.</w:t>
      </w:r>
    </w:p>
    <w:p w14:paraId="048238DD" w14:textId="77777777" w:rsidR="00752E3E" w:rsidRDefault="00752E3E" w:rsidP="009431E3">
      <w:pPr>
        <w:spacing w:after="0" w:line="240" w:lineRule="auto"/>
        <w:jc w:val="both"/>
      </w:pPr>
    </w:p>
    <w:p w14:paraId="122E6241" w14:textId="14B51A27" w:rsidR="00581C6F" w:rsidRDefault="00581C6F" w:rsidP="009431E3">
      <w:pPr>
        <w:spacing w:after="0" w:line="240" w:lineRule="auto"/>
        <w:jc w:val="both"/>
      </w:pPr>
      <w:r>
        <w:t>Καλό Πάσχα</w:t>
      </w:r>
    </w:p>
    <w:p w14:paraId="6EC61A16" w14:textId="2A8BB730" w:rsidR="009431E3" w:rsidRDefault="009431E3" w:rsidP="009431E3">
      <w:pPr>
        <w:spacing w:after="0" w:line="240" w:lineRule="auto"/>
        <w:jc w:val="both"/>
      </w:pPr>
      <w:r>
        <w:t>Χρόνια Πολλά σε όλους σας!</w:t>
      </w:r>
      <w:r w:rsidR="00541063">
        <w:t>»</w:t>
      </w:r>
    </w:p>
    <w:p w14:paraId="2C28AEE3" w14:textId="77777777" w:rsidR="00752E3E" w:rsidRDefault="00752E3E" w:rsidP="009431E3">
      <w:pPr>
        <w:spacing w:after="0" w:line="240" w:lineRule="auto"/>
        <w:jc w:val="both"/>
      </w:pPr>
    </w:p>
    <w:p w14:paraId="76C482A4" w14:textId="77777777" w:rsidR="00752E3E" w:rsidRDefault="00752E3E" w:rsidP="009431E3">
      <w:pPr>
        <w:spacing w:after="0" w:line="240" w:lineRule="auto"/>
        <w:jc w:val="both"/>
      </w:pPr>
    </w:p>
    <w:sectPr w:rsidR="00752E3E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A7337" w14:textId="77777777" w:rsidR="008409CA" w:rsidRDefault="008409CA" w:rsidP="00823EAD">
      <w:pPr>
        <w:spacing w:after="0" w:line="240" w:lineRule="auto"/>
      </w:pPr>
      <w:r>
        <w:separator/>
      </w:r>
    </w:p>
  </w:endnote>
  <w:endnote w:type="continuationSeparator" w:id="0">
    <w:p w14:paraId="6CA4EFE7" w14:textId="77777777" w:rsidR="008409CA" w:rsidRDefault="008409CA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75A6F" w14:textId="77777777" w:rsidR="008409CA" w:rsidRDefault="008409CA" w:rsidP="00823EAD">
      <w:pPr>
        <w:spacing w:after="0" w:line="240" w:lineRule="auto"/>
      </w:pPr>
      <w:r>
        <w:separator/>
      </w:r>
    </w:p>
  </w:footnote>
  <w:footnote w:type="continuationSeparator" w:id="0">
    <w:p w14:paraId="48F13CA1" w14:textId="77777777" w:rsidR="008409CA" w:rsidRDefault="008409CA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B30BA"/>
    <w:rsid w:val="003D31DD"/>
    <w:rsid w:val="00420869"/>
    <w:rsid w:val="00423A20"/>
    <w:rsid w:val="00423ED6"/>
    <w:rsid w:val="00430309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41063"/>
    <w:rsid w:val="005428AF"/>
    <w:rsid w:val="005806DE"/>
    <w:rsid w:val="00581C6F"/>
    <w:rsid w:val="00594137"/>
    <w:rsid w:val="005B326C"/>
    <w:rsid w:val="005B41F2"/>
    <w:rsid w:val="005C0013"/>
    <w:rsid w:val="005D7379"/>
    <w:rsid w:val="005E03EF"/>
    <w:rsid w:val="00607A24"/>
    <w:rsid w:val="00657427"/>
    <w:rsid w:val="006957D8"/>
    <w:rsid w:val="006D5476"/>
    <w:rsid w:val="006F208A"/>
    <w:rsid w:val="006F512A"/>
    <w:rsid w:val="00700044"/>
    <w:rsid w:val="00721B7F"/>
    <w:rsid w:val="00736A96"/>
    <w:rsid w:val="00736F82"/>
    <w:rsid w:val="0075134D"/>
    <w:rsid w:val="00752E3E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409CA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0160C"/>
    <w:rsid w:val="00912B06"/>
    <w:rsid w:val="00940BDA"/>
    <w:rsid w:val="009431E3"/>
    <w:rsid w:val="00991E9B"/>
    <w:rsid w:val="009929A0"/>
    <w:rsid w:val="009C57C6"/>
    <w:rsid w:val="009D5565"/>
    <w:rsid w:val="00A10652"/>
    <w:rsid w:val="00A16B0B"/>
    <w:rsid w:val="00A34C03"/>
    <w:rsid w:val="00A363EC"/>
    <w:rsid w:val="00A371F3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E17ED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67FF3"/>
    <w:rsid w:val="00D80A8E"/>
    <w:rsid w:val="00D949B3"/>
    <w:rsid w:val="00DC37DC"/>
    <w:rsid w:val="00DF207A"/>
    <w:rsid w:val="00E200F6"/>
    <w:rsid w:val="00E23492"/>
    <w:rsid w:val="00E40B56"/>
    <w:rsid w:val="00E60C4D"/>
    <w:rsid w:val="00E63FF7"/>
    <w:rsid w:val="00E65B52"/>
    <w:rsid w:val="00EB2755"/>
    <w:rsid w:val="00EB64D1"/>
    <w:rsid w:val="00F073F9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E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2025-04-10T08:45:00Z</dcterms:created>
  <dcterms:modified xsi:type="dcterms:W3CDTF">2025-04-10T08:45:00Z</dcterms:modified>
</cp:coreProperties>
</file>