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C552CE2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BE681D">
        <w:rPr>
          <w:rFonts w:ascii="Calibri" w:hAnsi="Calibri" w:cs="Calibri"/>
        </w:rPr>
        <w:t>1</w:t>
      </w:r>
      <w:r w:rsidR="004D4556">
        <w:rPr>
          <w:rFonts w:ascii="Calibri" w:hAnsi="Calibri" w:cs="Calibri"/>
        </w:rPr>
        <w:t>3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C20FB9">
        <w:rPr>
          <w:rFonts w:ascii="Calibri" w:hAnsi="Calibri" w:cs="Calibri"/>
        </w:rPr>
        <w:t>3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187FF7F" w14:textId="32FA71E0" w:rsidR="0077209A" w:rsidRDefault="00823EAD" w:rsidP="00B0593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052E731" w14:textId="77777777" w:rsidR="007131C1" w:rsidRPr="007131C1" w:rsidRDefault="007131C1" w:rsidP="007131C1">
      <w:pPr>
        <w:spacing w:after="0" w:line="240" w:lineRule="auto"/>
        <w:jc w:val="both"/>
        <w:rPr>
          <w:b/>
          <w:bCs/>
        </w:rPr>
      </w:pPr>
    </w:p>
    <w:p w14:paraId="315B5530" w14:textId="77777777" w:rsidR="00BE681D" w:rsidRPr="00BE681D" w:rsidRDefault="00BE681D" w:rsidP="00BE681D">
      <w:pPr>
        <w:spacing w:after="0" w:line="240" w:lineRule="auto"/>
        <w:jc w:val="both"/>
        <w:rPr>
          <w:b/>
          <w:bCs/>
        </w:rPr>
      </w:pPr>
      <w:r w:rsidRPr="00BE681D">
        <w:rPr>
          <w:b/>
          <w:bCs/>
        </w:rPr>
        <w:t xml:space="preserve">«Επωφεληθείτε Ανακυκλώνοντας»: Τα σχολεία του Δήμου </w:t>
      </w:r>
      <w:proofErr w:type="spellStart"/>
      <w:r w:rsidRPr="00BE681D">
        <w:rPr>
          <w:b/>
          <w:bCs/>
        </w:rPr>
        <w:t>Μινώα</w:t>
      </w:r>
      <w:proofErr w:type="spellEnd"/>
      <w:r w:rsidRPr="00BE681D">
        <w:rPr>
          <w:b/>
          <w:bCs/>
        </w:rPr>
        <w:t xml:space="preserve"> Πεδιάδας πρωτοστατούν στην ανακύκλωση!</w:t>
      </w:r>
    </w:p>
    <w:p w14:paraId="17DFE862" w14:textId="77777777" w:rsidR="00BE681D" w:rsidRDefault="00BE681D" w:rsidP="00BE681D">
      <w:pPr>
        <w:spacing w:after="0" w:line="240" w:lineRule="auto"/>
        <w:jc w:val="both"/>
      </w:pPr>
    </w:p>
    <w:p w14:paraId="03E2B832" w14:textId="015A2BFB" w:rsidR="00BE681D" w:rsidRDefault="00BE681D" w:rsidP="00BE681D">
      <w:pPr>
        <w:spacing w:after="0" w:line="240" w:lineRule="auto"/>
        <w:jc w:val="both"/>
      </w:pPr>
      <w:r>
        <w:t xml:space="preserve">Με στόχο την ευαισθητοποίηση των μαθητών και την καλλιέργεια περιβαλλοντικής συνείδησης από μικρή ηλικία, ο Δήμος </w:t>
      </w:r>
      <w:proofErr w:type="spellStart"/>
      <w:r>
        <w:t>Μινώα</w:t>
      </w:r>
      <w:proofErr w:type="spellEnd"/>
      <w:r>
        <w:t xml:space="preserve"> Πεδιάδας, σε συνεργασία με </w:t>
      </w:r>
      <w:r w:rsidR="00F17F15">
        <w:t xml:space="preserve">την </w:t>
      </w:r>
      <w:r>
        <w:t xml:space="preserve">εταιρία </w:t>
      </w:r>
      <w:r w:rsidR="001B28A5">
        <w:rPr>
          <w:lang w:val="en-US"/>
        </w:rPr>
        <w:t>Creta</w:t>
      </w:r>
      <w:r w:rsidR="001B28A5" w:rsidRPr="001B28A5">
        <w:t xml:space="preserve"> </w:t>
      </w:r>
      <w:r w:rsidR="001B28A5">
        <w:rPr>
          <w:lang w:val="en-US"/>
        </w:rPr>
        <w:t>Eco</w:t>
      </w:r>
      <w:r w:rsidR="001B28A5" w:rsidRPr="001B28A5">
        <w:t xml:space="preserve"> </w:t>
      </w:r>
      <w:r w:rsidR="001B28A5">
        <w:rPr>
          <w:lang w:val="en-US"/>
        </w:rPr>
        <w:t>Phoenix</w:t>
      </w:r>
      <w:r w:rsidR="001B28A5" w:rsidRPr="001B28A5">
        <w:t xml:space="preserve"> </w:t>
      </w:r>
      <w:r w:rsidR="001B28A5">
        <w:t>και τους</w:t>
      </w:r>
      <w:r>
        <w:t xml:space="preserve"> Συλλόγ</w:t>
      </w:r>
      <w:r w:rsidR="001B28A5">
        <w:t xml:space="preserve">ους </w:t>
      </w:r>
      <w:r>
        <w:t>Γονέων και Κηδεμόνων, υλοποιεί το καινοτόμο πρόγραμμα</w:t>
      </w:r>
      <w:r w:rsidR="001B28A5">
        <w:t xml:space="preserve"> με τίτλο,</w:t>
      </w:r>
      <w:r>
        <w:t xml:space="preserve"> «</w:t>
      </w:r>
      <w:r w:rsidR="00650C01">
        <w:t xml:space="preserve">Ανακύκλωση στα Σχολεία- </w:t>
      </w:r>
      <w:r w:rsidR="0084316A">
        <w:t>Προστατεύουμε</w:t>
      </w:r>
      <w:r w:rsidR="00650C01">
        <w:t xml:space="preserve"> το </w:t>
      </w:r>
      <w:r w:rsidR="00F17F15">
        <w:t>περιβάλλον</w:t>
      </w:r>
      <w:r>
        <w:t>».</w:t>
      </w:r>
    </w:p>
    <w:p w14:paraId="2BC0F94F" w14:textId="77777777" w:rsidR="00BE681D" w:rsidRDefault="00BE681D" w:rsidP="00BE681D">
      <w:pPr>
        <w:spacing w:after="0" w:line="240" w:lineRule="auto"/>
        <w:jc w:val="both"/>
      </w:pPr>
    </w:p>
    <w:p w14:paraId="71059570" w14:textId="37CAAA70" w:rsidR="00F4633D" w:rsidRDefault="00BE681D" w:rsidP="00BE681D">
      <w:pPr>
        <w:spacing w:after="0" w:line="240" w:lineRule="auto"/>
        <w:jc w:val="both"/>
      </w:pPr>
      <w:r>
        <w:t xml:space="preserve">Στο πλαίσιο της δράσης,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, συνοδευόμενος από τον Αντιδήμαρχο Στέφανο Ψυλλάκη, τον Εντεταλμένο Δημοτικό Σύμβουλο Περιβάλλοντος Μιχάλη </w:t>
      </w:r>
      <w:proofErr w:type="spellStart"/>
      <w:r>
        <w:t>Σαμωνάκη</w:t>
      </w:r>
      <w:proofErr w:type="spellEnd"/>
      <w:r w:rsidR="00F17F15">
        <w:t xml:space="preserve"> </w:t>
      </w:r>
      <w:r>
        <w:t>και τ</w:t>
      </w:r>
      <w:r w:rsidR="00650C01">
        <w:t>ις</w:t>
      </w:r>
      <w:r>
        <w:t xml:space="preserve"> υπεύθυν</w:t>
      </w:r>
      <w:r w:rsidR="00650C01">
        <w:t>ες</w:t>
      </w:r>
      <w:r>
        <w:t xml:space="preserve"> της συνεργαζόμενης εταιρ</w:t>
      </w:r>
      <w:r w:rsidR="00650C01">
        <w:t>ί</w:t>
      </w:r>
      <w:r>
        <w:t xml:space="preserve">ας Κωνσταντίνα </w:t>
      </w:r>
      <w:proofErr w:type="spellStart"/>
      <w:r>
        <w:t>Τσιαουσίδη</w:t>
      </w:r>
      <w:proofErr w:type="spellEnd"/>
      <w:r>
        <w:t>,</w:t>
      </w:r>
      <w:r w:rsidR="00650C01">
        <w:t xml:space="preserve"> και Έλλη Σηφάκη, </w:t>
      </w:r>
      <w:r>
        <w:t>επισκέφθηκαν σχολεία του</w:t>
      </w:r>
      <w:r w:rsidR="00CF5C0D">
        <w:t xml:space="preserve"> Δήμου προκειμένου να γίνει η απαραίτητη ενημέρωση σε σχέση με το </w:t>
      </w:r>
      <w:r w:rsidR="00980806">
        <w:t xml:space="preserve">πιλοτικό </w:t>
      </w:r>
      <w:r w:rsidR="00CF5C0D">
        <w:t xml:space="preserve">πρόγραμμα που </w:t>
      </w:r>
      <w:r>
        <w:t>ενισχύει τη δραστηριοποίηση των παιδιών</w:t>
      </w:r>
      <w:r w:rsidR="00DC2DEF">
        <w:t xml:space="preserve"> σε αυτό το πεδίο</w:t>
      </w:r>
      <w:r>
        <w:t>, παρέχοντας τη δυνατότητα ανταποδοτικής ανακύκλωσης</w:t>
      </w:r>
      <w:r w:rsidR="00CF5C0D">
        <w:t>.</w:t>
      </w:r>
    </w:p>
    <w:p w14:paraId="5591BEBF" w14:textId="77777777" w:rsidR="00CF5C0D" w:rsidRDefault="00CF5C0D" w:rsidP="00BE681D">
      <w:pPr>
        <w:spacing w:after="0" w:line="240" w:lineRule="auto"/>
        <w:jc w:val="both"/>
      </w:pPr>
    </w:p>
    <w:p w14:paraId="3EB76092" w14:textId="7635DEC1" w:rsidR="00BE681D" w:rsidRPr="00CF5C0D" w:rsidRDefault="00BE681D" w:rsidP="00BE681D">
      <w:pPr>
        <w:spacing w:after="0" w:line="240" w:lineRule="auto"/>
        <w:jc w:val="both"/>
        <w:rPr>
          <w:b/>
          <w:bCs/>
        </w:rPr>
      </w:pPr>
      <w:r w:rsidRPr="00CF5C0D">
        <w:rPr>
          <w:b/>
          <w:bCs/>
        </w:rPr>
        <w:t>Οι μαθητές μπορούν ανακυκλώνουν:</w:t>
      </w:r>
    </w:p>
    <w:p w14:paraId="1C008BE5" w14:textId="77777777" w:rsidR="00BE681D" w:rsidRDefault="00BE681D" w:rsidP="00BE681D">
      <w:pPr>
        <w:spacing w:after="0" w:line="240" w:lineRule="auto"/>
        <w:jc w:val="both"/>
      </w:pPr>
    </w:p>
    <w:p w14:paraId="7B046170" w14:textId="62E000A4" w:rsidR="00BE681D" w:rsidRDefault="00650C01" w:rsidP="00BE681D">
      <w:pPr>
        <w:spacing w:after="0" w:line="240" w:lineRule="auto"/>
        <w:jc w:val="both"/>
      </w:pPr>
      <w:r>
        <w:rPr>
          <w:b/>
          <w:bCs/>
        </w:rPr>
        <w:t>-</w:t>
      </w:r>
      <w:r w:rsidR="00BE681D" w:rsidRPr="00CF5C0D">
        <w:rPr>
          <w:b/>
          <w:bCs/>
        </w:rPr>
        <w:t>Λ</w:t>
      </w:r>
      <w:r w:rsidR="00CF5C0D" w:rsidRPr="00CF5C0D">
        <w:rPr>
          <w:b/>
          <w:bCs/>
        </w:rPr>
        <w:t>ευκό χαρτί</w:t>
      </w:r>
    </w:p>
    <w:p w14:paraId="396DD2B2" w14:textId="1CDD3549" w:rsidR="00BE681D" w:rsidRPr="00CF5C0D" w:rsidRDefault="00650C01" w:rsidP="00CF5C0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-</w:t>
      </w:r>
      <w:r w:rsidR="00CF5C0D" w:rsidRPr="00CF5C0D">
        <w:rPr>
          <w:b/>
          <w:bCs/>
        </w:rPr>
        <w:t xml:space="preserve">Πλαστικά μπουκάλια </w:t>
      </w:r>
      <w:r w:rsidR="00BE681D" w:rsidRPr="00CF5C0D">
        <w:rPr>
          <w:b/>
          <w:bCs/>
        </w:rPr>
        <w:t xml:space="preserve">νερού/αναψυκτικού  </w:t>
      </w:r>
      <w:r>
        <w:rPr>
          <w:b/>
          <w:bCs/>
        </w:rPr>
        <w:t>-</w:t>
      </w:r>
      <w:r w:rsidR="009101E7">
        <w:rPr>
          <w:b/>
          <w:bCs/>
        </w:rPr>
        <w:t xml:space="preserve"> Π</w:t>
      </w:r>
      <w:r>
        <w:rPr>
          <w:b/>
          <w:bCs/>
        </w:rPr>
        <w:t xml:space="preserve">λαστικά καπάκια </w:t>
      </w:r>
    </w:p>
    <w:p w14:paraId="7FB512F0" w14:textId="0CA01B8C" w:rsidR="00E65B52" w:rsidRDefault="00650C01" w:rsidP="00650C01">
      <w:pPr>
        <w:spacing w:after="0" w:line="240" w:lineRule="auto"/>
        <w:jc w:val="both"/>
      </w:pPr>
      <w:r>
        <w:rPr>
          <w:b/>
          <w:bCs/>
        </w:rPr>
        <w:t>-</w:t>
      </w:r>
      <w:r w:rsidR="00BE681D" w:rsidRPr="00CF5C0D">
        <w:rPr>
          <w:b/>
          <w:bCs/>
        </w:rPr>
        <w:t>Κ</w:t>
      </w:r>
      <w:r w:rsidR="00CF5C0D" w:rsidRPr="00CF5C0D">
        <w:rPr>
          <w:b/>
          <w:bCs/>
        </w:rPr>
        <w:t>ουτάκια αλουμινίου</w:t>
      </w:r>
      <w:r w:rsidR="00BE681D">
        <w:t xml:space="preserve"> </w:t>
      </w:r>
    </w:p>
    <w:p w14:paraId="1760FB64" w14:textId="754D8F8A" w:rsidR="00650C01" w:rsidRPr="00650C01" w:rsidRDefault="00650C01" w:rsidP="00BE681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-</w:t>
      </w:r>
      <w:r w:rsidRPr="00650C01">
        <w:rPr>
          <w:b/>
          <w:bCs/>
        </w:rPr>
        <w:t>Σχολικά βιβλία</w:t>
      </w:r>
    </w:p>
    <w:p w14:paraId="7B1CB016" w14:textId="77777777" w:rsidR="00CF5C0D" w:rsidRDefault="00CF5C0D" w:rsidP="00BE681D">
      <w:pPr>
        <w:spacing w:after="0" w:line="240" w:lineRule="auto"/>
        <w:jc w:val="both"/>
      </w:pPr>
    </w:p>
    <w:p w14:paraId="179B85D4" w14:textId="77777777" w:rsidR="00CF5C0D" w:rsidRDefault="00CF5C0D" w:rsidP="00CF5C0D">
      <w:pPr>
        <w:spacing w:after="0" w:line="240" w:lineRule="auto"/>
        <w:jc w:val="both"/>
      </w:pPr>
      <w:r>
        <w:t>Ο Δήμαρχος με αφορμή αυτή τη δράση που αναμένεται σύντομα να ξεκινήσει ανέφερε:</w:t>
      </w:r>
    </w:p>
    <w:p w14:paraId="12EB7BEF" w14:textId="77777777" w:rsidR="00CF5C0D" w:rsidRDefault="00CF5C0D" w:rsidP="00CF5C0D">
      <w:pPr>
        <w:spacing w:after="0" w:line="240" w:lineRule="auto"/>
        <w:jc w:val="both"/>
      </w:pPr>
    </w:p>
    <w:p w14:paraId="4469D8EE" w14:textId="41A05B61" w:rsidR="00CF5C0D" w:rsidRDefault="00CF5C0D" w:rsidP="00CF5C0D">
      <w:pPr>
        <w:spacing w:after="0" w:line="240" w:lineRule="auto"/>
        <w:jc w:val="both"/>
      </w:pPr>
      <w:r>
        <w:t xml:space="preserve">«Μαθητές και εκπαιδευτικοί ενημερώθηκαν για τα οφέλη της ανακύκλωσης </w:t>
      </w:r>
      <w:r w:rsidR="00980806">
        <w:t xml:space="preserve"> που ξεκινάει στα σχολεία </w:t>
      </w:r>
      <w:r>
        <w:t>και τη σημασία της συμμετοχής όλων σε αυτή τη συλλογική προσπάθεια. Η ενεργή συμμετοχή των παιδιών στο Πρόγραμμα ανακύκλωσης θα βοηθήσει τόσο στη μείωση των απορριμμάτων όσο και στην προστασία του περιβάλλοντος ενώ είναι σημαντικό το γεγονός ότι η προσπάθειά τους θα ανταμείβεται!</w:t>
      </w:r>
      <w:r w:rsidRPr="00BE681D">
        <w:t xml:space="preserve"> </w:t>
      </w:r>
      <w:r>
        <w:t xml:space="preserve">Καλούμε όλους τους μαθητές να γίνουν πρεσβευτές της ανακύκλωσης και όλοι μαζί να </w:t>
      </w:r>
      <w:r w:rsidRPr="00F4633D">
        <w:t>παλέψουμε για ένα πιο «πράσινο»</w:t>
      </w:r>
      <w:r>
        <w:t xml:space="preserve">, καθαρό και βιώσιμο </w:t>
      </w:r>
      <w:r w:rsidRPr="00F4633D">
        <w:t>Δήμο</w:t>
      </w:r>
      <w:r>
        <w:t xml:space="preserve">. Είναι στο χέρι μας να αποτελέσουμε μέρος της αλλαγής και </w:t>
      </w:r>
      <w:r>
        <w:t xml:space="preserve">όχι </w:t>
      </w:r>
      <w:r>
        <w:t>του προβλήματος</w:t>
      </w:r>
      <w:r w:rsidRPr="00F4633D">
        <w:t>».</w:t>
      </w:r>
    </w:p>
    <w:p w14:paraId="001A9A3B" w14:textId="77777777" w:rsidR="00CF5C0D" w:rsidRPr="00302F64" w:rsidRDefault="00CF5C0D" w:rsidP="00BE681D">
      <w:pPr>
        <w:spacing w:after="0" w:line="240" w:lineRule="auto"/>
        <w:jc w:val="both"/>
      </w:pPr>
    </w:p>
    <w:sectPr w:rsidR="00CF5C0D" w:rsidRPr="00302F64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378C0" w14:textId="77777777" w:rsidR="001238E6" w:rsidRDefault="001238E6" w:rsidP="00823EAD">
      <w:pPr>
        <w:spacing w:after="0" w:line="240" w:lineRule="auto"/>
      </w:pPr>
      <w:r>
        <w:separator/>
      </w:r>
    </w:p>
  </w:endnote>
  <w:endnote w:type="continuationSeparator" w:id="0">
    <w:p w14:paraId="16E7E7F4" w14:textId="77777777" w:rsidR="001238E6" w:rsidRDefault="001238E6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6CB2E" w14:textId="77777777" w:rsidR="001238E6" w:rsidRDefault="001238E6" w:rsidP="00823EAD">
      <w:pPr>
        <w:spacing w:after="0" w:line="240" w:lineRule="auto"/>
      </w:pPr>
      <w:r>
        <w:separator/>
      </w:r>
    </w:p>
  </w:footnote>
  <w:footnote w:type="continuationSeparator" w:id="0">
    <w:p w14:paraId="3C8DEDF2" w14:textId="77777777" w:rsidR="001238E6" w:rsidRDefault="001238E6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676E7"/>
    <w:rsid w:val="000A733B"/>
    <w:rsid w:val="000B177E"/>
    <w:rsid w:val="000B3DC3"/>
    <w:rsid w:val="000C124F"/>
    <w:rsid w:val="000C7EF8"/>
    <w:rsid w:val="000D5B9E"/>
    <w:rsid w:val="000D5BEB"/>
    <w:rsid w:val="000D789C"/>
    <w:rsid w:val="000F54B6"/>
    <w:rsid w:val="001238E6"/>
    <w:rsid w:val="00151922"/>
    <w:rsid w:val="00151AA7"/>
    <w:rsid w:val="00163216"/>
    <w:rsid w:val="00163BCA"/>
    <w:rsid w:val="00167E95"/>
    <w:rsid w:val="00182843"/>
    <w:rsid w:val="001B1C05"/>
    <w:rsid w:val="001B28A5"/>
    <w:rsid w:val="001C5882"/>
    <w:rsid w:val="001D0626"/>
    <w:rsid w:val="001D1997"/>
    <w:rsid w:val="001E390C"/>
    <w:rsid w:val="001E4EB1"/>
    <w:rsid w:val="00206866"/>
    <w:rsid w:val="00222A86"/>
    <w:rsid w:val="0025091A"/>
    <w:rsid w:val="00254D42"/>
    <w:rsid w:val="0025746A"/>
    <w:rsid w:val="00262F2F"/>
    <w:rsid w:val="00284556"/>
    <w:rsid w:val="00295C5D"/>
    <w:rsid w:val="002C0630"/>
    <w:rsid w:val="002D40D1"/>
    <w:rsid w:val="002D49A1"/>
    <w:rsid w:val="002D5686"/>
    <w:rsid w:val="002F7002"/>
    <w:rsid w:val="00301083"/>
    <w:rsid w:val="00302F64"/>
    <w:rsid w:val="00305DAF"/>
    <w:rsid w:val="00331A0F"/>
    <w:rsid w:val="003A1AE3"/>
    <w:rsid w:val="003B30BA"/>
    <w:rsid w:val="003C6F3A"/>
    <w:rsid w:val="003D7ECA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4D4556"/>
    <w:rsid w:val="004D612F"/>
    <w:rsid w:val="004F59FA"/>
    <w:rsid w:val="00504EDE"/>
    <w:rsid w:val="00510B00"/>
    <w:rsid w:val="005123E4"/>
    <w:rsid w:val="0051373E"/>
    <w:rsid w:val="00517D93"/>
    <w:rsid w:val="00530C87"/>
    <w:rsid w:val="0053107E"/>
    <w:rsid w:val="005428AF"/>
    <w:rsid w:val="005806DE"/>
    <w:rsid w:val="00581C47"/>
    <w:rsid w:val="00594137"/>
    <w:rsid w:val="005B326C"/>
    <w:rsid w:val="005B41F2"/>
    <w:rsid w:val="005C0013"/>
    <w:rsid w:val="005C2A5D"/>
    <w:rsid w:val="005D1C50"/>
    <w:rsid w:val="005D7379"/>
    <w:rsid w:val="005E7BC6"/>
    <w:rsid w:val="00607A24"/>
    <w:rsid w:val="00650C01"/>
    <w:rsid w:val="00657427"/>
    <w:rsid w:val="006643FF"/>
    <w:rsid w:val="006957D8"/>
    <w:rsid w:val="006D0511"/>
    <w:rsid w:val="006E412D"/>
    <w:rsid w:val="006F208A"/>
    <w:rsid w:val="006F512A"/>
    <w:rsid w:val="00700044"/>
    <w:rsid w:val="007131C1"/>
    <w:rsid w:val="00721B7F"/>
    <w:rsid w:val="00736A96"/>
    <w:rsid w:val="00736F82"/>
    <w:rsid w:val="007478E0"/>
    <w:rsid w:val="0075134D"/>
    <w:rsid w:val="00771377"/>
    <w:rsid w:val="0077209A"/>
    <w:rsid w:val="007814EF"/>
    <w:rsid w:val="0078700F"/>
    <w:rsid w:val="007A1295"/>
    <w:rsid w:val="007A3BFE"/>
    <w:rsid w:val="007A4581"/>
    <w:rsid w:val="007C3332"/>
    <w:rsid w:val="007D195E"/>
    <w:rsid w:val="007F32DB"/>
    <w:rsid w:val="008014D8"/>
    <w:rsid w:val="0080173E"/>
    <w:rsid w:val="0080747F"/>
    <w:rsid w:val="00823EAD"/>
    <w:rsid w:val="00841777"/>
    <w:rsid w:val="0084316A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E23D4"/>
    <w:rsid w:val="008F0FF4"/>
    <w:rsid w:val="008F5FFE"/>
    <w:rsid w:val="008F613E"/>
    <w:rsid w:val="009101E7"/>
    <w:rsid w:val="00912B06"/>
    <w:rsid w:val="00927289"/>
    <w:rsid w:val="00940BDA"/>
    <w:rsid w:val="00980806"/>
    <w:rsid w:val="00991E9B"/>
    <w:rsid w:val="009929A0"/>
    <w:rsid w:val="009C57C6"/>
    <w:rsid w:val="009D5565"/>
    <w:rsid w:val="009E5A9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1A08"/>
    <w:rsid w:val="00AE3879"/>
    <w:rsid w:val="00AF3A56"/>
    <w:rsid w:val="00B05938"/>
    <w:rsid w:val="00B24226"/>
    <w:rsid w:val="00B31EE4"/>
    <w:rsid w:val="00B36AA1"/>
    <w:rsid w:val="00B727CF"/>
    <w:rsid w:val="00B7393B"/>
    <w:rsid w:val="00BC2CA8"/>
    <w:rsid w:val="00BD3979"/>
    <w:rsid w:val="00BE681D"/>
    <w:rsid w:val="00BF7643"/>
    <w:rsid w:val="00C20FB9"/>
    <w:rsid w:val="00C22597"/>
    <w:rsid w:val="00C35771"/>
    <w:rsid w:val="00CA20E9"/>
    <w:rsid w:val="00CA58EF"/>
    <w:rsid w:val="00CA6E7D"/>
    <w:rsid w:val="00CD54C6"/>
    <w:rsid w:val="00CE3EEC"/>
    <w:rsid w:val="00CE4908"/>
    <w:rsid w:val="00CF1ABA"/>
    <w:rsid w:val="00CF3530"/>
    <w:rsid w:val="00CF56EF"/>
    <w:rsid w:val="00CF5C0D"/>
    <w:rsid w:val="00D02920"/>
    <w:rsid w:val="00D33DDF"/>
    <w:rsid w:val="00D4629E"/>
    <w:rsid w:val="00D72D95"/>
    <w:rsid w:val="00D80A8E"/>
    <w:rsid w:val="00D949B3"/>
    <w:rsid w:val="00DC2DEF"/>
    <w:rsid w:val="00DF207A"/>
    <w:rsid w:val="00E200F6"/>
    <w:rsid w:val="00E60C4D"/>
    <w:rsid w:val="00E63FF7"/>
    <w:rsid w:val="00E65B52"/>
    <w:rsid w:val="00E744D0"/>
    <w:rsid w:val="00EB2755"/>
    <w:rsid w:val="00EB64D1"/>
    <w:rsid w:val="00EB79C4"/>
    <w:rsid w:val="00F17F15"/>
    <w:rsid w:val="00F4633D"/>
    <w:rsid w:val="00F7277B"/>
    <w:rsid w:val="00F82BC8"/>
    <w:rsid w:val="00FA118F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7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2025-03-13T11:57:00Z</dcterms:created>
  <dcterms:modified xsi:type="dcterms:W3CDTF">2025-03-13T11:57:00Z</dcterms:modified>
</cp:coreProperties>
</file>