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73336B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22BC8">
        <w:rPr>
          <w:rFonts w:ascii="Calibri" w:hAnsi="Calibri" w:cs="Calibri"/>
        </w:rPr>
        <w:t>0</w:t>
      </w:r>
      <w:r w:rsidR="00506D11">
        <w:rPr>
          <w:rFonts w:ascii="Calibri" w:hAnsi="Calibri" w:cs="Calibri"/>
        </w:rPr>
        <w:t>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22BC8">
        <w:rPr>
          <w:rFonts w:ascii="Calibri" w:hAnsi="Calibri" w:cs="Calibri"/>
        </w:rPr>
        <w:t>3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FF530B" w14:textId="77777777" w:rsidR="00262020" w:rsidRDefault="00262020" w:rsidP="00FC2325">
      <w:pPr>
        <w:spacing w:after="0" w:line="240" w:lineRule="auto"/>
        <w:jc w:val="center"/>
        <w:rPr>
          <w:b/>
          <w:sz w:val="28"/>
        </w:rPr>
      </w:pPr>
    </w:p>
    <w:p w14:paraId="21BD87EB" w14:textId="77777777" w:rsidR="00506D11" w:rsidRPr="00506D11" w:rsidRDefault="00506D11" w:rsidP="00506D11">
      <w:pPr>
        <w:spacing w:after="0" w:line="240" w:lineRule="auto"/>
        <w:jc w:val="center"/>
        <w:rPr>
          <w:b/>
          <w:bCs/>
        </w:rPr>
      </w:pPr>
      <w:r w:rsidRPr="00506D11">
        <w:rPr>
          <w:b/>
          <w:bCs/>
        </w:rPr>
        <w:t xml:space="preserve">Ευχαριστήριο Δήμου </w:t>
      </w:r>
      <w:proofErr w:type="spellStart"/>
      <w:r w:rsidRPr="00506D11">
        <w:rPr>
          <w:b/>
          <w:bCs/>
        </w:rPr>
        <w:t>Μινώα</w:t>
      </w:r>
      <w:proofErr w:type="spellEnd"/>
      <w:r w:rsidRPr="00506D11">
        <w:rPr>
          <w:b/>
          <w:bCs/>
        </w:rPr>
        <w:t xml:space="preserve"> Πεδιάδας για το Καρναβάλι </w:t>
      </w:r>
      <w:proofErr w:type="spellStart"/>
      <w:r w:rsidRPr="00506D11">
        <w:rPr>
          <w:b/>
          <w:bCs/>
        </w:rPr>
        <w:t>Αρκαλοχωρίου</w:t>
      </w:r>
      <w:proofErr w:type="spellEnd"/>
    </w:p>
    <w:p w14:paraId="7F14140A" w14:textId="77777777" w:rsidR="00506D11" w:rsidRDefault="00506D11" w:rsidP="00506D11">
      <w:pPr>
        <w:spacing w:after="0" w:line="240" w:lineRule="auto"/>
        <w:jc w:val="both"/>
      </w:pPr>
    </w:p>
    <w:p w14:paraId="3A8EB00E" w14:textId="09197DBA" w:rsidR="00506D11" w:rsidRDefault="00506D11" w:rsidP="00506D11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εκφράζει τις θερμές του ευχαριστίες σε όλους όσοι συνέβαλαν στην άψογη διοργάνωση του Καρναβαλιού </w:t>
      </w:r>
      <w:proofErr w:type="spellStart"/>
      <w:r>
        <w:t>Αρκαλοχωρίου</w:t>
      </w:r>
      <w:proofErr w:type="spellEnd"/>
      <w:r>
        <w:t>, την Κυριακή 3 Μαρτίου 2025.</w:t>
      </w:r>
      <w:r>
        <w:t xml:space="preserve"> </w:t>
      </w:r>
      <w:r>
        <w:t xml:space="preserve">Η επιτυχία αυτής της μεγάλης αποκριάτικης γιορτής για τον τόπο, ήταν αποτέλεσμα της συνεργασίας, της συλλογικής και εθελοντικής προσπάθειας, στοιχεία που </w:t>
      </w:r>
      <w:r w:rsidR="00367EC8">
        <w:t xml:space="preserve">οδήγησαν σε ένα άρτιο, ψυχαγωγικό </w:t>
      </w:r>
      <w:r>
        <w:t>αποτέλεσμα</w:t>
      </w:r>
      <w:r w:rsidR="00367EC8">
        <w:t xml:space="preserve"> που ικανοποίησε τον κόσμο</w:t>
      </w:r>
      <w:r>
        <w:t>. Ειδικότερα</w:t>
      </w:r>
      <w:r w:rsidR="00367EC8">
        <w:t>,</w:t>
      </w:r>
      <w:r>
        <w:t xml:space="preserve"> ο Δήμαρχος </w:t>
      </w:r>
      <w:proofErr w:type="spellStart"/>
      <w:r>
        <w:t>Μινώα</w:t>
      </w:r>
      <w:proofErr w:type="spellEnd"/>
      <w:r>
        <w:t xml:space="preserve"> Πεδιάδας και η Αντιδήμαρχος Πολιτισμού </w:t>
      </w:r>
      <w:r>
        <w:t>Καλλιόπη</w:t>
      </w:r>
      <w:r>
        <w:t xml:space="preserve"> </w:t>
      </w:r>
      <w:proofErr w:type="spellStart"/>
      <w:r>
        <w:t>Αποστολογιωργάκη</w:t>
      </w:r>
      <w:proofErr w:type="spellEnd"/>
      <w:r>
        <w:t>, εκ μέρους της Δημοτικής Αρχής ευχαριστούν θερμά:</w:t>
      </w:r>
    </w:p>
    <w:p w14:paraId="31ECD48A" w14:textId="77777777" w:rsidR="00367EC8" w:rsidRDefault="00367EC8" w:rsidP="00506D11">
      <w:pPr>
        <w:spacing w:after="0" w:line="240" w:lineRule="auto"/>
        <w:jc w:val="both"/>
      </w:pPr>
    </w:p>
    <w:p w14:paraId="53D6BC56" w14:textId="0A1E25BB" w:rsidR="00367EC8" w:rsidRDefault="00367EC8" w:rsidP="00506D11">
      <w:pPr>
        <w:spacing w:after="0" w:line="240" w:lineRule="auto"/>
        <w:jc w:val="both"/>
      </w:pPr>
      <w:r>
        <w:t xml:space="preserve">-Την Περιφέρεια Κρήτης για </w:t>
      </w:r>
      <w:r w:rsidR="00623008">
        <w:t xml:space="preserve">την </w:t>
      </w:r>
      <w:r>
        <w:t>πολύτιμη στήριξη της</w:t>
      </w:r>
    </w:p>
    <w:p w14:paraId="0F04CA21" w14:textId="77777777" w:rsidR="00506D11" w:rsidRDefault="00506D11" w:rsidP="00506D11">
      <w:pPr>
        <w:spacing w:after="0" w:line="240" w:lineRule="auto"/>
        <w:jc w:val="both"/>
      </w:pPr>
      <w:r>
        <w:t xml:space="preserve"> </w:t>
      </w:r>
    </w:p>
    <w:p w14:paraId="5E278296" w14:textId="569A2E95" w:rsidR="00506D11" w:rsidRDefault="00506D11" w:rsidP="00506D11">
      <w:pPr>
        <w:spacing w:after="0" w:line="240" w:lineRule="auto"/>
        <w:jc w:val="both"/>
      </w:pPr>
      <w:r>
        <w:t>-</w:t>
      </w:r>
      <w:r>
        <w:t>Την Οργανωτική Επιτροπή του Καρναβαλιού η οποία με σκληρή δουλειά, αφοσίωση και προετοιμασία έβαλε τα θεμέλια για την επιτυχία της φετινής διοργάνωσης, συντονίζοντας φορείς, εθελοντές και  συμμετέχοντες</w:t>
      </w:r>
    </w:p>
    <w:p w14:paraId="2CC9A9FB" w14:textId="77777777" w:rsidR="00506D11" w:rsidRDefault="00506D11" w:rsidP="00506D11">
      <w:pPr>
        <w:spacing w:after="0" w:line="240" w:lineRule="auto"/>
        <w:jc w:val="both"/>
      </w:pPr>
    </w:p>
    <w:p w14:paraId="4F8AD4D4" w14:textId="018ADEF1" w:rsidR="00506D11" w:rsidRDefault="00506D11" w:rsidP="00506D11">
      <w:pPr>
        <w:spacing w:after="0" w:line="240" w:lineRule="auto"/>
        <w:jc w:val="both"/>
      </w:pPr>
      <w:r>
        <w:t>-</w:t>
      </w:r>
      <w:r>
        <w:t xml:space="preserve">Το προσωπικό του Δήμου που εργάστηκε άοκνα πριν και μετά το </w:t>
      </w:r>
      <w:r>
        <w:t>πέρας</w:t>
      </w:r>
      <w:r>
        <w:t xml:space="preserve"> της μεγάλης </w:t>
      </w:r>
      <w:r>
        <w:t>αυτής</w:t>
      </w:r>
      <w:r>
        <w:t xml:space="preserve"> αποκριάτικης εκδήλωσης</w:t>
      </w:r>
    </w:p>
    <w:p w14:paraId="1C13B045" w14:textId="77777777" w:rsidR="00506D11" w:rsidRDefault="00506D11" w:rsidP="00506D11">
      <w:pPr>
        <w:spacing w:after="0" w:line="240" w:lineRule="auto"/>
        <w:jc w:val="both"/>
      </w:pPr>
    </w:p>
    <w:p w14:paraId="3A5E0615" w14:textId="5593332A" w:rsidR="00506D11" w:rsidRDefault="00506D11" w:rsidP="00506D11">
      <w:pPr>
        <w:spacing w:after="0" w:line="240" w:lineRule="auto"/>
        <w:jc w:val="both"/>
      </w:pPr>
      <w:r>
        <w:t>-</w:t>
      </w:r>
      <w:r>
        <w:t xml:space="preserve">Τους εθελοντές που με την ανιδιοτελή προσφορά </w:t>
      </w:r>
      <w:r w:rsidR="00367EC8">
        <w:t>τους,</w:t>
      </w:r>
      <w:r>
        <w:t xml:space="preserve"> συνέβαλαν καθοριστικά στην ομαλή διεξαγωγή τ</w:t>
      </w:r>
      <w:r w:rsidR="00367EC8">
        <w:t>ου Καρναβαλιού</w:t>
      </w:r>
    </w:p>
    <w:p w14:paraId="441C2440" w14:textId="77777777" w:rsidR="00506D11" w:rsidRDefault="00506D11" w:rsidP="00506D11">
      <w:pPr>
        <w:spacing w:after="0" w:line="240" w:lineRule="auto"/>
        <w:jc w:val="both"/>
      </w:pPr>
    </w:p>
    <w:p w14:paraId="18C7B240" w14:textId="7F87A15C" w:rsidR="00941F1C" w:rsidRDefault="00506D11" w:rsidP="00941F1C">
      <w:pPr>
        <w:spacing w:after="0" w:line="240" w:lineRule="auto"/>
        <w:jc w:val="both"/>
      </w:pPr>
      <w:r>
        <w:t>-</w:t>
      </w:r>
      <w:r>
        <w:t xml:space="preserve">Τις </w:t>
      </w:r>
      <w:r w:rsidR="00E650EB">
        <w:t>Ο</w:t>
      </w:r>
      <w:r>
        <w:t>μάδες των συμμετεχόντων</w:t>
      </w:r>
      <w:r w:rsidR="00941F1C">
        <w:t>, τ</w:t>
      </w:r>
      <w:r>
        <w:t xml:space="preserve">ους </w:t>
      </w:r>
      <w:r w:rsidR="00367EC8">
        <w:t>Φ</w:t>
      </w:r>
      <w:r>
        <w:t xml:space="preserve">ορείς και τους Πολιτιστικούς </w:t>
      </w:r>
      <w:r>
        <w:t>Συλλόγους</w:t>
      </w:r>
      <w:r w:rsidR="00941F1C">
        <w:t xml:space="preserve"> για το κέφι</w:t>
      </w:r>
      <w:r w:rsidR="00E467D5">
        <w:t>,</w:t>
      </w:r>
      <w:r w:rsidR="00941F1C">
        <w:t xml:space="preserve"> </w:t>
      </w:r>
      <w:r>
        <w:t xml:space="preserve"> την </w:t>
      </w:r>
      <w:r w:rsidR="00E650EB">
        <w:t xml:space="preserve">δημιουργικότητα </w:t>
      </w:r>
      <w:r w:rsidR="00941F1C">
        <w:t xml:space="preserve">και </w:t>
      </w:r>
      <w:r w:rsidR="00941F1C">
        <w:t xml:space="preserve">τη μοναδική ατμόσφαιρα που δημιούργησαν με την παρουσία τους </w:t>
      </w:r>
    </w:p>
    <w:p w14:paraId="06A7962D" w14:textId="400DF567" w:rsidR="00506D11" w:rsidRDefault="00506D11" w:rsidP="00506D11">
      <w:pPr>
        <w:spacing w:after="0" w:line="240" w:lineRule="auto"/>
        <w:jc w:val="both"/>
      </w:pPr>
    </w:p>
    <w:p w14:paraId="327D5601" w14:textId="26A779EC" w:rsidR="00506D11" w:rsidRDefault="00506D11" w:rsidP="00506D11">
      <w:pPr>
        <w:spacing w:after="0" w:line="240" w:lineRule="auto"/>
        <w:jc w:val="both"/>
      </w:pPr>
      <w:r>
        <w:t>-</w:t>
      </w:r>
      <w:r>
        <w:t xml:space="preserve">Την Αστυνομία και πιο συγκεκριμένα το Α.Τ </w:t>
      </w:r>
      <w:proofErr w:type="spellStart"/>
      <w:r>
        <w:t>Μινώα</w:t>
      </w:r>
      <w:proofErr w:type="spellEnd"/>
      <w:r>
        <w:t xml:space="preserve"> Πεδιάδας για την ασφάλεια,</w:t>
      </w:r>
      <w:r w:rsidR="00E467D5">
        <w:t xml:space="preserve"> </w:t>
      </w:r>
      <w:r>
        <w:t>το</w:t>
      </w:r>
      <w:r w:rsidR="00E467D5">
        <w:t>ν</w:t>
      </w:r>
      <w:r>
        <w:t xml:space="preserve"> συντονισμό και την </w:t>
      </w:r>
      <w:r>
        <w:t xml:space="preserve">περιφρούρηση </w:t>
      </w:r>
      <w:r>
        <w:t>της εκδήλωσης</w:t>
      </w:r>
    </w:p>
    <w:p w14:paraId="0D593B49" w14:textId="77777777" w:rsidR="00506D11" w:rsidRDefault="00506D11" w:rsidP="00506D11">
      <w:pPr>
        <w:spacing w:after="0" w:line="240" w:lineRule="auto"/>
        <w:jc w:val="both"/>
      </w:pPr>
    </w:p>
    <w:p w14:paraId="3344079B" w14:textId="364F23A1" w:rsidR="00506D11" w:rsidRDefault="00506D11" w:rsidP="00506D11">
      <w:pPr>
        <w:spacing w:after="0" w:line="240" w:lineRule="auto"/>
        <w:jc w:val="both"/>
      </w:pPr>
      <w:r>
        <w:t>-</w:t>
      </w:r>
      <w:r>
        <w:t>Τους χορηγούς για την πολύτιμη συνδρομή τους στο μεγάλο πολιτιστικό γεγονός</w:t>
      </w:r>
    </w:p>
    <w:p w14:paraId="5560A4C0" w14:textId="77777777" w:rsidR="00506D11" w:rsidRDefault="00506D11" w:rsidP="00506D11">
      <w:pPr>
        <w:spacing w:after="0" w:line="240" w:lineRule="auto"/>
        <w:jc w:val="both"/>
      </w:pPr>
    </w:p>
    <w:p w14:paraId="53E4A5F7" w14:textId="2D458E55" w:rsidR="00506D11" w:rsidRDefault="00506D11" w:rsidP="00506D11">
      <w:pPr>
        <w:spacing w:after="0" w:line="240" w:lineRule="auto"/>
        <w:jc w:val="both"/>
      </w:pPr>
      <w:r>
        <w:t>-</w:t>
      </w:r>
      <w:r>
        <w:t xml:space="preserve">Τους παρουσιαστές </w:t>
      </w:r>
      <w:r>
        <w:t>Αλέκο</w:t>
      </w:r>
      <w:r>
        <w:t xml:space="preserve"> </w:t>
      </w:r>
      <w:proofErr w:type="spellStart"/>
      <w:r>
        <w:t>Γερογιαννάκη</w:t>
      </w:r>
      <w:proofErr w:type="spellEnd"/>
      <w:r>
        <w:t xml:space="preserve"> και Μιχαέλα </w:t>
      </w:r>
      <w:proofErr w:type="spellStart"/>
      <w:r>
        <w:t>Γιαπιτζάκη</w:t>
      </w:r>
      <w:proofErr w:type="spellEnd"/>
      <w:r w:rsidR="000F175A">
        <w:t xml:space="preserve"> για την άψογη παρουσίαση, το κέφι και τη διάθεση που </w:t>
      </w:r>
      <w:r w:rsidR="00F900C2">
        <w:t>μετέφεραν</w:t>
      </w:r>
      <w:r w:rsidR="000F175A">
        <w:t xml:space="preserve"> σε όλο τον κόσμο που παρακολούθησε το Καρναβάλι</w:t>
      </w:r>
    </w:p>
    <w:p w14:paraId="05BFDAB6" w14:textId="77777777" w:rsidR="00506D11" w:rsidRDefault="00506D11" w:rsidP="00506D11">
      <w:pPr>
        <w:spacing w:after="0" w:line="240" w:lineRule="auto"/>
        <w:jc w:val="both"/>
      </w:pPr>
    </w:p>
    <w:p w14:paraId="2C3633C3" w14:textId="67D260D9" w:rsidR="00506D11" w:rsidRDefault="00506D11" w:rsidP="00506D11">
      <w:pPr>
        <w:spacing w:after="0" w:line="240" w:lineRule="auto"/>
        <w:jc w:val="both"/>
      </w:pPr>
      <w:r>
        <w:t xml:space="preserve"> </w:t>
      </w:r>
      <w:r>
        <w:t>-</w:t>
      </w:r>
      <w:r>
        <w:t>Την Ομάδα κρουστών "</w:t>
      </w:r>
      <w:proofErr w:type="spellStart"/>
      <w:r>
        <w:t>Αντικρουστοί</w:t>
      </w:r>
      <w:proofErr w:type="spellEnd"/>
      <w:r>
        <w:t>"</w:t>
      </w:r>
      <w:r w:rsidR="000F175A">
        <w:t xml:space="preserve"> </w:t>
      </w:r>
    </w:p>
    <w:p w14:paraId="366C89CC" w14:textId="77777777" w:rsidR="00506D11" w:rsidRDefault="00506D11" w:rsidP="00506D11">
      <w:pPr>
        <w:spacing w:after="0" w:line="240" w:lineRule="auto"/>
        <w:jc w:val="both"/>
      </w:pPr>
    </w:p>
    <w:p w14:paraId="7CEF154C" w14:textId="6F6D9CE2" w:rsidR="00506D11" w:rsidRDefault="00506D11" w:rsidP="00506D11">
      <w:pPr>
        <w:spacing w:after="0" w:line="240" w:lineRule="auto"/>
        <w:jc w:val="both"/>
      </w:pPr>
      <w:r>
        <w:t>-</w:t>
      </w:r>
      <w:r>
        <w:t>Την Ομάδα διαχείρισης Κρίσεων "</w:t>
      </w:r>
      <w:r w:rsidR="00367EC8">
        <w:t>ΕΠΙΔΡΑΣΙΣ</w:t>
      </w:r>
      <w:r>
        <w:t xml:space="preserve">" </w:t>
      </w:r>
      <w:r w:rsidR="000F175A">
        <w:t>για τ</w:t>
      </w:r>
      <w:r w:rsidR="000F175A" w:rsidRPr="000F175A">
        <w:t xml:space="preserve">ην υγειονομική και διασωστική κάλυψη του Καρναβαλιού </w:t>
      </w:r>
      <w:proofErr w:type="spellStart"/>
      <w:r w:rsidR="000F175A" w:rsidRPr="000F175A">
        <w:t>Αρκαλοχωρίου</w:t>
      </w:r>
      <w:proofErr w:type="spellEnd"/>
    </w:p>
    <w:p w14:paraId="7B10FBAB" w14:textId="77777777" w:rsidR="00506D11" w:rsidRDefault="00506D11" w:rsidP="00506D11">
      <w:pPr>
        <w:spacing w:after="0" w:line="240" w:lineRule="auto"/>
        <w:jc w:val="both"/>
      </w:pPr>
    </w:p>
    <w:p w14:paraId="5593C116" w14:textId="1FC5C654" w:rsidR="00506D11" w:rsidRDefault="00506D11" w:rsidP="00506D11">
      <w:pPr>
        <w:spacing w:after="0" w:line="240" w:lineRule="auto"/>
        <w:jc w:val="both"/>
      </w:pPr>
      <w:r>
        <w:t xml:space="preserve"> </w:t>
      </w:r>
      <w:r>
        <w:t>-</w:t>
      </w:r>
      <w:r>
        <w:t xml:space="preserve">Τους δημότες και </w:t>
      </w:r>
      <w:r w:rsidR="00367EC8">
        <w:t xml:space="preserve">τους </w:t>
      </w:r>
      <w:r>
        <w:t>επισκέπτες που αγκάλιασαν με ενθουσιασμό το Καρναβάλι</w:t>
      </w:r>
      <w:r w:rsidR="000F175A">
        <w:t xml:space="preserve"> </w:t>
      </w:r>
      <w:r>
        <w:t>και συμμετείχαν ενεργά στη γιορτινή ατμόσφαιρα.</w:t>
      </w:r>
    </w:p>
    <w:p w14:paraId="20634D79" w14:textId="77777777" w:rsidR="00506D11" w:rsidRDefault="00506D11" w:rsidP="00506D11">
      <w:pPr>
        <w:spacing w:after="0" w:line="240" w:lineRule="auto"/>
        <w:jc w:val="both"/>
      </w:pPr>
    </w:p>
    <w:p w14:paraId="6A376E8D" w14:textId="12AFEBD9" w:rsidR="00506D11" w:rsidRDefault="00367EC8" w:rsidP="00506D11">
      <w:pPr>
        <w:spacing w:after="0" w:line="240" w:lineRule="auto"/>
        <w:jc w:val="both"/>
      </w:pPr>
      <w:r>
        <w:t>«</w:t>
      </w:r>
      <w:r w:rsidR="00E650EB">
        <w:t xml:space="preserve">Ευχαριστούμε όλους και τον καθένα ξεχωριστά για την πολύτιμη βοήθεια και το μοναδικό θέαμα και </w:t>
      </w:r>
      <w:r w:rsidR="00506D11">
        <w:t>αποτέλεσμα</w:t>
      </w:r>
      <w:r w:rsidR="00E650EB">
        <w:t>. Η επιτυχημένη αποκριάτικη γιορτή α</w:t>
      </w:r>
      <w:r w:rsidR="00506D11">
        <w:t>ποτελεί απόδειξη ότι</w:t>
      </w:r>
      <w:r w:rsidR="00E650EB">
        <w:t xml:space="preserve"> </w:t>
      </w:r>
      <w:r w:rsidR="00506D11">
        <w:t>όταν ενώσουμε δυνάμεις, μπορούμε να προσφέρουμε μοναδικές στιγμές πολιτισμού και ψυχαγωγίας.</w:t>
      </w:r>
      <w:r w:rsidR="00506D11">
        <w:t xml:space="preserve"> </w:t>
      </w:r>
      <w:r w:rsidR="00506D11">
        <w:t xml:space="preserve">Ανανεώνουμε το ραντεβού μας </w:t>
      </w:r>
      <w:r w:rsidR="00E650EB">
        <w:t>του χρόνου</w:t>
      </w:r>
      <w:r>
        <w:t>», υ</w:t>
      </w:r>
      <w:r w:rsidR="00506D11">
        <w:t xml:space="preserve">πογράμμισε ο Δήμαρχος </w:t>
      </w:r>
      <w:proofErr w:type="spellStart"/>
      <w:r w:rsidR="00506D11">
        <w:t>Μινώα</w:t>
      </w:r>
      <w:proofErr w:type="spellEnd"/>
      <w:r w:rsidR="00506D11">
        <w:t xml:space="preserve"> Πεδιάδα Βασίλης </w:t>
      </w:r>
      <w:proofErr w:type="spellStart"/>
      <w:r w:rsidR="00506D11">
        <w:t>Κεγκέρογλου</w:t>
      </w:r>
      <w:proofErr w:type="spellEnd"/>
      <w:r w:rsidR="00506D11">
        <w:t xml:space="preserve">. </w:t>
      </w:r>
    </w:p>
    <w:p w14:paraId="6B9907FD" w14:textId="77777777" w:rsidR="00506D11" w:rsidRDefault="00506D11" w:rsidP="00506D11">
      <w:pPr>
        <w:spacing w:after="0" w:line="240" w:lineRule="auto"/>
        <w:jc w:val="both"/>
      </w:pPr>
    </w:p>
    <w:p w14:paraId="7FB512F0" w14:textId="392BF6E4" w:rsidR="00E65B52" w:rsidRPr="00594137" w:rsidRDefault="00E65B52" w:rsidP="00262020">
      <w:pPr>
        <w:spacing w:after="0" w:line="240" w:lineRule="auto"/>
        <w:jc w:val="both"/>
      </w:pPr>
    </w:p>
    <w:sectPr w:rsidR="00E65B52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81AF" w14:textId="77777777" w:rsidR="00A81D4E" w:rsidRDefault="00A81D4E" w:rsidP="00823EAD">
      <w:pPr>
        <w:spacing w:after="0" w:line="240" w:lineRule="auto"/>
      </w:pPr>
      <w:r>
        <w:separator/>
      </w:r>
    </w:p>
  </w:endnote>
  <w:endnote w:type="continuationSeparator" w:id="0">
    <w:p w14:paraId="562BEE69" w14:textId="77777777" w:rsidR="00A81D4E" w:rsidRDefault="00A81D4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1585" w14:textId="77777777" w:rsidR="00A81D4E" w:rsidRDefault="00A81D4E" w:rsidP="00823EAD">
      <w:pPr>
        <w:spacing w:after="0" w:line="240" w:lineRule="auto"/>
      </w:pPr>
      <w:r>
        <w:separator/>
      </w:r>
    </w:p>
  </w:footnote>
  <w:footnote w:type="continuationSeparator" w:id="0">
    <w:p w14:paraId="241273DC" w14:textId="77777777" w:rsidR="00A81D4E" w:rsidRDefault="00A81D4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23DC"/>
    <w:rsid w:val="0006275C"/>
    <w:rsid w:val="00062960"/>
    <w:rsid w:val="000A733B"/>
    <w:rsid w:val="000C124F"/>
    <w:rsid w:val="000C7EF8"/>
    <w:rsid w:val="000D5B9E"/>
    <w:rsid w:val="000F175A"/>
    <w:rsid w:val="000F54B6"/>
    <w:rsid w:val="00151922"/>
    <w:rsid w:val="00151AA7"/>
    <w:rsid w:val="00163216"/>
    <w:rsid w:val="00163BCA"/>
    <w:rsid w:val="00167E95"/>
    <w:rsid w:val="00194775"/>
    <w:rsid w:val="001C5882"/>
    <w:rsid w:val="001D0626"/>
    <w:rsid w:val="001D1997"/>
    <w:rsid w:val="001E390C"/>
    <w:rsid w:val="00206866"/>
    <w:rsid w:val="0025091A"/>
    <w:rsid w:val="00254D42"/>
    <w:rsid w:val="0025746A"/>
    <w:rsid w:val="00262020"/>
    <w:rsid w:val="002C0630"/>
    <w:rsid w:val="002D40D1"/>
    <w:rsid w:val="002D49A1"/>
    <w:rsid w:val="002D5686"/>
    <w:rsid w:val="002F7002"/>
    <w:rsid w:val="00301083"/>
    <w:rsid w:val="00305DAF"/>
    <w:rsid w:val="00367EC8"/>
    <w:rsid w:val="003B2D72"/>
    <w:rsid w:val="003B30BA"/>
    <w:rsid w:val="00420869"/>
    <w:rsid w:val="00423A20"/>
    <w:rsid w:val="00423ED6"/>
    <w:rsid w:val="0044530E"/>
    <w:rsid w:val="00447F12"/>
    <w:rsid w:val="00474FD8"/>
    <w:rsid w:val="00497FFE"/>
    <w:rsid w:val="004A3405"/>
    <w:rsid w:val="004B0B3E"/>
    <w:rsid w:val="004D24C4"/>
    <w:rsid w:val="004D2999"/>
    <w:rsid w:val="004F59FA"/>
    <w:rsid w:val="00504EDE"/>
    <w:rsid w:val="00506D11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21D26"/>
    <w:rsid w:val="00622BC8"/>
    <w:rsid w:val="00623008"/>
    <w:rsid w:val="00657427"/>
    <w:rsid w:val="006643FF"/>
    <w:rsid w:val="006957D8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41F1C"/>
    <w:rsid w:val="00991E9B"/>
    <w:rsid w:val="009929A0"/>
    <w:rsid w:val="009C57C6"/>
    <w:rsid w:val="009D5565"/>
    <w:rsid w:val="00A10652"/>
    <w:rsid w:val="00A16B0B"/>
    <w:rsid w:val="00A34C03"/>
    <w:rsid w:val="00A363EC"/>
    <w:rsid w:val="00A81D4E"/>
    <w:rsid w:val="00A90FD5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414C2"/>
    <w:rsid w:val="00B727CF"/>
    <w:rsid w:val="00B7393B"/>
    <w:rsid w:val="00BC2CA8"/>
    <w:rsid w:val="00BD3979"/>
    <w:rsid w:val="00BF63F1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F207A"/>
    <w:rsid w:val="00E0729F"/>
    <w:rsid w:val="00E200F6"/>
    <w:rsid w:val="00E467D5"/>
    <w:rsid w:val="00E60C4D"/>
    <w:rsid w:val="00E63FF7"/>
    <w:rsid w:val="00E650EB"/>
    <w:rsid w:val="00E65B52"/>
    <w:rsid w:val="00EB2755"/>
    <w:rsid w:val="00EB64D1"/>
    <w:rsid w:val="00F900C2"/>
    <w:rsid w:val="00FA118F"/>
    <w:rsid w:val="00FA65E9"/>
    <w:rsid w:val="00FB47B5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2025-03-06T13:09:00Z</dcterms:created>
  <dcterms:modified xsi:type="dcterms:W3CDTF">2025-03-06T13:09:00Z</dcterms:modified>
</cp:coreProperties>
</file>