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6AA7357E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2E72AD">
        <w:rPr>
          <w:rFonts w:ascii="Calibri" w:hAnsi="Calibri" w:cs="Calibri"/>
        </w:rPr>
        <w:t>21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622BC8">
        <w:rPr>
          <w:rFonts w:ascii="Calibri" w:hAnsi="Calibri" w:cs="Calibri"/>
        </w:rPr>
        <w:t>3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74FF530B" w14:textId="2ABA08F3" w:rsidR="00262020" w:rsidRDefault="00823EAD" w:rsidP="002E72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DBBFA27" w14:textId="77777777" w:rsidR="002E72AD" w:rsidRPr="002E72AD" w:rsidRDefault="002E72AD" w:rsidP="002E72AD">
      <w:pPr>
        <w:spacing w:after="0" w:line="240" w:lineRule="auto"/>
        <w:jc w:val="both"/>
        <w:rPr>
          <w:b/>
          <w:bCs/>
        </w:rPr>
      </w:pPr>
    </w:p>
    <w:p w14:paraId="7F786BCD" w14:textId="22114275" w:rsidR="002E72AD" w:rsidRPr="002E72AD" w:rsidRDefault="002E72AD" w:rsidP="002E72AD">
      <w:pPr>
        <w:spacing w:after="0" w:line="240" w:lineRule="auto"/>
        <w:jc w:val="both"/>
        <w:rPr>
          <w:b/>
          <w:bCs/>
        </w:rPr>
      </w:pPr>
      <w:r w:rsidRPr="002E72AD">
        <w:rPr>
          <w:b/>
          <w:bCs/>
        </w:rPr>
        <w:t xml:space="preserve">Ενίσχυση της </w:t>
      </w:r>
      <w:proofErr w:type="spellStart"/>
      <w:r w:rsidRPr="002E72AD">
        <w:rPr>
          <w:b/>
          <w:bCs/>
        </w:rPr>
        <w:t>καρδιοπροστασίας</w:t>
      </w:r>
      <w:proofErr w:type="spellEnd"/>
      <w:r w:rsidRPr="002E72AD">
        <w:rPr>
          <w:b/>
          <w:bCs/>
        </w:rPr>
        <w:t xml:space="preserve"> στον Δήμο </w:t>
      </w:r>
      <w:proofErr w:type="spellStart"/>
      <w:r w:rsidRPr="002E72AD">
        <w:rPr>
          <w:b/>
          <w:bCs/>
        </w:rPr>
        <w:t>Μινώα</w:t>
      </w:r>
      <w:proofErr w:type="spellEnd"/>
      <w:r w:rsidRPr="002E72AD">
        <w:rPr>
          <w:b/>
          <w:bCs/>
        </w:rPr>
        <w:t xml:space="preserve"> Πεδιάδας με την τοποθέτηση δύο νέων αυτόματων εξωτερικών </w:t>
      </w:r>
      <w:proofErr w:type="spellStart"/>
      <w:r w:rsidRPr="002E72AD">
        <w:rPr>
          <w:b/>
          <w:bCs/>
        </w:rPr>
        <w:t>απινιδωτών</w:t>
      </w:r>
      <w:proofErr w:type="spellEnd"/>
      <w:r w:rsidR="00D627F5">
        <w:rPr>
          <w:b/>
          <w:bCs/>
        </w:rPr>
        <w:t xml:space="preserve"> στον Τσούτσουρα και το Εκθεσιακό Κέντρο </w:t>
      </w:r>
      <w:proofErr w:type="spellStart"/>
      <w:r w:rsidR="00D627F5">
        <w:rPr>
          <w:b/>
          <w:bCs/>
        </w:rPr>
        <w:t>Αρκαλοχωρίου</w:t>
      </w:r>
      <w:proofErr w:type="spellEnd"/>
      <w:r w:rsidR="00C652A4">
        <w:rPr>
          <w:b/>
          <w:bCs/>
        </w:rPr>
        <w:t>, μέσω του Προγράμματος ΖΩΗ της Περιφέρειας Κρήτης</w:t>
      </w:r>
    </w:p>
    <w:p w14:paraId="49CC9C2C" w14:textId="77777777" w:rsidR="002E72AD" w:rsidRDefault="002E72AD" w:rsidP="002E72AD">
      <w:pPr>
        <w:spacing w:after="0" w:line="240" w:lineRule="auto"/>
        <w:jc w:val="both"/>
      </w:pPr>
    </w:p>
    <w:p w14:paraId="499011D6" w14:textId="77777777" w:rsidR="002E72AD" w:rsidRDefault="002E72AD" w:rsidP="002E72AD">
      <w:pPr>
        <w:spacing w:after="0" w:line="240" w:lineRule="auto"/>
        <w:jc w:val="both"/>
      </w:pPr>
      <w:r>
        <w:t xml:space="preserve">Δύο νέοι αυτόματοι εξωτερικοί </w:t>
      </w:r>
      <w:proofErr w:type="spellStart"/>
      <w:r>
        <w:t>απινιδωτές</w:t>
      </w:r>
      <w:proofErr w:type="spellEnd"/>
      <w:r>
        <w:t xml:space="preserve"> τοποθετήθηκαν στον Δήμο </w:t>
      </w:r>
      <w:proofErr w:type="spellStart"/>
      <w:r>
        <w:t>Μινώα</w:t>
      </w:r>
      <w:proofErr w:type="spellEnd"/>
      <w:r>
        <w:t xml:space="preserve"> Πεδιάδας, ενισχύοντας περαιτέρω το δίκτυο δημόσιας πρόσβασης σε σωτήριες για τη ζωή ιατρικές συσκευές. Οι νέοι </w:t>
      </w:r>
      <w:proofErr w:type="spellStart"/>
      <w:r>
        <w:t>απινιδωτές</w:t>
      </w:r>
      <w:proofErr w:type="spellEnd"/>
      <w:r>
        <w:t xml:space="preserve">, εξοπλισμένοι με ενσωματωμένο GPS, τοποθετήθηκαν πλησίον του λιμένα στον Τσούτσουρα – το μοναδικό παραθαλάσσιο μέρος του Δήμου – και στο Εκθεσιακό Κέντρο </w:t>
      </w:r>
      <w:proofErr w:type="spellStart"/>
      <w:r>
        <w:t>Αρκαλοχωρίου</w:t>
      </w:r>
      <w:proofErr w:type="spellEnd"/>
      <w:r>
        <w:t>.</w:t>
      </w:r>
    </w:p>
    <w:p w14:paraId="37090E04" w14:textId="77777777" w:rsidR="002E72AD" w:rsidRDefault="002E72AD" w:rsidP="002E72AD">
      <w:pPr>
        <w:spacing w:after="0" w:line="240" w:lineRule="auto"/>
        <w:jc w:val="both"/>
      </w:pPr>
    </w:p>
    <w:p w14:paraId="716B9008" w14:textId="77777777" w:rsidR="002E72AD" w:rsidRDefault="002E72AD" w:rsidP="002E72AD">
      <w:pPr>
        <w:spacing w:after="0" w:line="240" w:lineRule="auto"/>
        <w:jc w:val="both"/>
      </w:pPr>
      <w:r>
        <w:t>Η τοποθέτησή τους πραγματοποιήθηκε με τη στήριξη της Περιφέρειας Κρήτης, στο πλαίσιο του Προγράμματος ΖΩΗ, με στόχο τη δημιουργία ενός πλέγματος ασφαλείας για την άμεση αντιμετώπιση περιστατικών καρδιακής ανακοπής.</w:t>
      </w:r>
    </w:p>
    <w:p w14:paraId="46818847" w14:textId="77777777" w:rsidR="002E72AD" w:rsidRDefault="002E72AD" w:rsidP="002E72AD">
      <w:pPr>
        <w:spacing w:after="0" w:line="240" w:lineRule="auto"/>
        <w:jc w:val="both"/>
      </w:pPr>
    </w:p>
    <w:p w14:paraId="7255F1EB" w14:textId="630DE3B0" w:rsidR="002E72AD" w:rsidRDefault="002E72AD" w:rsidP="002E72AD">
      <w:pPr>
        <w:spacing w:after="0" w:line="240" w:lineRule="auto"/>
        <w:jc w:val="both"/>
      </w:pPr>
      <w:r>
        <w:t>Π</w:t>
      </w:r>
      <w:r>
        <w:t xml:space="preserve">αρόντες </w:t>
      </w:r>
      <w:r>
        <w:t xml:space="preserve">στην εγκατάσταση του </w:t>
      </w:r>
      <w:proofErr w:type="spellStart"/>
      <w:r>
        <w:t>απινιδωτή</w:t>
      </w:r>
      <w:proofErr w:type="spellEnd"/>
      <w:r>
        <w:t xml:space="preserve"> στον Τσούτσουρα, </w:t>
      </w:r>
      <w:r>
        <w:t xml:space="preserve">ήταν ο Αντιδήμαρχος Γιώργος Παπαδόπουλος, η Διευθύντρια του Κέντρου Υγείας </w:t>
      </w:r>
      <w:proofErr w:type="spellStart"/>
      <w:r>
        <w:t>Αρκαλοχωρίου</w:t>
      </w:r>
      <w:proofErr w:type="spellEnd"/>
      <w:r>
        <w:t xml:space="preserve"> Ιφιγένεια </w:t>
      </w:r>
      <w:proofErr w:type="spellStart"/>
      <w:r>
        <w:t>Μπουτιέρου</w:t>
      </w:r>
      <w:proofErr w:type="spellEnd"/>
      <w:r>
        <w:t>, ο γιατρός του Κέντρου Υγείας Τσούτσουρα</w:t>
      </w:r>
      <w:r w:rsidR="00C652A4">
        <w:t>,</w:t>
      </w:r>
      <w:r>
        <w:t xml:space="preserve"> Γιώργος </w:t>
      </w:r>
      <w:proofErr w:type="spellStart"/>
      <w:r>
        <w:t>Νινάκης</w:t>
      </w:r>
      <w:proofErr w:type="spellEnd"/>
      <w:r>
        <w:t xml:space="preserve">, η Καθηγήτρια Αναισθησιολογίας και επικεφαλής του Εργαστηρίου </w:t>
      </w:r>
      <w:proofErr w:type="spellStart"/>
      <w:r>
        <w:t>Καρδιοαναπνευστικής</w:t>
      </w:r>
      <w:proofErr w:type="spellEnd"/>
      <w:r>
        <w:t xml:space="preserve"> Αναζωογόνησης του Πανεπιστημίου Κρήτης</w:t>
      </w:r>
      <w:r w:rsidR="00C652A4">
        <w:t>,</w:t>
      </w:r>
      <w:r>
        <w:t xml:space="preserve"> Αλεξάνδρα Παπαϊωάννου και ο Διευθυντής του ΤΕΠ </w:t>
      </w:r>
      <w:r w:rsidR="00C652A4">
        <w:t xml:space="preserve">του </w:t>
      </w:r>
      <w:proofErr w:type="spellStart"/>
      <w:r>
        <w:t>Βενιζέλειου</w:t>
      </w:r>
      <w:proofErr w:type="spellEnd"/>
      <w:r w:rsidR="00C652A4">
        <w:t xml:space="preserve"> Νοσοκομείου Ηρακλείου,</w:t>
      </w:r>
      <w:r>
        <w:t xml:space="preserve"> </w:t>
      </w:r>
      <w:proofErr w:type="spellStart"/>
      <w:r>
        <w:t>Όθωνας</w:t>
      </w:r>
      <w:proofErr w:type="spellEnd"/>
      <w:r>
        <w:t xml:space="preserve"> </w:t>
      </w:r>
      <w:r w:rsidR="006D1E17">
        <w:t>Φραϊδάκης.</w:t>
      </w:r>
    </w:p>
    <w:p w14:paraId="662EB450" w14:textId="77777777" w:rsidR="002E72AD" w:rsidRDefault="002E72AD" w:rsidP="002E72AD">
      <w:pPr>
        <w:spacing w:after="0" w:line="240" w:lineRule="auto"/>
        <w:jc w:val="both"/>
      </w:pPr>
    </w:p>
    <w:p w14:paraId="28C8494A" w14:textId="77777777" w:rsidR="002E72AD" w:rsidRDefault="002E72AD" w:rsidP="002E72AD">
      <w:pPr>
        <w:spacing w:after="0" w:line="240" w:lineRule="auto"/>
        <w:jc w:val="both"/>
      </w:pPr>
      <w:r>
        <w:t xml:space="preserve">Οι νέας γενιάς </w:t>
      </w:r>
      <w:proofErr w:type="spellStart"/>
      <w:r>
        <w:t>απινιδωτές</w:t>
      </w:r>
      <w:proofErr w:type="spellEnd"/>
      <w:r>
        <w:t xml:space="preserve"> είναι σχεδιασμένοι για εύκολη χρήση από πολίτες που έχουν εκπαιδευτεί στην </w:t>
      </w:r>
      <w:proofErr w:type="spellStart"/>
      <w:r>
        <w:t>Καρδιοαναπνευστική</w:t>
      </w:r>
      <w:proofErr w:type="spellEnd"/>
      <w:r>
        <w:t xml:space="preserve"> Αναζωογόνηση (ΚΑΡΠΑ), προσφέροντας μια άμεση και κρίσιμη παρέμβαση σε καταστάσεις έκτακτης ανάγκης.</w:t>
      </w:r>
    </w:p>
    <w:p w14:paraId="26B068C3" w14:textId="77777777" w:rsidR="002E72AD" w:rsidRDefault="002E72AD" w:rsidP="002E72AD">
      <w:pPr>
        <w:spacing w:after="0" w:line="240" w:lineRule="auto"/>
        <w:jc w:val="both"/>
      </w:pPr>
    </w:p>
    <w:p w14:paraId="58AFC240" w14:textId="77777777" w:rsidR="002E72AD" w:rsidRDefault="002E72AD" w:rsidP="002E72AD">
      <w:pPr>
        <w:spacing w:after="0"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Πεδιάδας, Βασίλης </w:t>
      </w:r>
      <w:proofErr w:type="spellStart"/>
      <w:r>
        <w:t>Κεγκέρογλου</w:t>
      </w:r>
      <w:proofErr w:type="spellEnd"/>
      <w:r>
        <w:t>, δήλωσε:</w:t>
      </w:r>
    </w:p>
    <w:p w14:paraId="692F7E2A" w14:textId="77777777" w:rsidR="002E72AD" w:rsidRDefault="002E72AD" w:rsidP="002E72AD">
      <w:pPr>
        <w:spacing w:after="0" w:line="240" w:lineRule="auto"/>
        <w:jc w:val="both"/>
      </w:pPr>
    </w:p>
    <w:p w14:paraId="69BC010A" w14:textId="4264967F" w:rsidR="002E72AD" w:rsidRDefault="002E72AD" w:rsidP="002E72AD">
      <w:pPr>
        <w:spacing w:after="0" w:line="240" w:lineRule="auto"/>
        <w:jc w:val="both"/>
      </w:pPr>
      <w:r>
        <w:t xml:space="preserve">"Η τοποθέτηση των </w:t>
      </w:r>
      <w:r>
        <w:t xml:space="preserve">δύο τελευταίων </w:t>
      </w:r>
      <w:proofErr w:type="spellStart"/>
      <w:r>
        <w:t>α</w:t>
      </w:r>
      <w:r>
        <w:t>πινιδωτώ</w:t>
      </w:r>
      <w:r>
        <w:t>ν</w:t>
      </w:r>
      <w:proofErr w:type="spellEnd"/>
      <w:r w:rsidR="00C652A4">
        <w:t xml:space="preserve">, </w:t>
      </w:r>
      <w:r>
        <w:t xml:space="preserve">στον Τσούτσουρα και το </w:t>
      </w:r>
      <w:r w:rsidR="005807DB">
        <w:t>Εκθεσιακό</w:t>
      </w:r>
      <w:r>
        <w:t xml:space="preserve"> Κέντρο </w:t>
      </w:r>
      <w:proofErr w:type="spellStart"/>
      <w:r>
        <w:t>Αρκαλοχωρίου</w:t>
      </w:r>
      <w:proofErr w:type="spellEnd"/>
      <w:r>
        <w:t>,</w:t>
      </w:r>
      <w:r>
        <w:t xml:space="preserve"> </w:t>
      </w:r>
      <w:r w:rsidR="00C652A4">
        <w:t>στο πλαίσιο του προγράμματος Ζ</w:t>
      </w:r>
      <w:r w:rsidR="00C652A4">
        <w:t xml:space="preserve">ΩΗ, </w:t>
      </w:r>
      <w:r>
        <w:t xml:space="preserve">αποτελεί ένα ακόμη σημαντικό βήμα για τη θωράκιση της δημόσιας υγείας στον Δήμο μας. Ιδιαίτερα στον Τσούτσουρα, όπου τους καλοκαιρινούς μήνες συγκεντρώνεται πλήθος επισκεπτών, η ύπαρξη </w:t>
      </w:r>
      <w:proofErr w:type="spellStart"/>
      <w:r>
        <w:t>απινιδωτή</w:t>
      </w:r>
      <w:proofErr w:type="spellEnd"/>
      <w:r>
        <w:t xml:space="preserve"> μπορεί να αποδειχθεί σωτήρια</w:t>
      </w:r>
      <w:r w:rsidR="00E422E8">
        <w:t xml:space="preserve"> ενώ </w:t>
      </w:r>
      <w:r>
        <w:t>θωρακίζονται περαιτέρω εγκαταστάσεις του</w:t>
      </w:r>
      <w:r w:rsidR="00C652A4">
        <w:t xml:space="preserve"> Δήμου,</w:t>
      </w:r>
      <w:r>
        <w:t xml:space="preserve"> </w:t>
      </w:r>
      <w:r w:rsidR="00C652A4">
        <w:t xml:space="preserve">όπως το Εκθεσιακό Κέντρο </w:t>
      </w:r>
      <w:proofErr w:type="spellStart"/>
      <w:r w:rsidR="00C652A4">
        <w:t>Αρκαλοχωρίου</w:t>
      </w:r>
      <w:proofErr w:type="spellEnd"/>
      <w:r>
        <w:t xml:space="preserve">. </w:t>
      </w:r>
      <w:r>
        <w:t>Ευχαριστούμε θερμά την Περιφέρεια Κρήτης για τη διαρκή στήριξή και</w:t>
      </w:r>
      <w:r w:rsidR="00C652A4">
        <w:t xml:space="preserve"> </w:t>
      </w:r>
      <w:r>
        <w:t xml:space="preserve">συμβολή της </w:t>
      </w:r>
      <w:r>
        <w:t xml:space="preserve">και </w:t>
      </w:r>
      <w:r w:rsidR="00C652A4">
        <w:t>προσωπικά</w:t>
      </w:r>
      <w:r>
        <w:t xml:space="preserve"> τον Αναπληρωτή Περιφερειάρχη Γιώργο </w:t>
      </w:r>
      <w:proofErr w:type="spellStart"/>
      <w:r>
        <w:t>Πιτσούλη</w:t>
      </w:r>
      <w:proofErr w:type="spellEnd"/>
      <w:r>
        <w:t>"</w:t>
      </w:r>
      <w:r>
        <w:t>.</w:t>
      </w:r>
    </w:p>
    <w:p w14:paraId="54CF969C" w14:textId="77777777" w:rsidR="002E72AD" w:rsidRDefault="002E72AD" w:rsidP="002E72AD">
      <w:pPr>
        <w:spacing w:after="0" w:line="240" w:lineRule="auto"/>
        <w:jc w:val="both"/>
      </w:pPr>
    </w:p>
    <w:p w14:paraId="7FB512F0" w14:textId="0A7B3B28" w:rsidR="00E65B52" w:rsidRPr="00594137" w:rsidRDefault="00E65B52" w:rsidP="002E72AD">
      <w:pPr>
        <w:spacing w:after="0" w:line="240" w:lineRule="auto"/>
        <w:jc w:val="both"/>
      </w:pPr>
    </w:p>
    <w:sectPr w:rsidR="00E65B52" w:rsidRPr="00594137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509F2" w14:textId="77777777" w:rsidR="008F55DC" w:rsidRDefault="008F55DC" w:rsidP="00823EAD">
      <w:pPr>
        <w:spacing w:after="0" w:line="240" w:lineRule="auto"/>
      </w:pPr>
      <w:r>
        <w:separator/>
      </w:r>
    </w:p>
  </w:endnote>
  <w:endnote w:type="continuationSeparator" w:id="0">
    <w:p w14:paraId="3314BB39" w14:textId="77777777" w:rsidR="008F55DC" w:rsidRDefault="008F55DC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0FE7" w14:textId="77777777" w:rsidR="008F55DC" w:rsidRDefault="008F55DC" w:rsidP="00823EAD">
      <w:pPr>
        <w:spacing w:after="0" w:line="240" w:lineRule="auto"/>
      </w:pPr>
      <w:r>
        <w:separator/>
      </w:r>
    </w:p>
  </w:footnote>
  <w:footnote w:type="continuationSeparator" w:id="0">
    <w:p w14:paraId="7D777526" w14:textId="77777777" w:rsidR="008F55DC" w:rsidRDefault="008F55DC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1F3EB7"/>
    <w:rsid w:val="00206866"/>
    <w:rsid w:val="0025091A"/>
    <w:rsid w:val="00254D42"/>
    <w:rsid w:val="0025746A"/>
    <w:rsid w:val="00262020"/>
    <w:rsid w:val="002C0630"/>
    <w:rsid w:val="002D40D1"/>
    <w:rsid w:val="002D49A1"/>
    <w:rsid w:val="002D5686"/>
    <w:rsid w:val="002E72AD"/>
    <w:rsid w:val="002F7002"/>
    <w:rsid w:val="00301083"/>
    <w:rsid w:val="00305DAF"/>
    <w:rsid w:val="003265E6"/>
    <w:rsid w:val="003B2D72"/>
    <w:rsid w:val="003B30BA"/>
    <w:rsid w:val="00420869"/>
    <w:rsid w:val="00423A20"/>
    <w:rsid w:val="00423ED6"/>
    <w:rsid w:val="0044530E"/>
    <w:rsid w:val="00447F12"/>
    <w:rsid w:val="00474FD8"/>
    <w:rsid w:val="00497FFE"/>
    <w:rsid w:val="004A3405"/>
    <w:rsid w:val="004B0B3E"/>
    <w:rsid w:val="004D24C4"/>
    <w:rsid w:val="004D2999"/>
    <w:rsid w:val="004F59FA"/>
    <w:rsid w:val="00504EDE"/>
    <w:rsid w:val="00510B00"/>
    <w:rsid w:val="0051373E"/>
    <w:rsid w:val="00517D93"/>
    <w:rsid w:val="00530C87"/>
    <w:rsid w:val="0053107E"/>
    <w:rsid w:val="005428AF"/>
    <w:rsid w:val="005806DE"/>
    <w:rsid w:val="005807DB"/>
    <w:rsid w:val="00591E6A"/>
    <w:rsid w:val="00594137"/>
    <w:rsid w:val="005B326C"/>
    <w:rsid w:val="005B41F2"/>
    <w:rsid w:val="005C0013"/>
    <w:rsid w:val="005D7379"/>
    <w:rsid w:val="00607A24"/>
    <w:rsid w:val="00622BC8"/>
    <w:rsid w:val="00624AA6"/>
    <w:rsid w:val="00657427"/>
    <w:rsid w:val="006957D8"/>
    <w:rsid w:val="006D1E17"/>
    <w:rsid w:val="006F208A"/>
    <w:rsid w:val="006F512A"/>
    <w:rsid w:val="00700044"/>
    <w:rsid w:val="00721B7F"/>
    <w:rsid w:val="00736A96"/>
    <w:rsid w:val="00736F82"/>
    <w:rsid w:val="0075134D"/>
    <w:rsid w:val="00767102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5DC"/>
    <w:rsid w:val="008F5FFE"/>
    <w:rsid w:val="008F613E"/>
    <w:rsid w:val="00912B06"/>
    <w:rsid w:val="0093043F"/>
    <w:rsid w:val="00940BDA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A2B6F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414C2"/>
    <w:rsid w:val="00B727CF"/>
    <w:rsid w:val="00B7393B"/>
    <w:rsid w:val="00BC2CA8"/>
    <w:rsid w:val="00BD3979"/>
    <w:rsid w:val="00BF63F1"/>
    <w:rsid w:val="00BF7643"/>
    <w:rsid w:val="00C22597"/>
    <w:rsid w:val="00C35771"/>
    <w:rsid w:val="00C652A4"/>
    <w:rsid w:val="00CA58EF"/>
    <w:rsid w:val="00CA6E7D"/>
    <w:rsid w:val="00CD54C6"/>
    <w:rsid w:val="00CE3EEC"/>
    <w:rsid w:val="00CF1ABA"/>
    <w:rsid w:val="00D02920"/>
    <w:rsid w:val="00D627F5"/>
    <w:rsid w:val="00D80A8E"/>
    <w:rsid w:val="00D949B3"/>
    <w:rsid w:val="00DF207A"/>
    <w:rsid w:val="00E200F6"/>
    <w:rsid w:val="00E422E8"/>
    <w:rsid w:val="00E60C4D"/>
    <w:rsid w:val="00E63FF7"/>
    <w:rsid w:val="00E65B52"/>
    <w:rsid w:val="00EB2755"/>
    <w:rsid w:val="00EB64D1"/>
    <w:rsid w:val="00EE0DA9"/>
    <w:rsid w:val="00FA118F"/>
    <w:rsid w:val="00FA65E9"/>
    <w:rsid w:val="00FB47B5"/>
    <w:rsid w:val="00FC2325"/>
    <w:rsid w:val="00FD3B2E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6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2025-03-21T13:20:00Z</dcterms:created>
  <dcterms:modified xsi:type="dcterms:W3CDTF">2025-03-21T13:20:00Z</dcterms:modified>
</cp:coreProperties>
</file>