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6BE28213"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331A0F">
        <w:rPr>
          <w:rFonts w:ascii="Calibri" w:hAnsi="Calibri" w:cs="Calibri"/>
        </w:rPr>
        <w:t>2</w:t>
      </w:r>
      <w:r w:rsidR="007705AC">
        <w:rPr>
          <w:rFonts w:ascii="Calibri" w:hAnsi="Calibri" w:cs="Calibri"/>
        </w:rPr>
        <w:t>2</w:t>
      </w:r>
      <w:r w:rsidR="00823EAD" w:rsidRPr="009F22DF">
        <w:rPr>
          <w:rFonts w:ascii="Calibri" w:hAnsi="Calibri" w:cs="Calibri"/>
        </w:rPr>
        <w:t>/</w:t>
      </w:r>
      <w:r w:rsidR="00823EAD">
        <w:rPr>
          <w:rFonts w:ascii="Calibri" w:hAnsi="Calibri" w:cs="Calibri"/>
        </w:rPr>
        <w:t xml:space="preserve"> </w:t>
      </w:r>
      <w:r w:rsidR="00AF3A56">
        <w:rPr>
          <w:rFonts w:ascii="Calibri" w:hAnsi="Calibri" w:cs="Calibri"/>
        </w:rPr>
        <w:t>0</w:t>
      </w:r>
      <w:r w:rsidR="007705AC">
        <w:rPr>
          <w:rFonts w:ascii="Calibri" w:hAnsi="Calibri" w:cs="Calibri"/>
        </w:rPr>
        <w:t>3</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5187FF7F" w14:textId="523A8A31" w:rsidR="0077209A" w:rsidRDefault="0077209A" w:rsidP="007705AC">
      <w:pPr>
        <w:spacing w:after="0" w:line="240" w:lineRule="auto"/>
        <w:rPr>
          <w:b/>
          <w:sz w:val="28"/>
        </w:rPr>
      </w:pPr>
    </w:p>
    <w:p w14:paraId="3484DF75" w14:textId="77777777" w:rsidR="007705AC" w:rsidRDefault="007705AC" w:rsidP="00FC2325">
      <w:pPr>
        <w:spacing w:after="0" w:line="240" w:lineRule="auto"/>
        <w:jc w:val="center"/>
        <w:rPr>
          <w:b/>
          <w:sz w:val="28"/>
        </w:rPr>
      </w:pPr>
    </w:p>
    <w:p w14:paraId="2ADCD2B7" w14:textId="2126E26A" w:rsidR="007705AC" w:rsidRDefault="007705AC" w:rsidP="00FC2325">
      <w:pPr>
        <w:spacing w:after="0" w:line="240" w:lineRule="auto"/>
        <w:jc w:val="center"/>
        <w:rPr>
          <w:b/>
          <w:sz w:val="28"/>
        </w:rPr>
      </w:pPr>
      <w:r>
        <w:rPr>
          <w:b/>
          <w:sz w:val="28"/>
        </w:rPr>
        <w:t>Κέφι</w:t>
      </w:r>
      <w:r w:rsidR="00F54CFF">
        <w:rPr>
          <w:b/>
          <w:sz w:val="28"/>
        </w:rPr>
        <w:t xml:space="preserve">, </w:t>
      </w:r>
      <w:r>
        <w:rPr>
          <w:b/>
          <w:sz w:val="28"/>
        </w:rPr>
        <w:t>αυθορμητισμός</w:t>
      </w:r>
      <w:r w:rsidR="00F54CFF">
        <w:rPr>
          <w:b/>
          <w:sz w:val="28"/>
        </w:rPr>
        <w:t xml:space="preserve">, πολιτικά μηνύματα </w:t>
      </w:r>
      <w:r>
        <w:rPr>
          <w:b/>
          <w:sz w:val="28"/>
        </w:rPr>
        <w:t xml:space="preserve">και </w:t>
      </w:r>
      <w:r w:rsidR="00DA6058">
        <w:rPr>
          <w:b/>
          <w:sz w:val="28"/>
        </w:rPr>
        <w:t xml:space="preserve">χιλιάδες κόσμου </w:t>
      </w:r>
      <w:r>
        <w:rPr>
          <w:b/>
          <w:sz w:val="28"/>
        </w:rPr>
        <w:t xml:space="preserve">στο </w:t>
      </w:r>
      <w:r w:rsidR="00DA6058">
        <w:rPr>
          <w:b/>
          <w:sz w:val="28"/>
        </w:rPr>
        <w:t xml:space="preserve">μοναδικό </w:t>
      </w:r>
      <w:r>
        <w:rPr>
          <w:b/>
          <w:sz w:val="28"/>
        </w:rPr>
        <w:t xml:space="preserve">Καρναβάλι του </w:t>
      </w:r>
      <w:proofErr w:type="spellStart"/>
      <w:r>
        <w:rPr>
          <w:b/>
          <w:sz w:val="28"/>
        </w:rPr>
        <w:t>Αρκαλοχωρίου</w:t>
      </w:r>
      <w:proofErr w:type="spellEnd"/>
      <w:r>
        <w:rPr>
          <w:b/>
          <w:sz w:val="28"/>
        </w:rPr>
        <w:t xml:space="preserve"> </w:t>
      </w:r>
    </w:p>
    <w:p w14:paraId="07C0EE98" w14:textId="77777777" w:rsidR="007705AC" w:rsidRDefault="007705AC" w:rsidP="00FC2325">
      <w:pPr>
        <w:spacing w:after="0" w:line="240" w:lineRule="auto"/>
        <w:jc w:val="center"/>
        <w:rPr>
          <w:b/>
          <w:sz w:val="28"/>
        </w:rPr>
      </w:pPr>
    </w:p>
    <w:p w14:paraId="1C551350" w14:textId="3373E073" w:rsidR="007705AC" w:rsidRDefault="007705AC" w:rsidP="007705AC">
      <w:pPr>
        <w:spacing w:after="0" w:line="240" w:lineRule="auto"/>
        <w:jc w:val="both"/>
      </w:pPr>
      <w:r>
        <w:t>Με μεγάλη επιτυχία</w:t>
      </w:r>
      <w:r w:rsidR="00DA6058">
        <w:t>,</w:t>
      </w:r>
      <w:r>
        <w:t xml:space="preserve"> πραγματοποιήθηκε και φέτος το Καρναβάλι </w:t>
      </w:r>
      <w:proofErr w:type="spellStart"/>
      <w:r>
        <w:t>Αρκαλοχωρίου</w:t>
      </w:r>
      <w:proofErr w:type="spellEnd"/>
      <w:r>
        <w:t xml:space="preserve">, με κύρια χαρακτηριστικά το κέφι, τον αυθορμητισμό και την χαρούμενη διάθεση. Το Καρναβάλι του </w:t>
      </w:r>
      <w:proofErr w:type="spellStart"/>
      <w:r>
        <w:t>Αρκαλοχωρίου</w:t>
      </w:r>
      <w:proofErr w:type="spellEnd"/>
      <w:r>
        <w:t xml:space="preserve"> είχε παλμό με τη συμμετοχή </w:t>
      </w:r>
      <w:r w:rsidR="00DA6058">
        <w:t xml:space="preserve">1000 </w:t>
      </w:r>
      <w:r w:rsidR="006F303F">
        <w:t xml:space="preserve">και πλέον </w:t>
      </w:r>
      <w:r>
        <w:t xml:space="preserve">καρναβαλιστών, </w:t>
      </w:r>
      <w:r w:rsidR="00DA6058">
        <w:t xml:space="preserve">20 </w:t>
      </w:r>
      <w:r>
        <w:t xml:space="preserve">αρμάτων/ομάδων και </w:t>
      </w:r>
      <w:r w:rsidR="00DA6058">
        <w:t>π</w:t>
      </w:r>
      <w:r w:rsidR="00182CD0">
        <w:t>άνω</w:t>
      </w:r>
      <w:r w:rsidR="00DA6058">
        <w:t xml:space="preserve"> από 8.000 </w:t>
      </w:r>
      <w:r>
        <w:t>κόσμου που απόλαυσε την καρναβαλική παρέλαση.</w:t>
      </w:r>
    </w:p>
    <w:p w14:paraId="06D29F1C" w14:textId="77777777" w:rsidR="007705AC" w:rsidRDefault="007705AC" w:rsidP="007705AC">
      <w:pPr>
        <w:spacing w:after="0" w:line="240" w:lineRule="auto"/>
        <w:jc w:val="both"/>
      </w:pPr>
    </w:p>
    <w:p w14:paraId="592EADBE" w14:textId="6A6241E3" w:rsidR="007705AC" w:rsidRDefault="007705AC" w:rsidP="007705AC">
      <w:pPr>
        <w:spacing w:after="0" w:line="240" w:lineRule="auto"/>
        <w:jc w:val="both"/>
      </w:pPr>
      <w:r>
        <w:t>Οι συμμετέχοντες στο Καρναβάλι, άφησαν στην άκρη τα προβλήματα και φόρεσαν το μεγαλύτερο τους χαμόγελο και μέσα σε ένα γιορτινό κλίμα γεμάτο θετική ενέργεια, μπήκαν στο πνεύμα της αποκριάτικης γιορτής, με τον κόσμο να χορεύει, να τραγουδά και να χαίρεται με το μοναδικό θέαμα.</w:t>
      </w:r>
    </w:p>
    <w:p w14:paraId="6ECC312E" w14:textId="77777777" w:rsidR="007705AC" w:rsidRDefault="007705AC" w:rsidP="007705AC">
      <w:pPr>
        <w:spacing w:after="0" w:line="240" w:lineRule="auto"/>
        <w:jc w:val="both"/>
      </w:pPr>
    </w:p>
    <w:p w14:paraId="2BF7E1AF" w14:textId="109EB50C" w:rsidR="00A50BC2" w:rsidRDefault="007705AC" w:rsidP="00DA6058">
      <w:pPr>
        <w:spacing w:after="0" w:line="240" w:lineRule="auto"/>
        <w:jc w:val="both"/>
      </w:pPr>
      <w:r>
        <w:t xml:space="preserve">Οι δρόμοι του </w:t>
      </w:r>
      <w:proofErr w:type="spellStart"/>
      <w:r>
        <w:t>Αρκαλοχωρίου</w:t>
      </w:r>
      <w:proofErr w:type="spellEnd"/>
      <w:r>
        <w:t xml:space="preserve"> γέμισαν με μικρούς και μεγάλους καρναβαλιστές, ντυμένους με εντυπωσιακές </w:t>
      </w:r>
      <w:r w:rsidR="00A50BC2">
        <w:t>και ευφάνταστ</w:t>
      </w:r>
      <w:r w:rsidR="008A1068">
        <w:t>ε</w:t>
      </w:r>
      <w:r w:rsidR="00A50BC2">
        <w:t xml:space="preserve">ς </w:t>
      </w:r>
      <w:r>
        <w:t>στολέ</w:t>
      </w:r>
      <w:r w:rsidR="00A50BC2">
        <w:t>ς. Τα  φαντασμαγορικά άρματα, έκαναν και πάλι την ατμόσφαιρα μοναδική</w:t>
      </w:r>
      <w:r w:rsidR="006F303F">
        <w:t xml:space="preserve"> ενώ α</w:t>
      </w:r>
      <w:r w:rsidR="00DA6058">
        <w:t>πό τη μεγάλη παρέλαση δεν έλειψ</w:t>
      </w:r>
      <w:r w:rsidR="006F303F">
        <w:t>αν</w:t>
      </w:r>
      <w:r w:rsidR="00DA6058">
        <w:t xml:space="preserve"> η σάτιρα, ο αυθορμητισμός, και το χιούμορ δημιουργώντας τις συνθήκες για ένα από τα πιο πετυχημένα Καρναβάλια των τελευταίων ετών!</w:t>
      </w:r>
    </w:p>
    <w:p w14:paraId="2C206825" w14:textId="77777777" w:rsidR="00A50BC2" w:rsidRDefault="00A50BC2" w:rsidP="007705AC">
      <w:pPr>
        <w:spacing w:after="0" w:line="240" w:lineRule="auto"/>
        <w:jc w:val="both"/>
      </w:pPr>
    </w:p>
    <w:p w14:paraId="376DADA5" w14:textId="46C98826" w:rsidR="00F54CFF" w:rsidRDefault="007705AC" w:rsidP="007705AC">
      <w:pPr>
        <w:spacing w:after="0" w:line="240" w:lineRule="auto"/>
        <w:jc w:val="both"/>
      </w:pPr>
      <w:r>
        <w:t xml:space="preserve">Με αποκριάτικη διάθεση </w:t>
      </w:r>
      <w:r w:rsidR="00A50BC2">
        <w:t xml:space="preserve">και </w:t>
      </w:r>
      <w:r>
        <w:t xml:space="preserve">ο Δήμαρχος </w:t>
      </w:r>
      <w:proofErr w:type="spellStart"/>
      <w:r>
        <w:t>Μινώα</w:t>
      </w:r>
      <w:proofErr w:type="spellEnd"/>
      <w:r>
        <w:t xml:space="preserve"> Πεδιάδας Βασίλης </w:t>
      </w:r>
      <w:proofErr w:type="spellStart"/>
      <w:r>
        <w:t>Κεγκέρογλου</w:t>
      </w:r>
      <w:proofErr w:type="spellEnd"/>
      <w:r w:rsidR="000D5F7F">
        <w:t xml:space="preserve"> ο οποί</w:t>
      </w:r>
      <w:r w:rsidR="00A50BC2">
        <w:t>ο</w:t>
      </w:r>
      <w:r w:rsidR="000D5F7F">
        <w:t xml:space="preserve">ς </w:t>
      </w:r>
      <w:r w:rsidR="00A50BC2">
        <w:t>μεταμφιέστηκε</w:t>
      </w:r>
      <w:r w:rsidR="000D5F7F">
        <w:t xml:space="preserve"> σε</w:t>
      </w:r>
      <w:r w:rsidR="00A50BC2">
        <w:t>…</w:t>
      </w:r>
      <w:r w:rsidR="000D5F7F">
        <w:t xml:space="preserve">Ντ’ </w:t>
      </w:r>
      <w:proofErr w:type="spellStart"/>
      <w:r w:rsidR="000D5F7F">
        <w:t>Αρκαλιάν</w:t>
      </w:r>
      <w:proofErr w:type="spellEnd"/>
      <w:r w:rsidR="00A50BC2">
        <w:t xml:space="preserve"> (εμφάνιση εμπνευσμένη από το μυθιστόρημα, «Οι τρεις </w:t>
      </w:r>
      <w:proofErr w:type="spellStart"/>
      <w:r w:rsidR="00A50BC2">
        <w:t>Σωματοφύλασκες</w:t>
      </w:r>
      <w:proofErr w:type="spellEnd"/>
      <w:r w:rsidR="00A50BC2">
        <w:t>» του Αλέξανδρου Δ</w:t>
      </w:r>
      <w:r w:rsidR="00F54CFF">
        <w:t>ουμά</w:t>
      </w:r>
      <w:r w:rsidR="00A50BC2">
        <w:t>)</w:t>
      </w:r>
      <w:r>
        <w:t>,</w:t>
      </w:r>
      <w:r w:rsidR="00504CC4">
        <w:t xml:space="preserve"> </w:t>
      </w:r>
      <w:r w:rsidR="00125FD4">
        <w:t xml:space="preserve">ο Γενικός Γραμματέας του Δήμου, </w:t>
      </w:r>
      <w:r>
        <w:t>οι Αντιδήμαρχοι και άλλα στελέχη της Δημοτικής Αρχής, οι οποίοι έγιναν μία παρέα με τον κόσμο και συμμετείχαν στο επιτυχημένο  Καρναβάλι.</w:t>
      </w:r>
    </w:p>
    <w:p w14:paraId="1FBCF1C5" w14:textId="77777777" w:rsidR="00F54CFF" w:rsidRDefault="00F54CFF" w:rsidP="007705AC">
      <w:pPr>
        <w:spacing w:after="0" w:line="240" w:lineRule="auto"/>
        <w:jc w:val="both"/>
      </w:pPr>
    </w:p>
    <w:p w14:paraId="6FC2DD2E" w14:textId="0825024E" w:rsidR="007705AC" w:rsidRDefault="00DA6058" w:rsidP="007705AC">
      <w:pPr>
        <w:spacing w:after="0" w:line="240" w:lineRule="auto"/>
        <w:jc w:val="both"/>
      </w:pPr>
      <w:r>
        <w:t>Μάλιστα ο Δήμαρχος οδήγησε το τελευταίο άρμα των…κατεδαφίσεων</w:t>
      </w:r>
      <w:r w:rsidR="00F54CFF">
        <w:t xml:space="preserve"> με τη χαρακτηριστικ</w:t>
      </w:r>
      <w:r w:rsidR="00182CD0">
        <w:t>ή</w:t>
      </w:r>
      <w:r w:rsidR="00F54CFF">
        <w:t xml:space="preserve"> επιγραφή, «Καλά</w:t>
      </w:r>
      <w:r w:rsidR="00F54CFF" w:rsidRPr="00F54CFF">
        <w:t xml:space="preserve"> κατεδαφίζουμε σύμφωνα με το Νόμο</w:t>
      </w:r>
      <w:r w:rsidR="00504CC4">
        <w:t>.</w:t>
      </w:r>
      <w:r w:rsidR="00F54CFF" w:rsidRPr="00F54CFF">
        <w:t xml:space="preserve"> μα οι άδειες για να χτίσουμε </w:t>
      </w:r>
      <w:proofErr w:type="spellStart"/>
      <w:r w:rsidR="00F54CFF" w:rsidRPr="00F54CFF">
        <w:t>εχάσανε</w:t>
      </w:r>
      <w:proofErr w:type="spellEnd"/>
      <w:r w:rsidR="00F54CFF" w:rsidRPr="00F54CFF">
        <w:t xml:space="preserve"> το δρόμο!</w:t>
      </w:r>
      <w:r w:rsidR="00F54CFF">
        <w:t xml:space="preserve">»,  </w:t>
      </w:r>
      <w:r>
        <w:t xml:space="preserve">καυτηριάζοντας </w:t>
      </w:r>
      <w:r w:rsidR="00F54CFF">
        <w:t xml:space="preserve">με αυτό τον τρόπο, </w:t>
      </w:r>
      <w:r>
        <w:t xml:space="preserve">μέσα από το πνεύμα της Αποκριάς </w:t>
      </w:r>
      <w:r w:rsidR="00F54CFF">
        <w:t>,</w:t>
      </w:r>
      <w:r>
        <w:t>τους αργούς ρυθμούς της οικιστικής ανασυγκρότησης της περιοχής</w:t>
      </w:r>
      <w:r w:rsidR="00F54CFF">
        <w:t>.</w:t>
      </w:r>
    </w:p>
    <w:p w14:paraId="21AC2E37" w14:textId="77777777" w:rsidR="007705AC" w:rsidRDefault="007705AC" w:rsidP="007705AC">
      <w:pPr>
        <w:spacing w:after="0" w:line="240" w:lineRule="auto"/>
        <w:jc w:val="both"/>
      </w:pPr>
    </w:p>
    <w:p w14:paraId="6575BB3C" w14:textId="23592E4E" w:rsidR="007705AC" w:rsidRDefault="007705AC" w:rsidP="007705AC">
      <w:pPr>
        <w:spacing w:after="0" w:line="240" w:lineRule="auto"/>
        <w:jc w:val="both"/>
      </w:pPr>
      <w:r>
        <w:t xml:space="preserve">«Το Καρναβάλι του </w:t>
      </w:r>
      <w:proofErr w:type="spellStart"/>
      <w:r>
        <w:t>Αρκαλοχωρίου</w:t>
      </w:r>
      <w:proofErr w:type="spellEnd"/>
      <w:r>
        <w:t xml:space="preserve"> διατηρεί ζωντανή την παράδοση του τόπου σε σχέση με τα αποκριάτικα δρώμενα και έθιμα της περιοχής ενώ οι καρναβαλιστές με τον αυθορμητισμό, το χιούμορ και το κέφι τους, έδωσαν </w:t>
      </w:r>
      <w:r w:rsidR="00A50BC2">
        <w:t xml:space="preserve">κι πάλι </w:t>
      </w:r>
      <w:r>
        <w:t xml:space="preserve">το σύνθημα για </w:t>
      </w:r>
      <w:r w:rsidR="00A50BC2">
        <w:t xml:space="preserve">μία </w:t>
      </w:r>
      <w:r>
        <w:t xml:space="preserve">μεγάλη και επιτυχημένη αποκριάτικη γιορτή στον τόπο μας. Ευχαριστούμε όσους συμμετείχαν στο </w:t>
      </w:r>
      <w:r w:rsidR="00504CC4">
        <w:t>εξαιρετικά επιτυχημένο</w:t>
      </w:r>
      <w:r w:rsidR="000E2306">
        <w:t xml:space="preserve"> </w:t>
      </w:r>
      <w:r w:rsidR="00504CC4">
        <w:t xml:space="preserve">- από όλες τις απόψεις- </w:t>
      </w:r>
      <w:r>
        <w:t xml:space="preserve">Καρναβάλι </w:t>
      </w:r>
      <w:r w:rsidR="000E2306">
        <w:t>μας, αλλά</w:t>
      </w:r>
      <w:r>
        <w:t xml:space="preserve"> και τον κόσμο που με τόση χαρά το παρακολούθησε», δήλωσε ο Δήμαρχος Βασίλης </w:t>
      </w:r>
      <w:proofErr w:type="spellStart"/>
      <w:r>
        <w:t>Κεγκέρογλου</w:t>
      </w:r>
      <w:proofErr w:type="spellEnd"/>
      <w:r>
        <w:t xml:space="preserve">. </w:t>
      </w:r>
    </w:p>
    <w:p w14:paraId="415A8E6F" w14:textId="77777777" w:rsidR="00F54CFF" w:rsidRDefault="00F54CFF" w:rsidP="007705AC">
      <w:pPr>
        <w:spacing w:after="0" w:line="240" w:lineRule="auto"/>
        <w:jc w:val="both"/>
      </w:pPr>
    </w:p>
    <w:p w14:paraId="70BF16D6" w14:textId="215B1BEF" w:rsidR="00F54CFF" w:rsidRDefault="00F54CFF" w:rsidP="007705AC">
      <w:pPr>
        <w:spacing w:after="0" w:line="240" w:lineRule="auto"/>
        <w:jc w:val="both"/>
      </w:pPr>
      <w:r>
        <w:t xml:space="preserve">Την άψογη εκδήλωση παρουσίασαν με πολύ χιούμορ </w:t>
      </w:r>
      <w:r w:rsidR="00776029">
        <w:t xml:space="preserve">και αλληλεπίδραση </w:t>
      </w:r>
      <w:r>
        <w:t xml:space="preserve">με τον κόσμο, ο Αλέκος </w:t>
      </w:r>
      <w:proofErr w:type="spellStart"/>
      <w:r>
        <w:t>Γερογιαννάκης</w:t>
      </w:r>
      <w:proofErr w:type="spellEnd"/>
      <w:r>
        <w:t xml:space="preserve"> και η Μιχαέλα </w:t>
      </w:r>
      <w:proofErr w:type="spellStart"/>
      <w:r>
        <w:t>Γιαπιτζάκη</w:t>
      </w:r>
      <w:proofErr w:type="spellEnd"/>
      <w:r>
        <w:t xml:space="preserve"> ενώ</w:t>
      </w:r>
      <w:r w:rsidR="00776029">
        <w:t xml:space="preserve"> οι </w:t>
      </w:r>
      <w:proofErr w:type="spellStart"/>
      <w:r w:rsidR="00776029">
        <w:t>Αντικρουστοί</w:t>
      </w:r>
      <w:proofErr w:type="spellEnd"/>
      <w:r w:rsidR="00776029">
        <w:t xml:space="preserve"> έδωσαν παλμό στο Καρναβάλι με τον ήχο των τυμπάνων τους!</w:t>
      </w:r>
    </w:p>
    <w:p w14:paraId="709CE308" w14:textId="77777777" w:rsidR="007705AC" w:rsidRDefault="007705AC" w:rsidP="007705AC">
      <w:pPr>
        <w:spacing w:after="0" w:line="240" w:lineRule="auto"/>
        <w:jc w:val="both"/>
      </w:pPr>
    </w:p>
    <w:p w14:paraId="4DBE9BDF" w14:textId="78EBB049" w:rsidR="007705AC" w:rsidRDefault="007705AC" w:rsidP="007705AC">
      <w:pPr>
        <w:spacing w:after="0" w:line="240" w:lineRule="auto"/>
        <w:jc w:val="both"/>
      </w:pPr>
      <w:r>
        <w:t>Μετά την παρέλαση, η γιορτή συνεχίστηκε με ένα πάρτι, με τη συμμετοχή καρναβαλιστών και πολιτών</w:t>
      </w:r>
      <w:r w:rsidR="00F54CFF">
        <w:t xml:space="preserve"> στα καταστήματα εστίασης του </w:t>
      </w:r>
      <w:proofErr w:type="spellStart"/>
      <w:r w:rsidR="00F54CFF">
        <w:t>Αρκαλοχωρίου</w:t>
      </w:r>
      <w:proofErr w:type="spellEnd"/>
      <w:r>
        <w:t>.</w:t>
      </w:r>
    </w:p>
    <w:p w14:paraId="246E9E7E" w14:textId="77777777" w:rsidR="007705AC" w:rsidRDefault="007705AC" w:rsidP="007705AC">
      <w:pPr>
        <w:spacing w:after="0" w:line="240" w:lineRule="auto"/>
        <w:jc w:val="both"/>
      </w:pPr>
    </w:p>
    <w:p w14:paraId="0A624303" w14:textId="60BEED95" w:rsidR="00845105" w:rsidRPr="00302F64" w:rsidRDefault="00845105" w:rsidP="007705AC">
      <w:pPr>
        <w:spacing w:after="0" w:line="240" w:lineRule="auto"/>
        <w:jc w:val="both"/>
      </w:pPr>
    </w:p>
    <w:sectPr w:rsidR="00845105" w:rsidRPr="00302F64"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B441A" w14:textId="77777777" w:rsidR="00310DC1" w:rsidRDefault="00310DC1" w:rsidP="00823EAD">
      <w:pPr>
        <w:spacing w:after="0" w:line="240" w:lineRule="auto"/>
      </w:pPr>
      <w:r>
        <w:separator/>
      </w:r>
    </w:p>
  </w:endnote>
  <w:endnote w:type="continuationSeparator" w:id="0">
    <w:p w14:paraId="33434D21" w14:textId="77777777" w:rsidR="00310DC1" w:rsidRDefault="00310DC1"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B2A76" w14:textId="77777777" w:rsidR="00310DC1" w:rsidRDefault="00310DC1" w:rsidP="00823EAD">
      <w:pPr>
        <w:spacing w:after="0" w:line="240" w:lineRule="auto"/>
      </w:pPr>
      <w:r>
        <w:separator/>
      </w:r>
    </w:p>
  </w:footnote>
  <w:footnote w:type="continuationSeparator" w:id="0">
    <w:p w14:paraId="2193A23A" w14:textId="77777777" w:rsidR="00310DC1" w:rsidRDefault="00310DC1"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31004E"/>
    <w:multiLevelType w:val="hybridMultilevel"/>
    <w:tmpl w:val="B6B82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765690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6459C"/>
    <w:rsid w:val="00067F5E"/>
    <w:rsid w:val="000A733B"/>
    <w:rsid w:val="000B177E"/>
    <w:rsid w:val="000B3DC3"/>
    <w:rsid w:val="000C124F"/>
    <w:rsid w:val="000C7EF8"/>
    <w:rsid w:val="000D5B9E"/>
    <w:rsid w:val="000D5BEB"/>
    <w:rsid w:val="000D5F7F"/>
    <w:rsid w:val="000E2306"/>
    <w:rsid w:val="000F54B6"/>
    <w:rsid w:val="00125FD4"/>
    <w:rsid w:val="00151922"/>
    <w:rsid w:val="00151AA7"/>
    <w:rsid w:val="00163216"/>
    <w:rsid w:val="00163BCA"/>
    <w:rsid w:val="00167E95"/>
    <w:rsid w:val="00182843"/>
    <w:rsid w:val="00182CD0"/>
    <w:rsid w:val="001A1571"/>
    <w:rsid w:val="001B1C05"/>
    <w:rsid w:val="001C5882"/>
    <w:rsid w:val="001D0626"/>
    <w:rsid w:val="001D1997"/>
    <w:rsid w:val="001E390C"/>
    <w:rsid w:val="001E4EB1"/>
    <w:rsid w:val="00206866"/>
    <w:rsid w:val="00242260"/>
    <w:rsid w:val="0025091A"/>
    <w:rsid w:val="00254D42"/>
    <w:rsid w:val="0025746A"/>
    <w:rsid w:val="00262F2F"/>
    <w:rsid w:val="002C0630"/>
    <w:rsid w:val="002D40D1"/>
    <w:rsid w:val="002D49A1"/>
    <w:rsid w:val="002D5686"/>
    <w:rsid w:val="002F7002"/>
    <w:rsid w:val="00301083"/>
    <w:rsid w:val="00302F64"/>
    <w:rsid w:val="0030540C"/>
    <w:rsid w:val="00305DAF"/>
    <w:rsid w:val="00310DC1"/>
    <w:rsid w:val="00331A0F"/>
    <w:rsid w:val="00336AD4"/>
    <w:rsid w:val="003B30BA"/>
    <w:rsid w:val="003C6F3A"/>
    <w:rsid w:val="00420869"/>
    <w:rsid w:val="00423A20"/>
    <w:rsid w:val="00423ED6"/>
    <w:rsid w:val="0044530E"/>
    <w:rsid w:val="00474FD8"/>
    <w:rsid w:val="00497FFE"/>
    <w:rsid w:val="004A3405"/>
    <w:rsid w:val="004B0B3E"/>
    <w:rsid w:val="004D2999"/>
    <w:rsid w:val="004D612F"/>
    <w:rsid w:val="004F59FA"/>
    <w:rsid w:val="00504CC4"/>
    <w:rsid w:val="00504EDE"/>
    <w:rsid w:val="00510B00"/>
    <w:rsid w:val="005123E4"/>
    <w:rsid w:val="0051373E"/>
    <w:rsid w:val="00517D93"/>
    <w:rsid w:val="00530C87"/>
    <w:rsid w:val="0053107E"/>
    <w:rsid w:val="005428AF"/>
    <w:rsid w:val="005618AC"/>
    <w:rsid w:val="005806DE"/>
    <w:rsid w:val="005917D6"/>
    <w:rsid w:val="00594137"/>
    <w:rsid w:val="005B326C"/>
    <w:rsid w:val="005B41F2"/>
    <w:rsid w:val="005C0013"/>
    <w:rsid w:val="005D1C50"/>
    <w:rsid w:val="005D7379"/>
    <w:rsid w:val="00607A24"/>
    <w:rsid w:val="00657427"/>
    <w:rsid w:val="006957D8"/>
    <w:rsid w:val="006F208A"/>
    <w:rsid w:val="006F303F"/>
    <w:rsid w:val="006F512A"/>
    <w:rsid w:val="00700044"/>
    <w:rsid w:val="00721B7F"/>
    <w:rsid w:val="00736A96"/>
    <w:rsid w:val="00736F82"/>
    <w:rsid w:val="007476B0"/>
    <w:rsid w:val="007478E0"/>
    <w:rsid w:val="0075134D"/>
    <w:rsid w:val="007705AC"/>
    <w:rsid w:val="0077209A"/>
    <w:rsid w:val="00776029"/>
    <w:rsid w:val="007814EF"/>
    <w:rsid w:val="0078700F"/>
    <w:rsid w:val="007A1295"/>
    <w:rsid w:val="007A3BFE"/>
    <w:rsid w:val="007A4581"/>
    <w:rsid w:val="007C3332"/>
    <w:rsid w:val="007D195E"/>
    <w:rsid w:val="007F32DB"/>
    <w:rsid w:val="008014D8"/>
    <w:rsid w:val="0080173E"/>
    <w:rsid w:val="0080747F"/>
    <w:rsid w:val="00823EAD"/>
    <w:rsid w:val="00841777"/>
    <w:rsid w:val="00845105"/>
    <w:rsid w:val="008522E6"/>
    <w:rsid w:val="0085347D"/>
    <w:rsid w:val="00857168"/>
    <w:rsid w:val="00866F91"/>
    <w:rsid w:val="00881202"/>
    <w:rsid w:val="008907D2"/>
    <w:rsid w:val="008A1068"/>
    <w:rsid w:val="008B2D77"/>
    <w:rsid w:val="008B68D7"/>
    <w:rsid w:val="008C6907"/>
    <w:rsid w:val="008D07D4"/>
    <w:rsid w:val="008D080B"/>
    <w:rsid w:val="008F5FFE"/>
    <w:rsid w:val="008F613E"/>
    <w:rsid w:val="00912B06"/>
    <w:rsid w:val="00927289"/>
    <w:rsid w:val="00940BDA"/>
    <w:rsid w:val="00991E9B"/>
    <w:rsid w:val="009929A0"/>
    <w:rsid w:val="009C57C6"/>
    <w:rsid w:val="009D5565"/>
    <w:rsid w:val="009E5A95"/>
    <w:rsid w:val="00A10652"/>
    <w:rsid w:val="00A16B0B"/>
    <w:rsid w:val="00A34C03"/>
    <w:rsid w:val="00A363EC"/>
    <w:rsid w:val="00A50BC2"/>
    <w:rsid w:val="00A90FD5"/>
    <w:rsid w:val="00AB1959"/>
    <w:rsid w:val="00AB7F63"/>
    <w:rsid w:val="00AC2F67"/>
    <w:rsid w:val="00AD1BAE"/>
    <w:rsid w:val="00AD544A"/>
    <w:rsid w:val="00AE024A"/>
    <w:rsid w:val="00AE1A08"/>
    <w:rsid w:val="00AE3879"/>
    <w:rsid w:val="00AF3A56"/>
    <w:rsid w:val="00B065D6"/>
    <w:rsid w:val="00B31EE4"/>
    <w:rsid w:val="00B36AA1"/>
    <w:rsid w:val="00B54AD1"/>
    <w:rsid w:val="00B727CF"/>
    <w:rsid w:val="00B7393B"/>
    <w:rsid w:val="00B82944"/>
    <w:rsid w:val="00BC2CA8"/>
    <w:rsid w:val="00BD3979"/>
    <w:rsid w:val="00BF7643"/>
    <w:rsid w:val="00C22597"/>
    <w:rsid w:val="00C35771"/>
    <w:rsid w:val="00C7250E"/>
    <w:rsid w:val="00CA20E9"/>
    <w:rsid w:val="00CA58EF"/>
    <w:rsid w:val="00CA6E7D"/>
    <w:rsid w:val="00CD54C6"/>
    <w:rsid w:val="00CD720C"/>
    <w:rsid w:val="00CE3EEC"/>
    <w:rsid w:val="00CF1ABA"/>
    <w:rsid w:val="00D02920"/>
    <w:rsid w:val="00D33DDF"/>
    <w:rsid w:val="00D51E38"/>
    <w:rsid w:val="00D72D95"/>
    <w:rsid w:val="00D80A8E"/>
    <w:rsid w:val="00D949B3"/>
    <w:rsid w:val="00D9640E"/>
    <w:rsid w:val="00DA6058"/>
    <w:rsid w:val="00DF207A"/>
    <w:rsid w:val="00E200F6"/>
    <w:rsid w:val="00E60C4D"/>
    <w:rsid w:val="00E63FF7"/>
    <w:rsid w:val="00E65B52"/>
    <w:rsid w:val="00E744D0"/>
    <w:rsid w:val="00E968D0"/>
    <w:rsid w:val="00EB2755"/>
    <w:rsid w:val="00EB64D1"/>
    <w:rsid w:val="00F54CFF"/>
    <w:rsid w:val="00FA118F"/>
    <w:rsid w:val="00FA3E89"/>
    <w:rsid w:val="00FA65E9"/>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5AC"/>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7478E0"/>
    <w:rPr>
      <w:color w:val="605E5C"/>
      <w:shd w:val="clear" w:color="auto" w:fill="E1DFDD"/>
    </w:rPr>
  </w:style>
  <w:style w:type="paragraph" w:styleId="a7">
    <w:name w:val="List Paragraph"/>
    <w:basedOn w:val="a"/>
    <w:uiPriority w:val="34"/>
    <w:qFormat/>
    <w:rsid w:val="00B065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21169">
      <w:bodyDiv w:val="1"/>
      <w:marLeft w:val="0"/>
      <w:marRight w:val="0"/>
      <w:marTop w:val="0"/>
      <w:marBottom w:val="0"/>
      <w:divBdr>
        <w:top w:val="none" w:sz="0" w:space="0" w:color="auto"/>
        <w:left w:val="none" w:sz="0" w:space="0" w:color="auto"/>
        <w:bottom w:val="none" w:sz="0" w:space="0" w:color="auto"/>
        <w:right w:val="none" w:sz="0" w:space="0" w:color="auto"/>
      </w:divBdr>
    </w:div>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1</TotalTime>
  <Pages>2</Pages>
  <Words>412</Words>
  <Characters>2228</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2635</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ΜΑΡΙΑ ΑΝΤΩΝΑΚΗ</dc:creator>
  <cp:lastModifiedBy>user</cp:lastModifiedBy>
  <cp:revision>2</cp:revision>
  <cp:lastPrinted>2022-06-24T09:18:00Z</cp:lastPrinted>
  <dcterms:created xsi:type="dcterms:W3CDTF">2025-03-02T19:26:00Z</dcterms:created>
  <dcterms:modified xsi:type="dcterms:W3CDTF">2025-03-02T19:26:00Z</dcterms:modified>
</cp:coreProperties>
</file>