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68352D23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195B5F">
        <w:rPr>
          <w:rFonts w:ascii="Calibri" w:hAnsi="Calibri" w:cs="Calibri"/>
        </w:rPr>
        <w:t>19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195B5F">
        <w:rPr>
          <w:rFonts w:ascii="Calibri" w:hAnsi="Calibri" w:cs="Calibri"/>
        </w:rPr>
        <w:t>3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4C852979" w14:textId="77777777" w:rsidR="00195B5F" w:rsidRDefault="00195B5F" w:rsidP="00FC2325">
      <w:pPr>
        <w:spacing w:after="0" w:line="240" w:lineRule="auto"/>
        <w:jc w:val="center"/>
        <w:rPr>
          <w:b/>
          <w:sz w:val="28"/>
        </w:rPr>
      </w:pPr>
    </w:p>
    <w:p w14:paraId="0E8A13AB" w14:textId="24F0E100" w:rsidR="00195B5F" w:rsidRPr="00CC2259" w:rsidRDefault="00CC2259" w:rsidP="00195B5F">
      <w:pPr>
        <w:spacing w:after="0" w:line="240" w:lineRule="auto"/>
        <w:jc w:val="both"/>
        <w:rPr>
          <w:b/>
          <w:bCs/>
        </w:rPr>
      </w:pPr>
      <w:r w:rsidRPr="00CC2259">
        <w:rPr>
          <w:b/>
          <w:bCs/>
        </w:rPr>
        <w:t>Γνωριμία με τα άγρια χόρτα της κρητικής γης - Με επιτυχία η ξεχωριστή δράση του Συλλόγου Φεστιβάλ Κρητικής Κουζίνας και Πολιτιστικών Συλλόγων του Δήμου</w:t>
      </w:r>
      <w:r w:rsidRPr="00CC2259">
        <w:rPr>
          <w:b/>
          <w:bCs/>
        </w:rPr>
        <w:t xml:space="preserve"> </w:t>
      </w:r>
      <w:proofErr w:type="spellStart"/>
      <w:r w:rsidRPr="00CC2259">
        <w:rPr>
          <w:b/>
          <w:bCs/>
        </w:rPr>
        <w:t>Μινώα</w:t>
      </w:r>
      <w:proofErr w:type="spellEnd"/>
      <w:r w:rsidRPr="00CC2259">
        <w:rPr>
          <w:b/>
          <w:bCs/>
        </w:rPr>
        <w:t xml:space="preserve"> Πεδιάδας</w:t>
      </w:r>
    </w:p>
    <w:p w14:paraId="3417CA9A" w14:textId="77777777" w:rsidR="00CC2259" w:rsidRDefault="00CC2259" w:rsidP="00195B5F">
      <w:pPr>
        <w:spacing w:after="0" w:line="240" w:lineRule="auto"/>
        <w:jc w:val="both"/>
      </w:pPr>
    </w:p>
    <w:p w14:paraId="62215246" w14:textId="57FF6C4F" w:rsidR="00195B5F" w:rsidRDefault="00195B5F" w:rsidP="00195B5F">
      <w:pPr>
        <w:spacing w:after="0" w:line="240" w:lineRule="auto"/>
        <w:jc w:val="both"/>
      </w:pPr>
      <w:r>
        <w:t xml:space="preserve">Με μεγάλη επιτυχία πραγματοποιήθηκε η δράση που διοργάνωσε ο Σύλλογος Φεστιβάλ Κρητικής Κουζίνας, σε συνεργασία με τους Πολιτιστικούς Συλλόγους </w:t>
      </w:r>
      <w:proofErr w:type="spellStart"/>
      <w:r>
        <w:t>Αποστολιανών</w:t>
      </w:r>
      <w:proofErr w:type="spellEnd"/>
      <w:r>
        <w:t xml:space="preserve">, </w:t>
      </w:r>
      <w:proofErr w:type="spellStart"/>
      <w:r>
        <w:t>Αμαριανού</w:t>
      </w:r>
      <w:proofErr w:type="spellEnd"/>
      <w:r>
        <w:t xml:space="preserve">, Αρχαγγέλου, Βόνης, </w:t>
      </w:r>
      <w:proofErr w:type="spellStart"/>
      <w:r>
        <w:t>Διαβαϊδέ</w:t>
      </w:r>
      <w:proofErr w:type="spellEnd"/>
      <w:r>
        <w:t xml:space="preserve">, </w:t>
      </w:r>
      <w:proofErr w:type="spellStart"/>
      <w:r>
        <w:t>Καστελλίου</w:t>
      </w:r>
      <w:proofErr w:type="spellEnd"/>
      <w:r>
        <w:t xml:space="preserve">, </w:t>
      </w:r>
      <w:proofErr w:type="spellStart"/>
      <w:r>
        <w:t>Μουχτάρου</w:t>
      </w:r>
      <w:proofErr w:type="spellEnd"/>
      <w:r>
        <w:t xml:space="preserve">, </w:t>
      </w:r>
      <w:proofErr w:type="spellStart"/>
      <w:r>
        <w:t>Πολυθέας</w:t>
      </w:r>
      <w:proofErr w:type="spellEnd"/>
      <w:r>
        <w:t xml:space="preserve">, </w:t>
      </w:r>
      <w:proofErr w:type="spellStart"/>
      <w:r>
        <w:t>Σαμπά</w:t>
      </w:r>
      <w:proofErr w:type="spellEnd"/>
      <w:r>
        <w:t xml:space="preserve"> και </w:t>
      </w:r>
      <w:proofErr w:type="spellStart"/>
      <w:r>
        <w:t>Σμαρίου</w:t>
      </w:r>
      <w:proofErr w:type="spellEnd"/>
      <w:r>
        <w:t>, τ</w:t>
      </w:r>
      <w:r w:rsidR="00DF5B76">
        <w:t>ων</w:t>
      </w:r>
      <w:r>
        <w:t xml:space="preserve"> Δ.Ε </w:t>
      </w:r>
      <w:proofErr w:type="spellStart"/>
      <w:r>
        <w:t>Καστελλίου</w:t>
      </w:r>
      <w:proofErr w:type="spellEnd"/>
      <w:r w:rsidR="00CE078E">
        <w:t xml:space="preserve"> και </w:t>
      </w:r>
      <w:proofErr w:type="spellStart"/>
      <w:r w:rsidR="00CE078E">
        <w:t>Θραψανού</w:t>
      </w:r>
      <w:proofErr w:type="spellEnd"/>
      <w:r w:rsidR="00DF5B76">
        <w:t xml:space="preserve">, του Δήμου </w:t>
      </w:r>
      <w:proofErr w:type="spellStart"/>
      <w:r w:rsidR="00DF5B76">
        <w:t>Μινώα</w:t>
      </w:r>
      <w:proofErr w:type="spellEnd"/>
      <w:r w:rsidR="00DF5B76">
        <w:t xml:space="preserve"> Πεδιάδας</w:t>
      </w:r>
      <w:r>
        <w:t>.</w:t>
      </w:r>
    </w:p>
    <w:p w14:paraId="335E2863" w14:textId="77777777" w:rsidR="00195B5F" w:rsidRDefault="00195B5F" w:rsidP="00195B5F">
      <w:pPr>
        <w:spacing w:after="0" w:line="240" w:lineRule="auto"/>
        <w:jc w:val="both"/>
      </w:pPr>
    </w:p>
    <w:p w14:paraId="3E403974" w14:textId="13A0493A" w:rsidR="00195B5F" w:rsidRDefault="00195B5F" w:rsidP="00195B5F">
      <w:pPr>
        <w:spacing w:after="0" w:line="240" w:lineRule="auto"/>
        <w:jc w:val="both"/>
      </w:pPr>
      <w:r>
        <w:t>Η δράση π</w:t>
      </w:r>
      <w:r w:rsidR="00A958B6">
        <w:t>ου π</w:t>
      </w:r>
      <w:r>
        <w:t xml:space="preserve">ραγματοποιήθηκε για 4η χρονιά με θέμα: «Τα άγρια χόρτα και η αξιοποίηση τους στις παραδοσιακές κρητικές συνταγές», </w:t>
      </w:r>
      <w:r w:rsidR="00A958B6">
        <w:t xml:space="preserve">έφερε </w:t>
      </w:r>
      <w:r>
        <w:t>κοντά ανθρώπους όλων των ηλικιών μέσα από την παραδοσιακή τέχνη του μαζέματος των χόρτων, μια γνώση που συνδέει γενιές και αποτελεί αναπόσπαστο κομμάτι της κρητικής διατροφής και παράδοσης.</w:t>
      </w:r>
    </w:p>
    <w:p w14:paraId="40E8E8AA" w14:textId="77777777" w:rsidR="00195B5F" w:rsidRDefault="00195B5F" w:rsidP="00195B5F">
      <w:pPr>
        <w:spacing w:after="0" w:line="240" w:lineRule="auto"/>
        <w:jc w:val="both"/>
      </w:pPr>
    </w:p>
    <w:p w14:paraId="0BC84200" w14:textId="302CCC51" w:rsidR="00195B5F" w:rsidRDefault="00195B5F" w:rsidP="00195B5F">
      <w:pPr>
        <w:spacing w:after="0" w:line="240" w:lineRule="auto"/>
        <w:jc w:val="both"/>
      </w:pPr>
      <w:r>
        <w:t>Μέσα από αυτό το αντάμωμα γνώσης,</w:t>
      </w:r>
      <w:r w:rsidR="00CE078E">
        <w:t xml:space="preserve"> οι </w:t>
      </w:r>
      <w:r>
        <w:t xml:space="preserve">συμμετέχοντες βίωσαν μία όμορφη εμπειρία, </w:t>
      </w:r>
      <w:r w:rsidR="00C849BA">
        <w:t xml:space="preserve">ενώ </w:t>
      </w:r>
      <w:r>
        <w:t xml:space="preserve">πέρασαν με τον τρόπο τους και το μήνυμα του σεβασμού στη φύση, ως βασικής προϋπόθεσης για τη βιωσιμότητα της μοναδικής, κρητικής γης και διατροφής! </w:t>
      </w:r>
    </w:p>
    <w:p w14:paraId="1C98A6A9" w14:textId="77777777" w:rsidR="00195B5F" w:rsidRDefault="00195B5F" w:rsidP="00195B5F">
      <w:pPr>
        <w:spacing w:after="0" w:line="240" w:lineRule="auto"/>
        <w:jc w:val="both"/>
      </w:pPr>
    </w:p>
    <w:p w14:paraId="67D976B8" w14:textId="55A447AB" w:rsidR="00195B5F" w:rsidRDefault="00195B5F" w:rsidP="00195B5F">
      <w:pPr>
        <w:spacing w:after="0" w:line="240" w:lineRule="auto"/>
        <w:jc w:val="both"/>
      </w:pPr>
      <w:r>
        <w:t>Στη δράση</w:t>
      </w:r>
      <w:r w:rsidR="00CE078E">
        <w:t xml:space="preserve"> </w:t>
      </w:r>
      <w:r>
        <w:t xml:space="preserve">συμμετείχε και ο Δήμαρχος </w:t>
      </w:r>
      <w:proofErr w:type="spellStart"/>
      <w:r>
        <w:t>Μινώα</w:t>
      </w:r>
      <w:proofErr w:type="spellEnd"/>
      <w:r>
        <w:t xml:space="preserve"> </w:t>
      </w:r>
      <w:r>
        <w:t>Πεδιάδας</w:t>
      </w:r>
      <w:r>
        <w:t xml:space="preserve"> Βασίλης </w:t>
      </w:r>
      <w:proofErr w:type="spellStart"/>
      <w:r>
        <w:t>Κεγκέρογλου</w:t>
      </w:r>
      <w:proofErr w:type="spellEnd"/>
      <w:r>
        <w:t xml:space="preserve"> ο οποίος δήλωσε: </w:t>
      </w:r>
    </w:p>
    <w:p w14:paraId="1CAC5E77" w14:textId="77777777" w:rsidR="00195B5F" w:rsidRDefault="00195B5F" w:rsidP="00195B5F">
      <w:pPr>
        <w:spacing w:after="0" w:line="240" w:lineRule="auto"/>
        <w:jc w:val="both"/>
      </w:pPr>
    </w:p>
    <w:p w14:paraId="686C9669" w14:textId="40427180" w:rsidR="00195B5F" w:rsidRDefault="005A2D19" w:rsidP="00195B5F">
      <w:pPr>
        <w:spacing w:after="0" w:line="240" w:lineRule="auto"/>
        <w:jc w:val="both"/>
      </w:pPr>
      <w:r>
        <w:t>«</w:t>
      </w:r>
      <w:r w:rsidR="00195B5F">
        <w:t xml:space="preserve">Τέτοιες δράσεις </w:t>
      </w:r>
      <w:r w:rsidR="00CE078E">
        <w:t xml:space="preserve">είναι ξεχωριστές και </w:t>
      </w:r>
      <w:r w:rsidR="00195B5F">
        <w:t xml:space="preserve">αποτελούν παράδειγμα προς μίμηση, </w:t>
      </w:r>
      <w:r w:rsidR="00195B5F">
        <w:t>καθώς η</w:t>
      </w:r>
      <w:r w:rsidR="00195B5F">
        <w:t xml:space="preserve"> κρητική διατροφή είναι ένας ζωντανός θησαυρός που πρέπει να διαφυλάξουμε</w:t>
      </w:r>
      <w:r w:rsidR="00195B5F">
        <w:t xml:space="preserve">. </w:t>
      </w:r>
      <w:r w:rsidR="00195B5F">
        <w:t xml:space="preserve">Συγχαρητήρια </w:t>
      </w:r>
      <w:r w:rsidR="00CE078E">
        <w:t>στην Πρόεδρο</w:t>
      </w:r>
      <w:r w:rsidR="00C849BA">
        <w:t xml:space="preserve"> </w:t>
      </w:r>
      <w:r w:rsidR="00CE078E">
        <w:t xml:space="preserve">του Συλλόγου Φεστιβάλ Κρητικής Κουζίνας Λένα </w:t>
      </w:r>
      <w:proofErr w:type="spellStart"/>
      <w:r w:rsidR="00CE078E">
        <w:t>Ηγουμενάκη</w:t>
      </w:r>
      <w:proofErr w:type="spellEnd"/>
      <w:r w:rsidR="00CE078E">
        <w:t xml:space="preserve">, </w:t>
      </w:r>
      <w:r w:rsidR="00C849BA">
        <w:t>σ</w:t>
      </w:r>
      <w:r w:rsidR="00CE078E">
        <w:t xml:space="preserve">τους Πολιτιστικούς Συλλόγους του Δήμου μας αλλά και </w:t>
      </w:r>
      <w:r w:rsidR="00C849BA">
        <w:t xml:space="preserve">σε </w:t>
      </w:r>
      <w:r w:rsidR="00CE078E">
        <w:t xml:space="preserve">όλους </w:t>
      </w:r>
      <w:r w:rsidR="00CE078E">
        <w:t xml:space="preserve">τους συμμετέχοντες, </w:t>
      </w:r>
      <w:r w:rsidR="00195B5F">
        <w:t>για αυτή την</w:t>
      </w:r>
      <w:r w:rsidR="00195B5F">
        <w:t xml:space="preserve"> αξιόλογη </w:t>
      </w:r>
      <w:r w:rsidR="00195B5F">
        <w:t xml:space="preserve"> πρωτοβουλία</w:t>
      </w:r>
      <w:r>
        <w:t>»</w:t>
      </w:r>
      <w:r w:rsidR="00195B5F" w:rsidRPr="00195B5F">
        <w:t>.</w:t>
      </w:r>
    </w:p>
    <w:p w14:paraId="28D31E8D" w14:textId="77777777" w:rsidR="00195B5F" w:rsidRDefault="00195B5F" w:rsidP="00195B5F">
      <w:pPr>
        <w:spacing w:after="0" w:line="240" w:lineRule="auto"/>
        <w:jc w:val="both"/>
      </w:pPr>
    </w:p>
    <w:p w14:paraId="4647C9FC" w14:textId="2A5D5D0F" w:rsidR="00195B5F" w:rsidRDefault="00195B5F" w:rsidP="00195B5F">
      <w:pPr>
        <w:spacing w:after="0" w:line="240" w:lineRule="auto"/>
        <w:jc w:val="both"/>
      </w:pPr>
      <w:r>
        <w:t xml:space="preserve">Η εκδήλωση  ολοκληρώθηκε στην κουζίνα του Φεστιβάλ στους Αποστόλους,  με γεύσεις από την κρητική γη, καθώς </w:t>
      </w:r>
      <w:r w:rsidR="00CE078E">
        <w:t xml:space="preserve">όσοι συμμετείχαν σε αυτή, είχαν την ευκαιρία να απολαύσουν </w:t>
      </w:r>
      <w:r>
        <w:t>μαγειρεμένα χόρτα και παραδοσιακά εδέσματα</w:t>
      </w:r>
      <w:r w:rsidR="00CE078E">
        <w:t>.</w:t>
      </w:r>
    </w:p>
    <w:p w14:paraId="4B1C9C51" w14:textId="77777777" w:rsidR="00195B5F" w:rsidRDefault="00195B5F" w:rsidP="00195B5F">
      <w:pPr>
        <w:spacing w:after="0" w:line="240" w:lineRule="auto"/>
        <w:jc w:val="both"/>
      </w:pPr>
    </w:p>
    <w:p w14:paraId="6ABCAEF7" w14:textId="6F702B2B" w:rsidR="00272ACF" w:rsidRDefault="00272ACF" w:rsidP="00195B5F">
      <w:pPr>
        <w:spacing w:after="0" w:line="240" w:lineRule="auto"/>
        <w:jc w:val="both"/>
      </w:pPr>
    </w:p>
    <w:sectPr w:rsidR="00272ACF" w:rsidSect="00A3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16A8F" w14:textId="77777777" w:rsidR="00E67A5B" w:rsidRDefault="00E67A5B" w:rsidP="00823EAD">
      <w:pPr>
        <w:spacing w:after="0" w:line="240" w:lineRule="auto"/>
      </w:pPr>
      <w:r>
        <w:separator/>
      </w:r>
    </w:p>
  </w:endnote>
  <w:endnote w:type="continuationSeparator" w:id="0">
    <w:p w14:paraId="47C3075D" w14:textId="77777777" w:rsidR="00E67A5B" w:rsidRDefault="00E67A5B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D8F14" w14:textId="77777777" w:rsidR="00E67A5B" w:rsidRDefault="00E67A5B" w:rsidP="00823EAD">
      <w:pPr>
        <w:spacing w:after="0" w:line="240" w:lineRule="auto"/>
      </w:pPr>
      <w:r>
        <w:separator/>
      </w:r>
    </w:p>
  </w:footnote>
  <w:footnote w:type="continuationSeparator" w:id="0">
    <w:p w14:paraId="65801146" w14:textId="77777777" w:rsidR="00E67A5B" w:rsidRDefault="00E67A5B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825A2"/>
    <w:rsid w:val="000A733B"/>
    <w:rsid w:val="000C124F"/>
    <w:rsid w:val="000C7EF8"/>
    <w:rsid w:val="000D5B9E"/>
    <w:rsid w:val="000F54B6"/>
    <w:rsid w:val="00151922"/>
    <w:rsid w:val="00151AA7"/>
    <w:rsid w:val="00163216"/>
    <w:rsid w:val="00163BCA"/>
    <w:rsid w:val="00167E95"/>
    <w:rsid w:val="00195B5F"/>
    <w:rsid w:val="001C5882"/>
    <w:rsid w:val="001D0626"/>
    <w:rsid w:val="001D1997"/>
    <w:rsid w:val="001E390C"/>
    <w:rsid w:val="00206866"/>
    <w:rsid w:val="0025091A"/>
    <w:rsid w:val="00254D42"/>
    <w:rsid w:val="0025746A"/>
    <w:rsid w:val="00272ACF"/>
    <w:rsid w:val="002C0630"/>
    <w:rsid w:val="002C6303"/>
    <w:rsid w:val="002D40D1"/>
    <w:rsid w:val="002D49A1"/>
    <w:rsid w:val="002D5686"/>
    <w:rsid w:val="002F697B"/>
    <w:rsid w:val="002F7002"/>
    <w:rsid w:val="00301083"/>
    <w:rsid w:val="00305DAF"/>
    <w:rsid w:val="00343B2A"/>
    <w:rsid w:val="003B30BA"/>
    <w:rsid w:val="00420869"/>
    <w:rsid w:val="00423A20"/>
    <w:rsid w:val="00423ED6"/>
    <w:rsid w:val="0044530E"/>
    <w:rsid w:val="00474FD8"/>
    <w:rsid w:val="00497FFE"/>
    <w:rsid w:val="004A3405"/>
    <w:rsid w:val="004A7D21"/>
    <w:rsid w:val="004B0B3E"/>
    <w:rsid w:val="004D2999"/>
    <w:rsid w:val="004D6B02"/>
    <w:rsid w:val="004F59FA"/>
    <w:rsid w:val="00504EDE"/>
    <w:rsid w:val="00507F17"/>
    <w:rsid w:val="00510B00"/>
    <w:rsid w:val="0051373E"/>
    <w:rsid w:val="00517D93"/>
    <w:rsid w:val="00530C87"/>
    <w:rsid w:val="0053107E"/>
    <w:rsid w:val="005428AF"/>
    <w:rsid w:val="005806DE"/>
    <w:rsid w:val="00594137"/>
    <w:rsid w:val="005A2D19"/>
    <w:rsid w:val="005B326C"/>
    <w:rsid w:val="005B41F2"/>
    <w:rsid w:val="005C0013"/>
    <w:rsid w:val="005D7379"/>
    <w:rsid w:val="00607A24"/>
    <w:rsid w:val="00657427"/>
    <w:rsid w:val="006957D8"/>
    <w:rsid w:val="006D5476"/>
    <w:rsid w:val="006F208A"/>
    <w:rsid w:val="006F512A"/>
    <w:rsid w:val="00700044"/>
    <w:rsid w:val="00721B7F"/>
    <w:rsid w:val="00736A96"/>
    <w:rsid w:val="00736F82"/>
    <w:rsid w:val="0075134D"/>
    <w:rsid w:val="007814EF"/>
    <w:rsid w:val="0078700F"/>
    <w:rsid w:val="007A1295"/>
    <w:rsid w:val="007A3BFE"/>
    <w:rsid w:val="007C0E8C"/>
    <w:rsid w:val="007C3332"/>
    <w:rsid w:val="007D195E"/>
    <w:rsid w:val="007F32DB"/>
    <w:rsid w:val="008014D8"/>
    <w:rsid w:val="0080173E"/>
    <w:rsid w:val="00823EAD"/>
    <w:rsid w:val="008522E6"/>
    <w:rsid w:val="0085347D"/>
    <w:rsid w:val="00881202"/>
    <w:rsid w:val="008907D2"/>
    <w:rsid w:val="008B2D77"/>
    <w:rsid w:val="008B68D7"/>
    <w:rsid w:val="008C6907"/>
    <w:rsid w:val="008D07D4"/>
    <w:rsid w:val="008D080B"/>
    <w:rsid w:val="008F5FFE"/>
    <w:rsid w:val="008F613E"/>
    <w:rsid w:val="00912B06"/>
    <w:rsid w:val="00940BDA"/>
    <w:rsid w:val="00991E9B"/>
    <w:rsid w:val="009929A0"/>
    <w:rsid w:val="009C57C6"/>
    <w:rsid w:val="009D5565"/>
    <w:rsid w:val="00A10652"/>
    <w:rsid w:val="00A16B0B"/>
    <w:rsid w:val="00A34C03"/>
    <w:rsid w:val="00A363EC"/>
    <w:rsid w:val="00A90FD5"/>
    <w:rsid w:val="00A958B6"/>
    <w:rsid w:val="00AB1959"/>
    <w:rsid w:val="00AB7F63"/>
    <w:rsid w:val="00AC2F67"/>
    <w:rsid w:val="00AD1BAE"/>
    <w:rsid w:val="00AE024A"/>
    <w:rsid w:val="00AE3879"/>
    <w:rsid w:val="00AF3A56"/>
    <w:rsid w:val="00B31EE4"/>
    <w:rsid w:val="00B36AA1"/>
    <w:rsid w:val="00B727CF"/>
    <w:rsid w:val="00B7393B"/>
    <w:rsid w:val="00BC2CA8"/>
    <w:rsid w:val="00BD3979"/>
    <w:rsid w:val="00BF7643"/>
    <w:rsid w:val="00C22597"/>
    <w:rsid w:val="00C35771"/>
    <w:rsid w:val="00C849BA"/>
    <w:rsid w:val="00CA58EF"/>
    <w:rsid w:val="00CA6E7D"/>
    <w:rsid w:val="00CC2259"/>
    <w:rsid w:val="00CD54C6"/>
    <w:rsid w:val="00CE078E"/>
    <w:rsid w:val="00CE3EEC"/>
    <w:rsid w:val="00CF1ABA"/>
    <w:rsid w:val="00D02920"/>
    <w:rsid w:val="00D67FF3"/>
    <w:rsid w:val="00D80A8E"/>
    <w:rsid w:val="00D949B3"/>
    <w:rsid w:val="00DC37DC"/>
    <w:rsid w:val="00DF207A"/>
    <w:rsid w:val="00DF5B76"/>
    <w:rsid w:val="00E200F6"/>
    <w:rsid w:val="00E23492"/>
    <w:rsid w:val="00E40B56"/>
    <w:rsid w:val="00E60C4D"/>
    <w:rsid w:val="00E63FF7"/>
    <w:rsid w:val="00E65B52"/>
    <w:rsid w:val="00E67A5B"/>
    <w:rsid w:val="00EB2755"/>
    <w:rsid w:val="00EB64D1"/>
    <w:rsid w:val="00F073F9"/>
    <w:rsid w:val="00FA118F"/>
    <w:rsid w:val="00FA65E9"/>
    <w:rsid w:val="00FB3EAC"/>
    <w:rsid w:val="00FC2325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272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4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2025-03-19T14:32:00Z</dcterms:created>
  <dcterms:modified xsi:type="dcterms:W3CDTF">2025-03-19T14:32:00Z</dcterms:modified>
</cp:coreProperties>
</file>